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74565BA4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End w:id="0"/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4803B1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09F020C9" w14:textId="3CF6EA90" w:rsidR="004803B1" w:rsidRPr="00DE30FD" w:rsidRDefault="00DE30FD" w:rsidP="00DE30FD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B1687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B1687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B1687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B1687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B1687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B1687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B1687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B1687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B1687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B1687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B1687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FB1687" w:rsidRDefault="009E3376" w:rsidP="00E32025">
      <w:pPr>
        <w:pStyle w:val="BodyText"/>
        <w:rPr>
          <w:rFonts w:ascii="Noto Sans" w:hAnsi="Noto Sans" w:cs="Noto Sans"/>
        </w:rPr>
      </w:pPr>
    </w:p>
    <w:p w14:paraId="1E3B9F40" w14:textId="6C61D669" w:rsidR="0012413A" w:rsidRPr="00662ACF" w:rsidRDefault="0012413A" w:rsidP="00662ACF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12413A" w:rsidRPr="00662ACF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3A60" w14:textId="77777777" w:rsidR="00AA0A5D" w:rsidRPr="00FB1687" w:rsidRDefault="00AA0A5D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1DC72871" w14:textId="77777777" w:rsidR="00AA0A5D" w:rsidRPr="00FB1687" w:rsidRDefault="00AA0A5D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20BFA1B6" w14:textId="77777777" w:rsidR="00AA0A5D" w:rsidRPr="00FB1687" w:rsidRDefault="00AA0A5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57C9" w14:textId="77777777" w:rsidR="00AA0A5D" w:rsidRPr="00FB1687" w:rsidRDefault="00AA0A5D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5F28BC8C" w14:textId="77777777" w:rsidR="00AA0A5D" w:rsidRPr="00FB1687" w:rsidRDefault="00AA0A5D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0BA56E33" w14:textId="77777777" w:rsidR="00AA0A5D" w:rsidRPr="00FB1687" w:rsidRDefault="00AA0A5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F155946"/>
    <w:multiLevelType w:val="multilevel"/>
    <w:tmpl w:val="19261006"/>
    <w:numStyleLink w:val="NumbLstTableBullet"/>
  </w:abstractNum>
  <w:abstractNum w:abstractNumId="8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3B49E6"/>
    <w:multiLevelType w:val="multilevel"/>
    <w:tmpl w:val="98EC0578"/>
    <w:numStyleLink w:val="NumbLstTableNumb"/>
  </w:abstractNum>
  <w:abstractNum w:abstractNumId="11" w15:restartNumberingAfterBreak="0">
    <w:nsid w:val="121F6D8D"/>
    <w:multiLevelType w:val="multilevel"/>
    <w:tmpl w:val="1E064CAE"/>
    <w:numStyleLink w:val="numbDivider"/>
  </w:abstractNum>
  <w:abstractNum w:abstractNumId="12" w15:restartNumberingAfterBreak="0">
    <w:nsid w:val="12FE428F"/>
    <w:multiLevelType w:val="hybridMultilevel"/>
    <w:tmpl w:val="66BA8E48"/>
    <w:lvl w:ilvl="0" w:tplc="02EEC970">
      <w:start w:val="1"/>
      <w:numFmt w:val="decimal"/>
      <w:lvlText w:val="%1."/>
      <w:lvlJc w:val="left"/>
      <w:pPr>
        <w:ind w:left="720" w:hanging="360"/>
      </w:pPr>
    </w:lvl>
    <w:lvl w:ilvl="1" w:tplc="740ED258">
      <w:start w:val="1"/>
      <w:numFmt w:val="decimal"/>
      <w:lvlText w:val="%2."/>
      <w:lvlJc w:val="left"/>
      <w:pPr>
        <w:ind w:left="720" w:hanging="360"/>
      </w:pPr>
    </w:lvl>
    <w:lvl w:ilvl="2" w:tplc="0D3AD198">
      <w:start w:val="1"/>
      <w:numFmt w:val="decimal"/>
      <w:lvlText w:val="%3."/>
      <w:lvlJc w:val="left"/>
      <w:pPr>
        <w:ind w:left="720" w:hanging="360"/>
      </w:pPr>
    </w:lvl>
    <w:lvl w:ilvl="3" w:tplc="3F5040B4">
      <w:start w:val="1"/>
      <w:numFmt w:val="decimal"/>
      <w:lvlText w:val="%4."/>
      <w:lvlJc w:val="left"/>
      <w:pPr>
        <w:ind w:left="720" w:hanging="360"/>
      </w:pPr>
    </w:lvl>
    <w:lvl w:ilvl="4" w:tplc="A37E80A0">
      <w:start w:val="1"/>
      <w:numFmt w:val="decimal"/>
      <w:lvlText w:val="%5."/>
      <w:lvlJc w:val="left"/>
      <w:pPr>
        <w:ind w:left="720" w:hanging="360"/>
      </w:pPr>
    </w:lvl>
    <w:lvl w:ilvl="5" w:tplc="07FA5E54">
      <w:start w:val="1"/>
      <w:numFmt w:val="decimal"/>
      <w:lvlText w:val="%6."/>
      <w:lvlJc w:val="left"/>
      <w:pPr>
        <w:ind w:left="720" w:hanging="360"/>
      </w:pPr>
    </w:lvl>
    <w:lvl w:ilvl="6" w:tplc="3EE8B286">
      <w:start w:val="1"/>
      <w:numFmt w:val="decimal"/>
      <w:lvlText w:val="%7."/>
      <w:lvlJc w:val="left"/>
      <w:pPr>
        <w:ind w:left="720" w:hanging="360"/>
      </w:pPr>
    </w:lvl>
    <w:lvl w:ilvl="7" w:tplc="690C78BC">
      <w:start w:val="1"/>
      <w:numFmt w:val="decimal"/>
      <w:lvlText w:val="%8."/>
      <w:lvlJc w:val="left"/>
      <w:pPr>
        <w:ind w:left="720" w:hanging="360"/>
      </w:pPr>
    </w:lvl>
    <w:lvl w:ilvl="8" w:tplc="2C0E5BCC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4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5" w15:restartNumberingAfterBreak="0">
    <w:nsid w:val="1AB84752"/>
    <w:multiLevelType w:val="hybridMultilevel"/>
    <w:tmpl w:val="B70E4ACE"/>
    <w:lvl w:ilvl="0" w:tplc="0EF2A41A">
      <w:start w:val="1"/>
      <w:numFmt w:val="decimal"/>
      <w:lvlText w:val="%1."/>
      <w:lvlJc w:val="left"/>
      <w:pPr>
        <w:ind w:left="1020" w:hanging="360"/>
      </w:pPr>
    </w:lvl>
    <w:lvl w:ilvl="1" w:tplc="0048146A">
      <w:start w:val="1"/>
      <w:numFmt w:val="decimal"/>
      <w:lvlText w:val="%2."/>
      <w:lvlJc w:val="left"/>
      <w:pPr>
        <w:ind w:left="1020" w:hanging="360"/>
      </w:pPr>
    </w:lvl>
    <w:lvl w:ilvl="2" w:tplc="775EBC68">
      <w:start w:val="1"/>
      <w:numFmt w:val="decimal"/>
      <w:lvlText w:val="%3."/>
      <w:lvlJc w:val="left"/>
      <w:pPr>
        <w:ind w:left="1020" w:hanging="360"/>
      </w:pPr>
    </w:lvl>
    <w:lvl w:ilvl="3" w:tplc="7CB479E0">
      <w:start w:val="1"/>
      <w:numFmt w:val="decimal"/>
      <w:lvlText w:val="%4."/>
      <w:lvlJc w:val="left"/>
      <w:pPr>
        <w:ind w:left="1020" w:hanging="360"/>
      </w:pPr>
    </w:lvl>
    <w:lvl w:ilvl="4" w:tplc="FED27E4E">
      <w:start w:val="1"/>
      <w:numFmt w:val="decimal"/>
      <w:lvlText w:val="%5."/>
      <w:lvlJc w:val="left"/>
      <w:pPr>
        <w:ind w:left="1020" w:hanging="360"/>
      </w:pPr>
    </w:lvl>
    <w:lvl w:ilvl="5" w:tplc="E4AC5EB8">
      <w:start w:val="1"/>
      <w:numFmt w:val="decimal"/>
      <w:lvlText w:val="%6."/>
      <w:lvlJc w:val="left"/>
      <w:pPr>
        <w:ind w:left="1020" w:hanging="360"/>
      </w:pPr>
    </w:lvl>
    <w:lvl w:ilvl="6" w:tplc="24BCC2C6">
      <w:start w:val="1"/>
      <w:numFmt w:val="decimal"/>
      <w:lvlText w:val="%7."/>
      <w:lvlJc w:val="left"/>
      <w:pPr>
        <w:ind w:left="1020" w:hanging="360"/>
      </w:pPr>
    </w:lvl>
    <w:lvl w:ilvl="7" w:tplc="A260B246">
      <w:start w:val="1"/>
      <w:numFmt w:val="decimal"/>
      <w:lvlText w:val="%8."/>
      <w:lvlJc w:val="left"/>
      <w:pPr>
        <w:ind w:left="1020" w:hanging="360"/>
      </w:pPr>
    </w:lvl>
    <w:lvl w:ilvl="8" w:tplc="D682F5C0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1F1E01EA"/>
    <w:multiLevelType w:val="hybridMultilevel"/>
    <w:tmpl w:val="430446B6"/>
    <w:lvl w:ilvl="0" w:tplc="1154167A">
      <w:start w:val="1"/>
      <w:numFmt w:val="lowerLetter"/>
      <w:lvlText w:val="%1)"/>
      <w:lvlJc w:val="left"/>
      <w:pPr>
        <w:ind w:left="1020" w:hanging="360"/>
      </w:pPr>
    </w:lvl>
    <w:lvl w:ilvl="1" w:tplc="ACD4DC8A">
      <w:start w:val="1"/>
      <w:numFmt w:val="lowerLetter"/>
      <w:lvlText w:val="%2)"/>
      <w:lvlJc w:val="left"/>
      <w:pPr>
        <w:ind w:left="1020" w:hanging="360"/>
      </w:pPr>
    </w:lvl>
    <w:lvl w:ilvl="2" w:tplc="5B6A733A">
      <w:start w:val="1"/>
      <w:numFmt w:val="lowerLetter"/>
      <w:lvlText w:val="%3)"/>
      <w:lvlJc w:val="left"/>
      <w:pPr>
        <w:ind w:left="1020" w:hanging="360"/>
      </w:pPr>
    </w:lvl>
    <w:lvl w:ilvl="3" w:tplc="EBF6D748">
      <w:start w:val="1"/>
      <w:numFmt w:val="lowerLetter"/>
      <w:lvlText w:val="%4)"/>
      <w:lvlJc w:val="left"/>
      <w:pPr>
        <w:ind w:left="1020" w:hanging="360"/>
      </w:pPr>
    </w:lvl>
    <w:lvl w:ilvl="4" w:tplc="6D921168">
      <w:start w:val="1"/>
      <w:numFmt w:val="lowerLetter"/>
      <w:lvlText w:val="%5)"/>
      <w:lvlJc w:val="left"/>
      <w:pPr>
        <w:ind w:left="1020" w:hanging="360"/>
      </w:pPr>
    </w:lvl>
    <w:lvl w:ilvl="5" w:tplc="2606206A">
      <w:start w:val="1"/>
      <w:numFmt w:val="lowerLetter"/>
      <w:lvlText w:val="%6)"/>
      <w:lvlJc w:val="left"/>
      <w:pPr>
        <w:ind w:left="1020" w:hanging="360"/>
      </w:pPr>
    </w:lvl>
    <w:lvl w:ilvl="6" w:tplc="02F6CEE6">
      <w:start w:val="1"/>
      <w:numFmt w:val="lowerLetter"/>
      <w:lvlText w:val="%7)"/>
      <w:lvlJc w:val="left"/>
      <w:pPr>
        <w:ind w:left="1020" w:hanging="360"/>
      </w:pPr>
    </w:lvl>
    <w:lvl w:ilvl="7" w:tplc="EFAE952E">
      <w:start w:val="1"/>
      <w:numFmt w:val="lowerLetter"/>
      <w:lvlText w:val="%8)"/>
      <w:lvlJc w:val="left"/>
      <w:pPr>
        <w:ind w:left="1020" w:hanging="360"/>
      </w:pPr>
    </w:lvl>
    <w:lvl w:ilvl="8" w:tplc="AD121374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21A15102"/>
    <w:multiLevelType w:val="hybridMultilevel"/>
    <w:tmpl w:val="19F8BE06"/>
    <w:lvl w:ilvl="0" w:tplc="5C0A61CE">
      <w:start w:val="1"/>
      <w:numFmt w:val="decimal"/>
      <w:lvlText w:val="%1."/>
      <w:lvlJc w:val="left"/>
      <w:pPr>
        <w:ind w:left="1020" w:hanging="360"/>
      </w:pPr>
    </w:lvl>
    <w:lvl w:ilvl="1" w:tplc="8C7AC676">
      <w:start w:val="1"/>
      <w:numFmt w:val="decimal"/>
      <w:lvlText w:val="%2."/>
      <w:lvlJc w:val="left"/>
      <w:pPr>
        <w:ind w:left="1020" w:hanging="360"/>
      </w:pPr>
    </w:lvl>
    <w:lvl w:ilvl="2" w:tplc="19E4C0F6">
      <w:start w:val="1"/>
      <w:numFmt w:val="decimal"/>
      <w:lvlText w:val="%3."/>
      <w:lvlJc w:val="left"/>
      <w:pPr>
        <w:ind w:left="1020" w:hanging="360"/>
      </w:pPr>
    </w:lvl>
    <w:lvl w:ilvl="3" w:tplc="56FEB9B2">
      <w:start w:val="1"/>
      <w:numFmt w:val="decimal"/>
      <w:lvlText w:val="%4."/>
      <w:lvlJc w:val="left"/>
      <w:pPr>
        <w:ind w:left="1020" w:hanging="360"/>
      </w:pPr>
    </w:lvl>
    <w:lvl w:ilvl="4" w:tplc="83B8878E">
      <w:start w:val="1"/>
      <w:numFmt w:val="decimal"/>
      <w:lvlText w:val="%5."/>
      <w:lvlJc w:val="left"/>
      <w:pPr>
        <w:ind w:left="1020" w:hanging="360"/>
      </w:pPr>
    </w:lvl>
    <w:lvl w:ilvl="5" w:tplc="C58E7DB8">
      <w:start w:val="1"/>
      <w:numFmt w:val="decimal"/>
      <w:lvlText w:val="%6."/>
      <w:lvlJc w:val="left"/>
      <w:pPr>
        <w:ind w:left="1020" w:hanging="360"/>
      </w:pPr>
    </w:lvl>
    <w:lvl w:ilvl="6" w:tplc="591E3ACE">
      <w:start w:val="1"/>
      <w:numFmt w:val="decimal"/>
      <w:lvlText w:val="%7."/>
      <w:lvlJc w:val="left"/>
      <w:pPr>
        <w:ind w:left="1020" w:hanging="360"/>
      </w:pPr>
    </w:lvl>
    <w:lvl w:ilvl="7" w:tplc="606EBA78">
      <w:start w:val="1"/>
      <w:numFmt w:val="decimal"/>
      <w:lvlText w:val="%8."/>
      <w:lvlJc w:val="left"/>
      <w:pPr>
        <w:ind w:left="1020" w:hanging="360"/>
      </w:pPr>
    </w:lvl>
    <w:lvl w:ilvl="8" w:tplc="2200D4A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E8B5924"/>
    <w:multiLevelType w:val="multilevel"/>
    <w:tmpl w:val="36C690BE"/>
    <w:numStyleLink w:val="NumbLstAnnex0"/>
  </w:abstractNum>
  <w:abstractNum w:abstractNumId="21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6B6BFD"/>
    <w:multiLevelType w:val="multilevel"/>
    <w:tmpl w:val="DA5A5AC0"/>
    <w:numStyleLink w:val="NumbLstMain"/>
  </w:abstractNum>
  <w:abstractNum w:abstractNumId="24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5" w15:restartNumberingAfterBreak="0">
    <w:nsid w:val="3E9802E0"/>
    <w:multiLevelType w:val="hybridMultilevel"/>
    <w:tmpl w:val="F96EB56E"/>
    <w:lvl w:ilvl="0" w:tplc="E6968E78">
      <w:start w:val="1"/>
      <w:numFmt w:val="decimal"/>
      <w:lvlText w:val="%1."/>
      <w:lvlJc w:val="left"/>
      <w:pPr>
        <w:ind w:left="1020" w:hanging="360"/>
      </w:pPr>
    </w:lvl>
    <w:lvl w:ilvl="1" w:tplc="3C8C4C42">
      <w:start w:val="1"/>
      <w:numFmt w:val="decimal"/>
      <w:lvlText w:val="%2."/>
      <w:lvlJc w:val="left"/>
      <w:pPr>
        <w:ind w:left="1020" w:hanging="360"/>
      </w:pPr>
    </w:lvl>
    <w:lvl w:ilvl="2" w:tplc="E568888E">
      <w:start w:val="1"/>
      <w:numFmt w:val="decimal"/>
      <w:lvlText w:val="%3."/>
      <w:lvlJc w:val="left"/>
      <w:pPr>
        <w:ind w:left="1020" w:hanging="360"/>
      </w:pPr>
    </w:lvl>
    <w:lvl w:ilvl="3" w:tplc="16E01508">
      <w:start w:val="1"/>
      <w:numFmt w:val="decimal"/>
      <w:lvlText w:val="%4."/>
      <w:lvlJc w:val="left"/>
      <w:pPr>
        <w:ind w:left="1020" w:hanging="360"/>
      </w:pPr>
    </w:lvl>
    <w:lvl w:ilvl="4" w:tplc="5366E1BA">
      <w:start w:val="1"/>
      <w:numFmt w:val="decimal"/>
      <w:lvlText w:val="%5."/>
      <w:lvlJc w:val="left"/>
      <w:pPr>
        <w:ind w:left="1020" w:hanging="360"/>
      </w:pPr>
    </w:lvl>
    <w:lvl w:ilvl="5" w:tplc="21227276">
      <w:start w:val="1"/>
      <w:numFmt w:val="decimal"/>
      <w:lvlText w:val="%6."/>
      <w:lvlJc w:val="left"/>
      <w:pPr>
        <w:ind w:left="1020" w:hanging="360"/>
      </w:pPr>
    </w:lvl>
    <w:lvl w:ilvl="6" w:tplc="A0A42D42">
      <w:start w:val="1"/>
      <w:numFmt w:val="decimal"/>
      <w:lvlText w:val="%7."/>
      <w:lvlJc w:val="left"/>
      <w:pPr>
        <w:ind w:left="1020" w:hanging="360"/>
      </w:pPr>
    </w:lvl>
    <w:lvl w:ilvl="7" w:tplc="CC42A8EE">
      <w:start w:val="1"/>
      <w:numFmt w:val="decimal"/>
      <w:lvlText w:val="%8."/>
      <w:lvlJc w:val="left"/>
      <w:pPr>
        <w:ind w:left="1020" w:hanging="360"/>
      </w:pPr>
    </w:lvl>
    <w:lvl w:ilvl="8" w:tplc="4222A7A2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8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9" w15:restartNumberingAfterBreak="0">
    <w:nsid w:val="4B966C5B"/>
    <w:multiLevelType w:val="hybridMultilevel"/>
    <w:tmpl w:val="6B92307C"/>
    <w:lvl w:ilvl="0" w:tplc="597C7C00">
      <w:start w:val="1"/>
      <w:numFmt w:val="decimal"/>
      <w:lvlText w:val="%1."/>
      <w:lvlJc w:val="left"/>
      <w:pPr>
        <w:ind w:left="1020" w:hanging="360"/>
      </w:pPr>
    </w:lvl>
    <w:lvl w:ilvl="1" w:tplc="98EC0F90">
      <w:start w:val="1"/>
      <w:numFmt w:val="decimal"/>
      <w:lvlText w:val="%2."/>
      <w:lvlJc w:val="left"/>
      <w:pPr>
        <w:ind w:left="1020" w:hanging="360"/>
      </w:pPr>
    </w:lvl>
    <w:lvl w:ilvl="2" w:tplc="621C32E8">
      <w:start w:val="1"/>
      <w:numFmt w:val="decimal"/>
      <w:lvlText w:val="%3."/>
      <w:lvlJc w:val="left"/>
      <w:pPr>
        <w:ind w:left="1020" w:hanging="360"/>
      </w:pPr>
    </w:lvl>
    <w:lvl w:ilvl="3" w:tplc="55C6E416">
      <w:start w:val="1"/>
      <w:numFmt w:val="decimal"/>
      <w:lvlText w:val="%4."/>
      <w:lvlJc w:val="left"/>
      <w:pPr>
        <w:ind w:left="1020" w:hanging="360"/>
      </w:pPr>
    </w:lvl>
    <w:lvl w:ilvl="4" w:tplc="A2F2AFE6">
      <w:start w:val="1"/>
      <w:numFmt w:val="decimal"/>
      <w:lvlText w:val="%5."/>
      <w:lvlJc w:val="left"/>
      <w:pPr>
        <w:ind w:left="1020" w:hanging="360"/>
      </w:pPr>
    </w:lvl>
    <w:lvl w:ilvl="5" w:tplc="B7FCC12C">
      <w:start w:val="1"/>
      <w:numFmt w:val="decimal"/>
      <w:lvlText w:val="%6."/>
      <w:lvlJc w:val="left"/>
      <w:pPr>
        <w:ind w:left="1020" w:hanging="360"/>
      </w:pPr>
    </w:lvl>
    <w:lvl w:ilvl="6" w:tplc="446084FC">
      <w:start w:val="1"/>
      <w:numFmt w:val="decimal"/>
      <w:lvlText w:val="%7."/>
      <w:lvlJc w:val="left"/>
      <w:pPr>
        <w:ind w:left="1020" w:hanging="360"/>
      </w:pPr>
    </w:lvl>
    <w:lvl w:ilvl="7" w:tplc="2D2082F6">
      <w:start w:val="1"/>
      <w:numFmt w:val="decimal"/>
      <w:lvlText w:val="%8."/>
      <w:lvlJc w:val="left"/>
      <w:pPr>
        <w:ind w:left="1020" w:hanging="360"/>
      </w:pPr>
    </w:lvl>
    <w:lvl w:ilvl="8" w:tplc="7D1657B4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642F63"/>
    <w:multiLevelType w:val="hybridMultilevel"/>
    <w:tmpl w:val="3AA06A6A"/>
    <w:lvl w:ilvl="0" w:tplc="D71028AE">
      <w:start w:val="1"/>
      <w:numFmt w:val="decimal"/>
      <w:lvlText w:val="%1."/>
      <w:lvlJc w:val="left"/>
      <w:pPr>
        <w:ind w:left="720" w:hanging="360"/>
      </w:pPr>
    </w:lvl>
    <w:lvl w:ilvl="1" w:tplc="053C51B6">
      <w:start w:val="1"/>
      <w:numFmt w:val="decimal"/>
      <w:lvlText w:val="%2."/>
      <w:lvlJc w:val="left"/>
      <w:pPr>
        <w:ind w:left="720" w:hanging="360"/>
      </w:pPr>
    </w:lvl>
    <w:lvl w:ilvl="2" w:tplc="2FCC0E2A">
      <w:start w:val="1"/>
      <w:numFmt w:val="decimal"/>
      <w:lvlText w:val="%3."/>
      <w:lvlJc w:val="left"/>
      <w:pPr>
        <w:ind w:left="720" w:hanging="360"/>
      </w:pPr>
    </w:lvl>
    <w:lvl w:ilvl="3" w:tplc="CA5A89BA">
      <w:start w:val="1"/>
      <w:numFmt w:val="decimal"/>
      <w:lvlText w:val="%4."/>
      <w:lvlJc w:val="left"/>
      <w:pPr>
        <w:ind w:left="720" w:hanging="360"/>
      </w:pPr>
    </w:lvl>
    <w:lvl w:ilvl="4" w:tplc="2A26582C">
      <w:start w:val="1"/>
      <w:numFmt w:val="decimal"/>
      <w:lvlText w:val="%5."/>
      <w:lvlJc w:val="left"/>
      <w:pPr>
        <w:ind w:left="720" w:hanging="360"/>
      </w:pPr>
    </w:lvl>
    <w:lvl w:ilvl="5" w:tplc="E4842536">
      <w:start w:val="1"/>
      <w:numFmt w:val="decimal"/>
      <w:lvlText w:val="%6."/>
      <w:lvlJc w:val="left"/>
      <w:pPr>
        <w:ind w:left="720" w:hanging="360"/>
      </w:pPr>
    </w:lvl>
    <w:lvl w:ilvl="6" w:tplc="144AB30C">
      <w:start w:val="1"/>
      <w:numFmt w:val="decimal"/>
      <w:lvlText w:val="%7."/>
      <w:lvlJc w:val="left"/>
      <w:pPr>
        <w:ind w:left="720" w:hanging="360"/>
      </w:pPr>
    </w:lvl>
    <w:lvl w:ilvl="7" w:tplc="4486174C">
      <w:start w:val="1"/>
      <w:numFmt w:val="decimal"/>
      <w:lvlText w:val="%8."/>
      <w:lvlJc w:val="left"/>
      <w:pPr>
        <w:ind w:left="720" w:hanging="360"/>
      </w:pPr>
    </w:lvl>
    <w:lvl w:ilvl="8" w:tplc="443E701C">
      <w:start w:val="1"/>
      <w:numFmt w:val="decimal"/>
      <w:lvlText w:val="%9."/>
      <w:lvlJc w:val="left"/>
      <w:pPr>
        <w:ind w:left="720" w:hanging="360"/>
      </w:pPr>
    </w:lvl>
  </w:abstractNum>
  <w:abstractNum w:abstractNumId="31" w15:restartNumberingAfterBreak="0">
    <w:nsid w:val="4D7138DF"/>
    <w:multiLevelType w:val="hybridMultilevel"/>
    <w:tmpl w:val="1826BA28"/>
    <w:lvl w:ilvl="0" w:tplc="01F8FB3C">
      <w:start w:val="1"/>
      <w:numFmt w:val="decimal"/>
      <w:lvlText w:val="%1."/>
      <w:lvlJc w:val="left"/>
      <w:pPr>
        <w:ind w:left="1020" w:hanging="360"/>
      </w:pPr>
    </w:lvl>
    <w:lvl w:ilvl="1" w:tplc="C54EBC1E">
      <w:start w:val="1"/>
      <w:numFmt w:val="decimal"/>
      <w:lvlText w:val="%2."/>
      <w:lvlJc w:val="left"/>
      <w:pPr>
        <w:ind w:left="1020" w:hanging="360"/>
      </w:pPr>
    </w:lvl>
    <w:lvl w:ilvl="2" w:tplc="5F10807E">
      <w:start w:val="1"/>
      <w:numFmt w:val="decimal"/>
      <w:lvlText w:val="%3."/>
      <w:lvlJc w:val="left"/>
      <w:pPr>
        <w:ind w:left="1020" w:hanging="360"/>
      </w:pPr>
    </w:lvl>
    <w:lvl w:ilvl="3" w:tplc="E91EE834">
      <w:start w:val="1"/>
      <w:numFmt w:val="decimal"/>
      <w:lvlText w:val="%4."/>
      <w:lvlJc w:val="left"/>
      <w:pPr>
        <w:ind w:left="1020" w:hanging="360"/>
      </w:pPr>
    </w:lvl>
    <w:lvl w:ilvl="4" w:tplc="A2401D60">
      <w:start w:val="1"/>
      <w:numFmt w:val="decimal"/>
      <w:lvlText w:val="%5."/>
      <w:lvlJc w:val="left"/>
      <w:pPr>
        <w:ind w:left="1020" w:hanging="360"/>
      </w:pPr>
    </w:lvl>
    <w:lvl w:ilvl="5" w:tplc="45647982">
      <w:start w:val="1"/>
      <w:numFmt w:val="decimal"/>
      <w:lvlText w:val="%6."/>
      <w:lvlJc w:val="left"/>
      <w:pPr>
        <w:ind w:left="1020" w:hanging="360"/>
      </w:pPr>
    </w:lvl>
    <w:lvl w:ilvl="6" w:tplc="D32A9C8C">
      <w:start w:val="1"/>
      <w:numFmt w:val="decimal"/>
      <w:lvlText w:val="%7."/>
      <w:lvlJc w:val="left"/>
      <w:pPr>
        <w:ind w:left="1020" w:hanging="360"/>
      </w:pPr>
    </w:lvl>
    <w:lvl w:ilvl="7" w:tplc="475C27E2">
      <w:start w:val="1"/>
      <w:numFmt w:val="decimal"/>
      <w:lvlText w:val="%8."/>
      <w:lvlJc w:val="left"/>
      <w:pPr>
        <w:ind w:left="1020" w:hanging="360"/>
      </w:pPr>
    </w:lvl>
    <w:lvl w:ilvl="8" w:tplc="7D2469DC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F425F8"/>
    <w:multiLevelType w:val="hybridMultilevel"/>
    <w:tmpl w:val="BB346614"/>
    <w:lvl w:ilvl="0" w:tplc="775C6C50">
      <w:start w:val="1"/>
      <w:numFmt w:val="decimal"/>
      <w:lvlText w:val="%1."/>
      <w:lvlJc w:val="left"/>
      <w:pPr>
        <w:ind w:left="1020" w:hanging="360"/>
      </w:pPr>
    </w:lvl>
    <w:lvl w:ilvl="1" w:tplc="A83C83B0">
      <w:start w:val="1"/>
      <w:numFmt w:val="decimal"/>
      <w:lvlText w:val="%2."/>
      <w:lvlJc w:val="left"/>
      <w:pPr>
        <w:ind w:left="1020" w:hanging="360"/>
      </w:pPr>
    </w:lvl>
    <w:lvl w:ilvl="2" w:tplc="8196C09A">
      <w:start w:val="1"/>
      <w:numFmt w:val="decimal"/>
      <w:lvlText w:val="%3."/>
      <w:lvlJc w:val="left"/>
      <w:pPr>
        <w:ind w:left="1020" w:hanging="360"/>
      </w:pPr>
    </w:lvl>
    <w:lvl w:ilvl="3" w:tplc="564E5DE4">
      <w:start w:val="1"/>
      <w:numFmt w:val="decimal"/>
      <w:lvlText w:val="%4."/>
      <w:lvlJc w:val="left"/>
      <w:pPr>
        <w:ind w:left="1020" w:hanging="360"/>
      </w:pPr>
    </w:lvl>
    <w:lvl w:ilvl="4" w:tplc="6D721E02">
      <w:start w:val="1"/>
      <w:numFmt w:val="decimal"/>
      <w:lvlText w:val="%5."/>
      <w:lvlJc w:val="left"/>
      <w:pPr>
        <w:ind w:left="1020" w:hanging="360"/>
      </w:pPr>
    </w:lvl>
    <w:lvl w:ilvl="5" w:tplc="B6EAE248">
      <w:start w:val="1"/>
      <w:numFmt w:val="decimal"/>
      <w:lvlText w:val="%6."/>
      <w:lvlJc w:val="left"/>
      <w:pPr>
        <w:ind w:left="1020" w:hanging="360"/>
      </w:pPr>
    </w:lvl>
    <w:lvl w:ilvl="6" w:tplc="64F6C07C">
      <w:start w:val="1"/>
      <w:numFmt w:val="decimal"/>
      <w:lvlText w:val="%7."/>
      <w:lvlJc w:val="left"/>
      <w:pPr>
        <w:ind w:left="1020" w:hanging="360"/>
      </w:pPr>
    </w:lvl>
    <w:lvl w:ilvl="7" w:tplc="CFB008BE">
      <w:start w:val="1"/>
      <w:numFmt w:val="decimal"/>
      <w:lvlText w:val="%8."/>
      <w:lvlJc w:val="left"/>
      <w:pPr>
        <w:ind w:left="1020" w:hanging="360"/>
      </w:pPr>
    </w:lvl>
    <w:lvl w:ilvl="8" w:tplc="B5A40A12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5" w15:restartNumberingAfterBreak="0">
    <w:nsid w:val="60A2659F"/>
    <w:multiLevelType w:val="hybridMultilevel"/>
    <w:tmpl w:val="868AD69C"/>
    <w:lvl w:ilvl="0" w:tplc="D85A6D4C">
      <w:start w:val="1"/>
      <w:numFmt w:val="decimal"/>
      <w:lvlText w:val="%1."/>
      <w:lvlJc w:val="left"/>
      <w:pPr>
        <w:ind w:left="1020" w:hanging="360"/>
      </w:pPr>
    </w:lvl>
    <w:lvl w:ilvl="1" w:tplc="8B3E3548">
      <w:start w:val="1"/>
      <w:numFmt w:val="decimal"/>
      <w:lvlText w:val="%2."/>
      <w:lvlJc w:val="left"/>
      <w:pPr>
        <w:ind w:left="1020" w:hanging="360"/>
      </w:pPr>
    </w:lvl>
    <w:lvl w:ilvl="2" w:tplc="752EF6A2">
      <w:start w:val="1"/>
      <w:numFmt w:val="decimal"/>
      <w:lvlText w:val="%3."/>
      <w:lvlJc w:val="left"/>
      <w:pPr>
        <w:ind w:left="1020" w:hanging="360"/>
      </w:pPr>
    </w:lvl>
    <w:lvl w:ilvl="3" w:tplc="561261EA">
      <w:start w:val="1"/>
      <w:numFmt w:val="decimal"/>
      <w:lvlText w:val="%4."/>
      <w:lvlJc w:val="left"/>
      <w:pPr>
        <w:ind w:left="1020" w:hanging="360"/>
      </w:pPr>
    </w:lvl>
    <w:lvl w:ilvl="4" w:tplc="D62836F6">
      <w:start w:val="1"/>
      <w:numFmt w:val="decimal"/>
      <w:lvlText w:val="%5."/>
      <w:lvlJc w:val="left"/>
      <w:pPr>
        <w:ind w:left="1020" w:hanging="360"/>
      </w:pPr>
    </w:lvl>
    <w:lvl w:ilvl="5" w:tplc="DB8048F4">
      <w:start w:val="1"/>
      <w:numFmt w:val="decimal"/>
      <w:lvlText w:val="%6."/>
      <w:lvlJc w:val="left"/>
      <w:pPr>
        <w:ind w:left="1020" w:hanging="360"/>
      </w:pPr>
    </w:lvl>
    <w:lvl w:ilvl="6" w:tplc="08AC16EE">
      <w:start w:val="1"/>
      <w:numFmt w:val="decimal"/>
      <w:lvlText w:val="%7."/>
      <w:lvlJc w:val="left"/>
      <w:pPr>
        <w:ind w:left="1020" w:hanging="360"/>
      </w:pPr>
    </w:lvl>
    <w:lvl w:ilvl="7" w:tplc="23C0CF0C">
      <w:start w:val="1"/>
      <w:numFmt w:val="decimal"/>
      <w:lvlText w:val="%8."/>
      <w:lvlJc w:val="left"/>
      <w:pPr>
        <w:ind w:left="1020" w:hanging="360"/>
      </w:pPr>
    </w:lvl>
    <w:lvl w:ilvl="8" w:tplc="9A448712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2250066"/>
    <w:multiLevelType w:val="hybridMultilevel"/>
    <w:tmpl w:val="F648CB0A"/>
    <w:lvl w:ilvl="0" w:tplc="D26C300A">
      <w:start w:val="1"/>
      <w:numFmt w:val="lowerLetter"/>
      <w:lvlText w:val="%1)"/>
      <w:lvlJc w:val="left"/>
      <w:pPr>
        <w:ind w:left="1020" w:hanging="360"/>
      </w:pPr>
    </w:lvl>
    <w:lvl w:ilvl="1" w:tplc="525C2498">
      <w:start w:val="1"/>
      <w:numFmt w:val="lowerLetter"/>
      <w:lvlText w:val="%2)"/>
      <w:lvlJc w:val="left"/>
      <w:pPr>
        <w:ind w:left="1020" w:hanging="360"/>
      </w:pPr>
    </w:lvl>
    <w:lvl w:ilvl="2" w:tplc="323A29BC">
      <w:start w:val="1"/>
      <w:numFmt w:val="lowerLetter"/>
      <w:lvlText w:val="%3)"/>
      <w:lvlJc w:val="left"/>
      <w:pPr>
        <w:ind w:left="1020" w:hanging="360"/>
      </w:pPr>
    </w:lvl>
    <w:lvl w:ilvl="3" w:tplc="7AA46CAC">
      <w:start w:val="1"/>
      <w:numFmt w:val="lowerLetter"/>
      <w:lvlText w:val="%4)"/>
      <w:lvlJc w:val="left"/>
      <w:pPr>
        <w:ind w:left="1020" w:hanging="360"/>
      </w:pPr>
    </w:lvl>
    <w:lvl w:ilvl="4" w:tplc="97866F54">
      <w:start w:val="1"/>
      <w:numFmt w:val="lowerLetter"/>
      <w:lvlText w:val="%5)"/>
      <w:lvlJc w:val="left"/>
      <w:pPr>
        <w:ind w:left="1020" w:hanging="360"/>
      </w:pPr>
    </w:lvl>
    <w:lvl w:ilvl="5" w:tplc="52805A94">
      <w:start w:val="1"/>
      <w:numFmt w:val="lowerLetter"/>
      <w:lvlText w:val="%6)"/>
      <w:lvlJc w:val="left"/>
      <w:pPr>
        <w:ind w:left="1020" w:hanging="360"/>
      </w:pPr>
    </w:lvl>
    <w:lvl w:ilvl="6" w:tplc="5FFA6516">
      <w:start w:val="1"/>
      <w:numFmt w:val="lowerLetter"/>
      <w:lvlText w:val="%7)"/>
      <w:lvlJc w:val="left"/>
      <w:pPr>
        <w:ind w:left="1020" w:hanging="360"/>
      </w:pPr>
    </w:lvl>
    <w:lvl w:ilvl="7" w:tplc="896A48D8">
      <w:start w:val="1"/>
      <w:numFmt w:val="lowerLetter"/>
      <w:lvlText w:val="%8)"/>
      <w:lvlJc w:val="left"/>
      <w:pPr>
        <w:ind w:left="1020" w:hanging="360"/>
      </w:pPr>
    </w:lvl>
    <w:lvl w:ilvl="8" w:tplc="03C888D2">
      <w:start w:val="1"/>
      <w:numFmt w:val="lowerLetter"/>
      <w:lvlText w:val="%9)"/>
      <w:lvlJc w:val="left"/>
      <w:pPr>
        <w:ind w:left="1020" w:hanging="360"/>
      </w:pPr>
    </w:lvl>
  </w:abstractNum>
  <w:abstractNum w:abstractNumId="37" w15:restartNumberingAfterBreak="0">
    <w:nsid w:val="67CE1DD5"/>
    <w:multiLevelType w:val="hybridMultilevel"/>
    <w:tmpl w:val="7C3442F2"/>
    <w:lvl w:ilvl="0" w:tplc="A0AA3A18">
      <w:start w:val="1"/>
      <w:numFmt w:val="decimal"/>
      <w:lvlText w:val="%1."/>
      <w:lvlJc w:val="left"/>
      <w:pPr>
        <w:ind w:left="720" w:hanging="360"/>
      </w:pPr>
    </w:lvl>
    <w:lvl w:ilvl="1" w:tplc="F6AA7098">
      <w:start w:val="1"/>
      <w:numFmt w:val="decimal"/>
      <w:lvlText w:val="%2."/>
      <w:lvlJc w:val="left"/>
      <w:pPr>
        <w:ind w:left="720" w:hanging="360"/>
      </w:pPr>
    </w:lvl>
    <w:lvl w:ilvl="2" w:tplc="177C2D86">
      <w:start w:val="1"/>
      <w:numFmt w:val="decimal"/>
      <w:lvlText w:val="%3."/>
      <w:lvlJc w:val="left"/>
      <w:pPr>
        <w:ind w:left="720" w:hanging="360"/>
      </w:pPr>
    </w:lvl>
    <w:lvl w:ilvl="3" w:tplc="C232B1C0">
      <w:start w:val="1"/>
      <w:numFmt w:val="decimal"/>
      <w:lvlText w:val="%4."/>
      <w:lvlJc w:val="left"/>
      <w:pPr>
        <w:ind w:left="720" w:hanging="360"/>
      </w:pPr>
    </w:lvl>
    <w:lvl w:ilvl="4" w:tplc="C3FE7AB2">
      <w:start w:val="1"/>
      <w:numFmt w:val="decimal"/>
      <w:lvlText w:val="%5."/>
      <w:lvlJc w:val="left"/>
      <w:pPr>
        <w:ind w:left="720" w:hanging="360"/>
      </w:pPr>
    </w:lvl>
    <w:lvl w:ilvl="5" w:tplc="9E465AC2">
      <w:start w:val="1"/>
      <w:numFmt w:val="decimal"/>
      <w:lvlText w:val="%6."/>
      <w:lvlJc w:val="left"/>
      <w:pPr>
        <w:ind w:left="720" w:hanging="360"/>
      </w:pPr>
    </w:lvl>
    <w:lvl w:ilvl="6" w:tplc="6082F9A6">
      <w:start w:val="1"/>
      <w:numFmt w:val="decimal"/>
      <w:lvlText w:val="%7."/>
      <w:lvlJc w:val="left"/>
      <w:pPr>
        <w:ind w:left="720" w:hanging="360"/>
      </w:pPr>
    </w:lvl>
    <w:lvl w:ilvl="7" w:tplc="0E38DCE8">
      <w:start w:val="1"/>
      <w:numFmt w:val="decimal"/>
      <w:lvlText w:val="%8."/>
      <w:lvlJc w:val="left"/>
      <w:pPr>
        <w:ind w:left="720" w:hanging="360"/>
      </w:pPr>
    </w:lvl>
    <w:lvl w:ilvl="8" w:tplc="70444680">
      <w:start w:val="1"/>
      <w:numFmt w:val="decimal"/>
      <w:lvlText w:val="%9."/>
      <w:lvlJc w:val="left"/>
      <w:pPr>
        <w:ind w:left="720" w:hanging="360"/>
      </w:pPr>
    </w:lvl>
  </w:abstractNum>
  <w:abstractNum w:abstractNumId="38" w15:restartNumberingAfterBreak="0">
    <w:nsid w:val="693A3178"/>
    <w:multiLevelType w:val="hybridMultilevel"/>
    <w:tmpl w:val="F0662B38"/>
    <w:lvl w:ilvl="0" w:tplc="608A0B6E">
      <w:start w:val="1"/>
      <w:numFmt w:val="decimal"/>
      <w:lvlText w:val="%1."/>
      <w:lvlJc w:val="left"/>
      <w:pPr>
        <w:ind w:left="1020" w:hanging="360"/>
      </w:pPr>
    </w:lvl>
    <w:lvl w:ilvl="1" w:tplc="E1703AB2">
      <w:start w:val="1"/>
      <w:numFmt w:val="decimal"/>
      <w:lvlText w:val="%2."/>
      <w:lvlJc w:val="left"/>
      <w:pPr>
        <w:ind w:left="1020" w:hanging="360"/>
      </w:pPr>
    </w:lvl>
    <w:lvl w:ilvl="2" w:tplc="2640B2E0">
      <w:start w:val="1"/>
      <w:numFmt w:val="decimal"/>
      <w:lvlText w:val="%3."/>
      <w:lvlJc w:val="left"/>
      <w:pPr>
        <w:ind w:left="1020" w:hanging="360"/>
      </w:pPr>
    </w:lvl>
    <w:lvl w:ilvl="3" w:tplc="EE76CA88">
      <w:start w:val="1"/>
      <w:numFmt w:val="decimal"/>
      <w:lvlText w:val="%4."/>
      <w:lvlJc w:val="left"/>
      <w:pPr>
        <w:ind w:left="1020" w:hanging="360"/>
      </w:pPr>
    </w:lvl>
    <w:lvl w:ilvl="4" w:tplc="6362FAD8">
      <w:start w:val="1"/>
      <w:numFmt w:val="decimal"/>
      <w:lvlText w:val="%5."/>
      <w:lvlJc w:val="left"/>
      <w:pPr>
        <w:ind w:left="1020" w:hanging="360"/>
      </w:pPr>
    </w:lvl>
    <w:lvl w:ilvl="5" w:tplc="EC869384">
      <w:start w:val="1"/>
      <w:numFmt w:val="decimal"/>
      <w:lvlText w:val="%6."/>
      <w:lvlJc w:val="left"/>
      <w:pPr>
        <w:ind w:left="1020" w:hanging="360"/>
      </w:pPr>
    </w:lvl>
    <w:lvl w:ilvl="6" w:tplc="A102478A">
      <w:start w:val="1"/>
      <w:numFmt w:val="decimal"/>
      <w:lvlText w:val="%7."/>
      <w:lvlJc w:val="left"/>
      <w:pPr>
        <w:ind w:left="1020" w:hanging="360"/>
      </w:pPr>
    </w:lvl>
    <w:lvl w:ilvl="7" w:tplc="F8FEF17A">
      <w:start w:val="1"/>
      <w:numFmt w:val="decimal"/>
      <w:lvlText w:val="%8."/>
      <w:lvlJc w:val="left"/>
      <w:pPr>
        <w:ind w:left="1020" w:hanging="360"/>
      </w:pPr>
    </w:lvl>
    <w:lvl w:ilvl="8" w:tplc="6618FE06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6AD07F24"/>
    <w:multiLevelType w:val="hybridMultilevel"/>
    <w:tmpl w:val="D948493C"/>
    <w:lvl w:ilvl="0" w:tplc="057CC1B8">
      <w:start w:val="1"/>
      <w:numFmt w:val="lowerLetter"/>
      <w:lvlText w:val="%1)"/>
      <w:lvlJc w:val="left"/>
      <w:pPr>
        <w:ind w:left="1020" w:hanging="360"/>
      </w:pPr>
    </w:lvl>
    <w:lvl w:ilvl="1" w:tplc="4C667132">
      <w:start w:val="1"/>
      <w:numFmt w:val="lowerLetter"/>
      <w:lvlText w:val="%2)"/>
      <w:lvlJc w:val="left"/>
      <w:pPr>
        <w:ind w:left="1020" w:hanging="360"/>
      </w:pPr>
    </w:lvl>
    <w:lvl w:ilvl="2" w:tplc="261EA61C">
      <w:start w:val="1"/>
      <w:numFmt w:val="lowerLetter"/>
      <w:lvlText w:val="%3)"/>
      <w:lvlJc w:val="left"/>
      <w:pPr>
        <w:ind w:left="1020" w:hanging="360"/>
      </w:pPr>
    </w:lvl>
    <w:lvl w:ilvl="3" w:tplc="08B43512">
      <w:start w:val="1"/>
      <w:numFmt w:val="lowerLetter"/>
      <w:lvlText w:val="%4)"/>
      <w:lvlJc w:val="left"/>
      <w:pPr>
        <w:ind w:left="1020" w:hanging="360"/>
      </w:pPr>
    </w:lvl>
    <w:lvl w:ilvl="4" w:tplc="6A884288">
      <w:start w:val="1"/>
      <w:numFmt w:val="lowerLetter"/>
      <w:lvlText w:val="%5)"/>
      <w:lvlJc w:val="left"/>
      <w:pPr>
        <w:ind w:left="1020" w:hanging="360"/>
      </w:pPr>
    </w:lvl>
    <w:lvl w:ilvl="5" w:tplc="ED66EC1A">
      <w:start w:val="1"/>
      <w:numFmt w:val="lowerLetter"/>
      <w:lvlText w:val="%6)"/>
      <w:lvlJc w:val="left"/>
      <w:pPr>
        <w:ind w:left="1020" w:hanging="360"/>
      </w:pPr>
    </w:lvl>
    <w:lvl w:ilvl="6" w:tplc="1FDA5776">
      <w:start w:val="1"/>
      <w:numFmt w:val="lowerLetter"/>
      <w:lvlText w:val="%7)"/>
      <w:lvlJc w:val="left"/>
      <w:pPr>
        <w:ind w:left="1020" w:hanging="360"/>
      </w:pPr>
    </w:lvl>
    <w:lvl w:ilvl="7" w:tplc="9CC6D4B8">
      <w:start w:val="1"/>
      <w:numFmt w:val="lowerLetter"/>
      <w:lvlText w:val="%8)"/>
      <w:lvlJc w:val="left"/>
      <w:pPr>
        <w:ind w:left="1020" w:hanging="360"/>
      </w:pPr>
    </w:lvl>
    <w:lvl w:ilvl="8" w:tplc="38929FF0">
      <w:start w:val="1"/>
      <w:numFmt w:val="lowerLetter"/>
      <w:lvlText w:val="%9)"/>
      <w:lvlJc w:val="left"/>
      <w:pPr>
        <w:ind w:left="1020" w:hanging="360"/>
      </w:pPr>
    </w:lvl>
  </w:abstractNum>
  <w:abstractNum w:abstractNumId="40" w15:restartNumberingAfterBreak="0">
    <w:nsid w:val="73704FB5"/>
    <w:multiLevelType w:val="hybridMultilevel"/>
    <w:tmpl w:val="1BFC1CAC"/>
    <w:lvl w:ilvl="0" w:tplc="63C0457E">
      <w:start w:val="1"/>
      <w:numFmt w:val="decimal"/>
      <w:lvlText w:val="%1."/>
      <w:lvlJc w:val="left"/>
      <w:pPr>
        <w:ind w:left="1020" w:hanging="360"/>
      </w:pPr>
    </w:lvl>
    <w:lvl w:ilvl="1" w:tplc="65922B68">
      <w:start w:val="1"/>
      <w:numFmt w:val="decimal"/>
      <w:lvlText w:val="%2."/>
      <w:lvlJc w:val="left"/>
      <w:pPr>
        <w:ind w:left="1020" w:hanging="360"/>
      </w:pPr>
    </w:lvl>
    <w:lvl w:ilvl="2" w:tplc="ADCAA024">
      <w:start w:val="1"/>
      <w:numFmt w:val="decimal"/>
      <w:lvlText w:val="%3."/>
      <w:lvlJc w:val="left"/>
      <w:pPr>
        <w:ind w:left="1020" w:hanging="360"/>
      </w:pPr>
    </w:lvl>
    <w:lvl w:ilvl="3" w:tplc="06E601B2">
      <w:start w:val="1"/>
      <w:numFmt w:val="decimal"/>
      <w:lvlText w:val="%4."/>
      <w:lvlJc w:val="left"/>
      <w:pPr>
        <w:ind w:left="1020" w:hanging="360"/>
      </w:pPr>
    </w:lvl>
    <w:lvl w:ilvl="4" w:tplc="72708D5C">
      <w:start w:val="1"/>
      <w:numFmt w:val="decimal"/>
      <w:lvlText w:val="%5."/>
      <w:lvlJc w:val="left"/>
      <w:pPr>
        <w:ind w:left="1020" w:hanging="360"/>
      </w:pPr>
    </w:lvl>
    <w:lvl w:ilvl="5" w:tplc="840C527C">
      <w:start w:val="1"/>
      <w:numFmt w:val="decimal"/>
      <w:lvlText w:val="%6."/>
      <w:lvlJc w:val="left"/>
      <w:pPr>
        <w:ind w:left="1020" w:hanging="360"/>
      </w:pPr>
    </w:lvl>
    <w:lvl w:ilvl="6" w:tplc="DFA2DB1E">
      <w:start w:val="1"/>
      <w:numFmt w:val="decimal"/>
      <w:lvlText w:val="%7."/>
      <w:lvlJc w:val="left"/>
      <w:pPr>
        <w:ind w:left="1020" w:hanging="360"/>
      </w:pPr>
    </w:lvl>
    <w:lvl w:ilvl="7" w:tplc="A78C3AA8">
      <w:start w:val="1"/>
      <w:numFmt w:val="decimal"/>
      <w:lvlText w:val="%8."/>
      <w:lvlJc w:val="left"/>
      <w:pPr>
        <w:ind w:left="1020" w:hanging="360"/>
      </w:pPr>
    </w:lvl>
    <w:lvl w:ilvl="8" w:tplc="B662455A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763E6ECE"/>
    <w:multiLevelType w:val="multilevel"/>
    <w:tmpl w:val="C7D022EA"/>
    <w:numStyleLink w:val="NumbLstBoxes"/>
  </w:abstractNum>
  <w:abstractNum w:abstractNumId="42" w15:restartNumberingAfterBreak="0">
    <w:nsid w:val="78535E70"/>
    <w:multiLevelType w:val="multilevel"/>
    <w:tmpl w:val="1128B262"/>
    <w:numStyleLink w:val="NumbLstExecSumm"/>
  </w:abstractNum>
  <w:abstractNum w:abstractNumId="43" w15:restartNumberingAfterBreak="0">
    <w:nsid w:val="7A2F1D53"/>
    <w:multiLevelType w:val="hybridMultilevel"/>
    <w:tmpl w:val="762E4278"/>
    <w:lvl w:ilvl="0" w:tplc="7276ABF2">
      <w:start w:val="1"/>
      <w:numFmt w:val="decimal"/>
      <w:lvlText w:val="%1."/>
      <w:lvlJc w:val="left"/>
      <w:pPr>
        <w:ind w:left="1020" w:hanging="360"/>
      </w:pPr>
    </w:lvl>
    <w:lvl w:ilvl="1" w:tplc="08B0B052">
      <w:start w:val="1"/>
      <w:numFmt w:val="decimal"/>
      <w:lvlText w:val="%2."/>
      <w:lvlJc w:val="left"/>
      <w:pPr>
        <w:ind w:left="1020" w:hanging="360"/>
      </w:pPr>
    </w:lvl>
    <w:lvl w:ilvl="2" w:tplc="B1743280">
      <w:start w:val="1"/>
      <w:numFmt w:val="decimal"/>
      <w:lvlText w:val="%3."/>
      <w:lvlJc w:val="left"/>
      <w:pPr>
        <w:ind w:left="1020" w:hanging="360"/>
      </w:pPr>
    </w:lvl>
    <w:lvl w:ilvl="3" w:tplc="CDACBE90">
      <w:start w:val="1"/>
      <w:numFmt w:val="decimal"/>
      <w:lvlText w:val="%4."/>
      <w:lvlJc w:val="left"/>
      <w:pPr>
        <w:ind w:left="1020" w:hanging="360"/>
      </w:pPr>
    </w:lvl>
    <w:lvl w:ilvl="4" w:tplc="3126F178">
      <w:start w:val="1"/>
      <w:numFmt w:val="decimal"/>
      <w:lvlText w:val="%5."/>
      <w:lvlJc w:val="left"/>
      <w:pPr>
        <w:ind w:left="1020" w:hanging="360"/>
      </w:pPr>
    </w:lvl>
    <w:lvl w:ilvl="5" w:tplc="099ABFEA">
      <w:start w:val="1"/>
      <w:numFmt w:val="decimal"/>
      <w:lvlText w:val="%6."/>
      <w:lvlJc w:val="left"/>
      <w:pPr>
        <w:ind w:left="1020" w:hanging="360"/>
      </w:pPr>
    </w:lvl>
    <w:lvl w:ilvl="6" w:tplc="171A8E5A">
      <w:start w:val="1"/>
      <w:numFmt w:val="decimal"/>
      <w:lvlText w:val="%7."/>
      <w:lvlJc w:val="left"/>
      <w:pPr>
        <w:ind w:left="1020" w:hanging="360"/>
      </w:pPr>
    </w:lvl>
    <w:lvl w:ilvl="7" w:tplc="76306AAA">
      <w:start w:val="1"/>
      <w:numFmt w:val="decimal"/>
      <w:lvlText w:val="%8."/>
      <w:lvlJc w:val="left"/>
      <w:pPr>
        <w:ind w:left="1020" w:hanging="360"/>
      </w:pPr>
    </w:lvl>
    <w:lvl w:ilvl="8" w:tplc="9AF2BE08">
      <w:start w:val="1"/>
      <w:numFmt w:val="decimal"/>
      <w:lvlText w:val="%9."/>
      <w:lvlJc w:val="left"/>
      <w:pPr>
        <w:ind w:left="1020" w:hanging="360"/>
      </w:pPr>
    </w:lvl>
  </w:abstractNum>
  <w:num w:numId="1" w16cid:durableId="1602882878">
    <w:abstractNumId w:val="6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7"/>
  </w:num>
  <w:num w:numId="7" w16cid:durableId="1976595893">
    <w:abstractNumId w:val="18"/>
  </w:num>
  <w:num w:numId="8" w16cid:durableId="325593876">
    <w:abstractNumId w:val="21"/>
  </w:num>
  <w:num w:numId="9" w16cid:durableId="152257530">
    <w:abstractNumId w:val="24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3"/>
  </w:num>
  <w:num w:numId="12" w16cid:durableId="1839996660">
    <w:abstractNumId w:val="22"/>
  </w:num>
  <w:num w:numId="13" w16cid:durableId="1487938157">
    <w:abstractNumId w:val="9"/>
  </w:num>
  <w:num w:numId="14" w16cid:durableId="134108747">
    <w:abstractNumId w:val="28"/>
  </w:num>
  <w:num w:numId="15" w16cid:durableId="1234780130">
    <w:abstractNumId w:val="5"/>
  </w:num>
  <w:num w:numId="16" w16cid:durableId="649864015">
    <w:abstractNumId w:val="26"/>
  </w:num>
  <w:num w:numId="17" w16cid:durableId="1714231543">
    <w:abstractNumId w:val="14"/>
  </w:num>
  <w:num w:numId="18" w16cid:durableId="839974914">
    <w:abstractNumId w:val="7"/>
  </w:num>
  <w:num w:numId="19" w16cid:durableId="560479344">
    <w:abstractNumId w:val="10"/>
  </w:num>
  <w:num w:numId="20" w16cid:durableId="688216554">
    <w:abstractNumId w:val="26"/>
  </w:num>
  <w:num w:numId="21" w16cid:durableId="1249732940">
    <w:abstractNumId w:val="9"/>
  </w:num>
  <w:num w:numId="22" w16cid:durableId="1028412845">
    <w:abstractNumId w:val="32"/>
  </w:num>
  <w:num w:numId="23" w16cid:durableId="422843039">
    <w:abstractNumId w:val="34"/>
  </w:num>
  <w:num w:numId="24" w16cid:durableId="2045590940">
    <w:abstractNumId w:val="11"/>
  </w:num>
  <w:num w:numId="25" w16cid:durableId="679546268">
    <w:abstractNumId w:val="23"/>
  </w:num>
  <w:num w:numId="26" w16cid:durableId="1801067586">
    <w:abstractNumId w:val="42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41"/>
  </w:num>
  <w:num w:numId="28" w16cid:durableId="2005666171">
    <w:abstractNumId w:val="20"/>
  </w:num>
  <w:num w:numId="29" w16cid:durableId="777914612">
    <w:abstractNumId w:val="23"/>
  </w:num>
  <w:num w:numId="30" w16cid:durableId="741559128">
    <w:abstractNumId w:val="24"/>
  </w:num>
  <w:num w:numId="31" w16cid:durableId="149176494">
    <w:abstractNumId w:val="37"/>
  </w:num>
  <w:num w:numId="32" w16cid:durableId="2123911141">
    <w:abstractNumId w:val="40"/>
  </w:num>
  <w:num w:numId="33" w16cid:durableId="2086756757">
    <w:abstractNumId w:val="29"/>
  </w:num>
  <w:num w:numId="34" w16cid:durableId="777875357">
    <w:abstractNumId w:val="30"/>
  </w:num>
  <w:num w:numId="35" w16cid:durableId="100540706">
    <w:abstractNumId w:val="12"/>
  </w:num>
  <w:num w:numId="36" w16cid:durableId="1158693000">
    <w:abstractNumId w:val="19"/>
  </w:num>
  <w:num w:numId="37" w16cid:durableId="1017542300">
    <w:abstractNumId w:val="25"/>
  </w:num>
  <w:num w:numId="38" w16cid:durableId="1249467011">
    <w:abstractNumId w:val="33"/>
  </w:num>
  <w:num w:numId="39" w16cid:durableId="1346135034">
    <w:abstractNumId w:val="31"/>
  </w:num>
  <w:num w:numId="40" w16cid:durableId="253169959">
    <w:abstractNumId w:val="35"/>
  </w:num>
  <w:num w:numId="41" w16cid:durableId="1433014069">
    <w:abstractNumId w:val="43"/>
  </w:num>
  <w:num w:numId="42" w16cid:durableId="971983492">
    <w:abstractNumId w:val="15"/>
  </w:num>
  <w:num w:numId="43" w16cid:durableId="1766881969">
    <w:abstractNumId w:val="38"/>
  </w:num>
  <w:num w:numId="44" w16cid:durableId="562302323">
    <w:abstractNumId w:val="39"/>
  </w:num>
  <w:num w:numId="45" w16cid:durableId="610555876">
    <w:abstractNumId w:val="36"/>
  </w:num>
  <w:num w:numId="46" w16cid:durableId="1722703143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E3C"/>
    <w:rsid w:val="00003D9B"/>
    <w:rsid w:val="00004141"/>
    <w:rsid w:val="000046E4"/>
    <w:rsid w:val="000051A1"/>
    <w:rsid w:val="0000541C"/>
    <w:rsid w:val="00005A26"/>
    <w:rsid w:val="00005D1C"/>
    <w:rsid w:val="000061A8"/>
    <w:rsid w:val="00006818"/>
    <w:rsid w:val="00006848"/>
    <w:rsid w:val="000068A7"/>
    <w:rsid w:val="00007461"/>
    <w:rsid w:val="0000759E"/>
    <w:rsid w:val="00010231"/>
    <w:rsid w:val="0001028C"/>
    <w:rsid w:val="00010941"/>
    <w:rsid w:val="00010B6D"/>
    <w:rsid w:val="00011257"/>
    <w:rsid w:val="000112D8"/>
    <w:rsid w:val="0001145F"/>
    <w:rsid w:val="000119DA"/>
    <w:rsid w:val="00011AAB"/>
    <w:rsid w:val="000125DC"/>
    <w:rsid w:val="00012ACC"/>
    <w:rsid w:val="000139FC"/>
    <w:rsid w:val="00013B71"/>
    <w:rsid w:val="0001427F"/>
    <w:rsid w:val="000142F4"/>
    <w:rsid w:val="00014B53"/>
    <w:rsid w:val="00014FFF"/>
    <w:rsid w:val="000167D6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36B0"/>
    <w:rsid w:val="000244DD"/>
    <w:rsid w:val="00024986"/>
    <w:rsid w:val="00025B18"/>
    <w:rsid w:val="00025F32"/>
    <w:rsid w:val="00026C64"/>
    <w:rsid w:val="00026E16"/>
    <w:rsid w:val="00027018"/>
    <w:rsid w:val="00027273"/>
    <w:rsid w:val="00027386"/>
    <w:rsid w:val="00027446"/>
    <w:rsid w:val="000300C6"/>
    <w:rsid w:val="000303E6"/>
    <w:rsid w:val="0003041B"/>
    <w:rsid w:val="00030740"/>
    <w:rsid w:val="000318A5"/>
    <w:rsid w:val="00032CB4"/>
    <w:rsid w:val="00032F6B"/>
    <w:rsid w:val="000338E4"/>
    <w:rsid w:val="00033E1C"/>
    <w:rsid w:val="000344D8"/>
    <w:rsid w:val="0003466B"/>
    <w:rsid w:val="00034F7D"/>
    <w:rsid w:val="00035C34"/>
    <w:rsid w:val="00035F4B"/>
    <w:rsid w:val="00035F57"/>
    <w:rsid w:val="000369E2"/>
    <w:rsid w:val="000369F4"/>
    <w:rsid w:val="00036C40"/>
    <w:rsid w:val="000370F1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B70"/>
    <w:rsid w:val="000443F1"/>
    <w:rsid w:val="000447D9"/>
    <w:rsid w:val="00044927"/>
    <w:rsid w:val="00044EC8"/>
    <w:rsid w:val="00045091"/>
    <w:rsid w:val="000450A2"/>
    <w:rsid w:val="000450D6"/>
    <w:rsid w:val="000451F3"/>
    <w:rsid w:val="0004595D"/>
    <w:rsid w:val="000459C0"/>
    <w:rsid w:val="00046467"/>
    <w:rsid w:val="00047C4D"/>
    <w:rsid w:val="00047EDA"/>
    <w:rsid w:val="00050D91"/>
    <w:rsid w:val="00051066"/>
    <w:rsid w:val="00051C3C"/>
    <w:rsid w:val="00051DDD"/>
    <w:rsid w:val="00052056"/>
    <w:rsid w:val="000522AE"/>
    <w:rsid w:val="00052339"/>
    <w:rsid w:val="000523A4"/>
    <w:rsid w:val="00052CBA"/>
    <w:rsid w:val="00053079"/>
    <w:rsid w:val="000535CE"/>
    <w:rsid w:val="0005470D"/>
    <w:rsid w:val="00054AB0"/>
    <w:rsid w:val="00055195"/>
    <w:rsid w:val="00055281"/>
    <w:rsid w:val="00055537"/>
    <w:rsid w:val="000563EA"/>
    <w:rsid w:val="000568BB"/>
    <w:rsid w:val="00056963"/>
    <w:rsid w:val="000576DF"/>
    <w:rsid w:val="000578B2"/>
    <w:rsid w:val="00057AD2"/>
    <w:rsid w:val="00057C76"/>
    <w:rsid w:val="000612C1"/>
    <w:rsid w:val="0006194F"/>
    <w:rsid w:val="00062345"/>
    <w:rsid w:val="00062CF7"/>
    <w:rsid w:val="00063E08"/>
    <w:rsid w:val="000656CD"/>
    <w:rsid w:val="00066101"/>
    <w:rsid w:val="00066A93"/>
    <w:rsid w:val="00066CDE"/>
    <w:rsid w:val="00067627"/>
    <w:rsid w:val="000676C8"/>
    <w:rsid w:val="00070767"/>
    <w:rsid w:val="00070C78"/>
    <w:rsid w:val="00070DAF"/>
    <w:rsid w:val="000715F8"/>
    <w:rsid w:val="000723BD"/>
    <w:rsid w:val="000725EB"/>
    <w:rsid w:val="00072BCF"/>
    <w:rsid w:val="00074A4A"/>
    <w:rsid w:val="0007515C"/>
    <w:rsid w:val="000754BC"/>
    <w:rsid w:val="000756F5"/>
    <w:rsid w:val="000759C9"/>
    <w:rsid w:val="00075B95"/>
    <w:rsid w:val="00075DD0"/>
    <w:rsid w:val="0007620F"/>
    <w:rsid w:val="000768B0"/>
    <w:rsid w:val="00077084"/>
    <w:rsid w:val="000770A7"/>
    <w:rsid w:val="000770C0"/>
    <w:rsid w:val="0007750C"/>
    <w:rsid w:val="00080BCC"/>
    <w:rsid w:val="00081192"/>
    <w:rsid w:val="00081D66"/>
    <w:rsid w:val="0008380D"/>
    <w:rsid w:val="00083B20"/>
    <w:rsid w:val="000843F9"/>
    <w:rsid w:val="00084450"/>
    <w:rsid w:val="00084528"/>
    <w:rsid w:val="00084CCA"/>
    <w:rsid w:val="0008546C"/>
    <w:rsid w:val="000857A0"/>
    <w:rsid w:val="0008589D"/>
    <w:rsid w:val="00086CC9"/>
    <w:rsid w:val="00086DA1"/>
    <w:rsid w:val="00086E63"/>
    <w:rsid w:val="00087176"/>
    <w:rsid w:val="0008717B"/>
    <w:rsid w:val="00087319"/>
    <w:rsid w:val="00087FDD"/>
    <w:rsid w:val="0009032D"/>
    <w:rsid w:val="00090AA2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685"/>
    <w:rsid w:val="0009599B"/>
    <w:rsid w:val="00095BA6"/>
    <w:rsid w:val="00095DED"/>
    <w:rsid w:val="00095EC3"/>
    <w:rsid w:val="00096412"/>
    <w:rsid w:val="00096483"/>
    <w:rsid w:val="0009675F"/>
    <w:rsid w:val="00096FF8"/>
    <w:rsid w:val="000972E2"/>
    <w:rsid w:val="000977CB"/>
    <w:rsid w:val="0009797B"/>
    <w:rsid w:val="00097FDA"/>
    <w:rsid w:val="000A01A7"/>
    <w:rsid w:val="000A0416"/>
    <w:rsid w:val="000A08D0"/>
    <w:rsid w:val="000A2988"/>
    <w:rsid w:val="000A29F9"/>
    <w:rsid w:val="000A2C24"/>
    <w:rsid w:val="000A35C8"/>
    <w:rsid w:val="000A3FA5"/>
    <w:rsid w:val="000A40C3"/>
    <w:rsid w:val="000A4A2C"/>
    <w:rsid w:val="000A5B27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36C"/>
    <w:rsid w:val="000B1489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4CD7"/>
    <w:rsid w:val="000B5542"/>
    <w:rsid w:val="000B5812"/>
    <w:rsid w:val="000B5B8D"/>
    <w:rsid w:val="000B5DB5"/>
    <w:rsid w:val="000B5EF3"/>
    <w:rsid w:val="000B5F62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1F2A"/>
    <w:rsid w:val="000C24A1"/>
    <w:rsid w:val="000C29FF"/>
    <w:rsid w:val="000C2AD8"/>
    <w:rsid w:val="000C35DE"/>
    <w:rsid w:val="000C3E58"/>
    <w:rsid w:val="000C4075"/>
    <w:rsid w:val="000C43B2"/>
    <w:rsid w:val="000C496C"/>
    <w:rsid w:val="000C4B0C"/>
    <w:rsid w:val="000C4BA9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1025"/>
    <w:rsid w:val="000D28A5"/>
    <w:rsid w:val="000D28DB"/>
    <w:rsid w:val="000D354F"/>
    <w:rsid w:val="000D433F"/>
    <w:rsid w:val="000D44E8"/>
    <w:rsid w:val="000D470C"/>
    <w:rsid w:val="000D4BCB"/>
    <w:rsid w:val="000D5015"/>
    <w:rsid w:val="000D60E8"/>
    <w:rsid w:val="000D6293"/>
    <w:rsid w:val="000D632E"/>
    <w:rsid w:val="000D634A"/>
    <w:rsid w:val="000D67FF"/>
    <w:rsid w:val="000D7461"/>
    <w:rsid w:val="000D76AC"/>
    <w:rsid w:val="000D7BE3"/>
    <w:rsid w:val="000D7FA5"/>
    <w:rsid w:val="000E0723"/>
    <w:rsid w:val="000E0965"/>
    <w:rsid w:val="000E1441"/>
    <w:rsid w:val="000E2023"/>
    <w:rsid w:val="000E2175"/>
    <w:rsid w:val="000E2B5C"/>
    <w:rsid w:val="000E3941"/>
    <w:rsid w:val="000E5A75"/>
    <w:rsid w:val="000E5D1E"/>
    <w:rsid w:val="000E6774"/>
    <w:rsid w:val="000E6889"/>
    <w:rsid w:val="000E6986"/>
    <w:rsid w:val="000E718D"/>
    <w:rsid w:val="000E7AF7"/>
    <w:rsid w:val="000F139E"/>
    <w:rsid w:val="000F1487"/>
    <w:rsid w:val="000F2DA6"/>
    <w:rsid w:val="000F3184"/>
    <w:rsid w:val="000F505C"/>
    <w:rsid w:val="000F6B1C"/>
    <w:rsid w:val="000F6C47"/>
    <w:rsid w:val="000F7265"/>
    <w:rsid w:val="000F728B"/>
    <w:rsid w:val="000F79D0"/>
    <w:rsid w:val="000F7B8B"/>
    <w:rsid w:val="000F7EC6"/>
    <w:rsid w:val="00100424"/>
    <w:rsid w:val="00100AE9"/>
    <w:rsid w:val="001010A0"/>
    <w:rsid w:val="0010120B"/>
    <w:rsid w:val="001014FE"/>
    <w:rsid w:val="0010208D"/>
    <w:rsid w:val="00102F72"/>
    <w:rsid w:val="00103848"/>
    <w:rsid w:val="00103BDB"/>
    <w:rsid w:val="00103E28"/>
    <w:rsid w:val="00104704"/>
    <w:rsid w:val="00105B9A"/>
    <w:rsid w:val="001066C9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F9C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543"/>
    <w:rsid w:val="00116D47"/>
    <w:rsid w:val="00116EEC"/>
    <w:rsid w:val="00116F41"/>
    <w:rsid w:val="0011786D"/>
    <w:rsid w:val="00117CEA"/>
    <w:rsid w:val="00117ED6"/>
    <w:rsid w:val="00120A3B"/>
    <w:rsid w:val="0012189F"/>
    <w:rsid w:val="00121F3E"/>
    <w:rsid w:val="00122464"/>
    <w:rsid w:val="00122748"/>
    <w:rsid w:val="00122EC2"/>
    <w:rsid w:val="001230CC"/>
    <w:rsid w:val="0012347B"/>
    <w:rsid w:val="0012363E"/>
    <w:rsid w:val="00123D34"/>
    <w:rsid w:val="00123D8D"/>
    <w:rsid w:val="0012413A"/>
    <w:rsid w:val="00124369"/>
    <w:rsid w:val="001248D7"/>
    <w:rsid w:val="00124BD0"/>
    <w:rsid w:val="0012522D"/>
    <w:rsid w:val="001257FC"/>
    <w:rsid w:val="001259DF"/>
    <w:rsid w:val="00125B56"/>
    <w:rsid w:val="00125C27"/>
    <w:rsid w:val="00125D2C"/>
    <w:rsid w:val="00125E64"/>
    <w:rsid w:val="00127289"/>
    <w:rsid w:val="0012784E"/>
    <w:rsid w:val="00127925"/>
    <w:rsid w:val="001303EE"/>
    <w:rsid w:val="00130426"/>
    <w:rsid w:val="00130939"/>
    <w:rsid w:val="00131327"/>
    <w:rsid w:val="0013182D"/>
    <w:rsid w:val="00131B15"/>
    <w:rsid w:val="00131CB3"/>
    <w:rsid w:val="00131FB4"/>
    <w:rsid w:val="00132718"/>
    <w:rsid w:val="001328CF"/>
    <w:rsid w:val="00133A6E"/>
    <w:rsid w:val="00133C12"/>
    <w:rsid w:val="001340BA"/>
    <w:rsid w:val="00134CA6"/>
    <w:rsid w:val="00135CB0"/>
    <w:rsid w:val="00136041"/>
    <w:rsid w:val="00136425"/>
    <w:rsid w:val="001368BD"/>
    <w:rsid w:val="001368FE"/>
    <w:rsid w:val="00137332"/>
    <w:rsid w:val="00137997"/>
    <w:rsid w:val="00137D87"/>
    <w:rsid w:val="00140812"/>
    <w:rsid w:val="0014172E"/>
    <w:rsid w:val="00141A81"/>
    <w:rsid w:val="00141AD4"/>
    <w:rsid w:val="00141C20"/>
    <w:rsid w:val="001425AF"/>
    <w:rsid w:val="00143087"/>
    <w:rsid w:val="0014309D"/>
    <w:rsid w:val="00143C97"/>
    <w:rsid w:val="00143F2D"/>
    <w:rsid w:val="001442F1"/>
    <w:rsid w:val="00144DBB"/>
    <w:rsid w:val="00144EBB"/>
    <w:rsid w:val="001460C9"/>
    <w:rsid w:val="001461FE"/>
    <w:rsid w:val="00146C58"/>
    <w:rsid w:val="0014742B"/>
    <w:rsid w:val="00147521"/>
    <w:rsid w:val="00147D47"/>
    <w:rsid w:val="00150CC1"/>
    <w:rsid w:val="00151369"/>
    <w:rsid w:val="00151B53"/>
    <w:rsid w:val="00151EA7"/>
    <w:rsid w:val="00151F29"/>
    <w:rsid w:val="001524E2"/>
    <w:rsid w:val="0015257A"/>
    <w:rsid w:val="00152CBD"/>
    <w:rsid w:val="001539B5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1950"/>
    <w:rsid w:val="00161E5C"/>
    <w:rsid w:val="00162245"/>
    <w:rsid w:val="00163826"/>
    <w:rsid w:val="00163E50"/>
    <w:rsid w:val="001648BF"/>
    <w:rsid w:val="00165091"/>
    <w:rsid w:val="00165CAF"/>
    <w:rsid w:val="00166BD7"/>
    <w:rsid w:val="001670E8"/>
    <w:rsid w:val="00167115"/>
    <w:rsid w:val="00167765"/>
    <w:rsid w:val="00167905"/>
    <w:rsid w:val="00167BD3"/>
    <w:rsid w:val="00167D0E"/>
    <w:rsid w:val="00170BFF"/>
    <w:rsid w:val="00170CC6"/>
    <w:rsid w:val="0017140A"/>
    <w:rsid w:val="001716DA"/>
    <w:rsid w:val="00171F24"/>
    <w:rsid w:val="00172038"/>
    <w:rsid w:val="0017240B"/>
    <w:rsid w:val="00172957"/>
    <w:rsid w:val="001736E1"/>
    <w:rsid w:val="00174800"/>
    <w:rsid w:val="00174976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1ECE"/>
    <w:rsid w:val="00181EE3"/>
    <w:rsid w:val="00182166"/>
    <w:rsid w:val="001838D5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12"/>
    <w:rsid w:val="00187A3D"/>
    <w:rsid w:val="00187A4A"/>
    <w:rsid w:val="00187C0A"/>
    <w:rsid w:val="001911EC"/>
    <w:rsid w:val="00192D1A"/>
    <w:rsid w:val="00193550"/>
    <w:rsid w:val="00193D37"/>
    <w:rsid w:val="0019417E"/>
    <w:rsid w:val="001943AC"/>
    <w:rsid w:val="00195C7F"/>
    <w:rsid w:val="00196E51"/>
    <w:rsid w:val="00197311"/>
    <w:rsid w:val="001A0E1F"/>
    <w:rsid w:val="001A0F44"/>
    <w:rsid w:val="001A0F97"/>
    <w:rsid w:val="001A1BE3"/>
    <w:rsid w:val="001A2A06"/>
    <w:rsid w:val="001A2B46"/>
    <w:rsid w:val="001A2B9A"/>
    <w:rsid w:val="001A3E6C"/>
    <w:rsid w:val="001A4278"/>
    <w:rsid w:val="001A449B"/>
    <w:rsid w:val="001A47A9"/>
    <w:rsid w:val="001A4892"/>
    <w:rsid w:val="001A62A5"/>
    <w:rsid w:val="001A7C61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31D7"/>
    <w:rsid w:val="001B3DC4"/>
    <w:rsid w:val="001B4AC3"/>
    <w:rsid w:val="001B5108"/>
    <w:rsid w:val="001B53D1"/>
    <w:rsid w:val="001B5A9B"/>
    <w:rsid w:val="001B6F36"/>
    <w:rsid w:val="001B76BB"/>
    <w:rsid w:val="001B7D1E"/>
    <w:rsid w:val="001C08D2"/>
    <w:rsid w:val="001C1208"/>
    <w:rsid w:val="001C134A"/>
    <w:rsid w:val="001C14A8"/>
    <w:rsid w:val="001C24D0"/>
    <w:rsid w:val="001C2D2A"/>
    <w:rsid w:val="001C3284"/>
    <w:rsid w:val="001C3463"/>
    <w:rsid w:val="001C41C6"/>
    <w:rsid w:val="001C48BA"/>
    <w:rsid w:val="001C49D7"/>
    <w:rsid w:val="001C4DB0"/>
    <w:rsid w:val="001C4E00"/>
    <w:rsid w:val="001C5F8E"/>
    <w:rsid w:val="001C692A"/>
    <w:rsid w:val="001C7BA9"/>
    <w:rsid w:val="001D0720"/>
    <w:rsid w:val="001D0D28"/>
    <w:rsid w:val="001D10AB"/>
    <w:rsid w:val="001D1BA1"/>
    <w:rsid w:val="001D1C1E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6D6"/>
    <w:rsid w:val="001D7B12"/>
    <w:rsid w:val="001D7DF0"/>
    <w:rsid w:val="001E0369"/>
    <w:rsid w:val="001E0640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72D"/>
    <w:rsid w:val="001E3AF7"/>
    <w:rsid w:val="001E3CD6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98E"/>
    <w:rsid w:val="001E6E8A"/>
    <w:rsid w:val="001E71EE"/>
    <w:rsid w:val="001E7B80"/>
    <w:rsid w:val="001F0439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61FB"/>
    <w:rsid w:val="001F69E0"/>
    <w:rsid w:val="001F7D20"/>
    <w:rsid w:val="00200098"/>
    <w:rsid w:val="002018B0"/>
    <w:rsid w:val="002023E5"/>
    <w:rsid w:val="00202620"/>
    <w:rsid w:val="00202A19"/>
    <w:rsid w:val="00202A5C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5F1B"/>
    <w:rsid w:val="0020610B"/>
    <w:rsid w:val="002061AD"/>
    <w:rsid w:val="0020627F"/>
    <w:rsid w:val="00206851"/>
    <w:rsid w:val="002074DF"/>
    <w:rsid w:val="0020790F"/>
    <w:rsid w:val="00207D44"/>
    <w:rsid w:val="00210210"/>
    <w:rsid w:val="0021052B"/>
    <w:rsid w:val="00210763"/>
    <w:rsid w:val="00210A28"/>
    <w:rsid w:val="00211076"/>
    <w:rsid w:val="002119DF"/>
    <w:rsid w:val="00212962"/>
    <w:rsid w:val="00213030"/>
    <w:rsid w:val="002132E6"/>
    <w:rsid w:val="00213569"/>
    <w:rsid w:val="00213B0E"/>
    <w:rsid w:val="00213D1A"/>
    <w:rsid w:val="00213F7F"/>
    <w:rsid w:val="00214195"/>
    <w:rsid w:val="0021516F"/>
    <w:rsid w:val="00215DFA"/>
    <w:rsid w:val="00215FDF"/>
    <w:rsid w:val="00216328"/>
    <w:rsid w:val="002166A5"/>
    <w:rsid w:val="002169DD"/>
    <w:rsid w:val="00216E5C"/>
    <w:rsid w:val="00217603"/>
    <w:rsid w:val="002179F1"/>
    <w:rsid w:val="00217B73"/>
    <w:rsid w:val="00217B86"/>
    <w:rsid w:val="00217EF4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5C3B"/>
    <w:rsid w:val="0022631D"/>
    <w:rsid w:val="002275AE"/>
    <w:rsid w:val="002276C7"/>
    <w:rsid w:val="00227858"/>
    <w:rsid w:val="00230580"/>
    <w:rsid w:val="00230A60"/>
    <w:rsid w:val="00230DE9"/>
    <w:rsid w:val="00231F78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AEB"/>
    <w:rsid w:val="002377D9"/>
    <w:rsid w:val="002379FA"/>
    <w:rsid w:val="00237E36"/>
    <w:rsid w:val="00240202"/>
    <w:rsid w:val="0024172A"/>
    <w:rsid w:val="002430A9"/>
    <w:rsid w:val="00243245"/>
    <w:rsid w:val="00243A0E"/>
    <w:rsid w:val="00243A11"/>
    <w:rsid w:val="00243EDB"/>
    <w:rsid w:val="00243F44"/>
    <w:rsid w:val="002449FA"/>
    <w:rsid w:val="00244A8D"/>
    <w:rsid w:val="00244FC3"/>
    <w:rsid w:val="00245CA6"/>
    <w:rsid w:val="00245F2C"/>
    <w:rsid w:val="00246251"/>
    <w:rsid w:val="0024644F"/>
    <w:rsid w:val="0024675F"/>
    <w:rsid w:val="0024678F"/>
    <w:rsid w:val="0024796D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601FB"/>
    <w:rsid w:val="00260C8B"/>
    <w:rsid w:val="002619C5"/>
    <w:rsid w:val="00261B77"/>
    <w:rsid w:val="0026218F"/>
    <w:rsid w:val="0026257F"/>
    <w:rsid w:val="00262B39"/>
    <w:rsid w:val="00263351"/>
    <w:rsid w:val="00263840"/>
    <w:rsid w:val="00263B4F"/>
    <w:rsid w:val="00264341"/>
    <w:rsid w:val="00264736"/>
    <w:rsid w:val="00264A31"/>
    <w:rsid w:val="00264C32"/>
    <w:rsid w:val="002665D8"/>
    <w:rsid w:val="00267262"/>
    <w:rsid w:val="002675FB"/>
    <w:rsid w:val="002701DD"/>
    <w:rsid w:val="002705F8"/>
    <w:rsid w:val="002713E2"/>
    <w:rsid w:val="0027153F"/>
    <w:rsid w:val="00271AC4"/>
    <w:rsid w:val="00272208"/>
    <w:rsid w:val="002730F7"/>
    <w:rsid w:val="00273225"/>
    <w:rsid w:val="00273275"/>
    <w:rsid w:val="0027463E"/>
    <w:rsid w:val="00274EFB"/>
    <w:rsid w:val="0027635F"/>
    <w:rsid w:val="002768E4"/>
    <w:rsid w:val="00276E87"/>
    <w:rsid w:val="00276FA9"/>
    <w:rsid w:val="002773E3"/>
    <w:rsid w:val="002802D7"/>
    <w:rsid w:val="00281FA6"/>
    <w:rsid w:val="0028288C"/>
    <w:rsid w:val="002829FA"/>
    <w:rsid w:val="0028326D"/>
    <w:rsid w:val="00283270"/>
    <w:rsid w:val="002852B0"/>
    <w:rsid w:val="00285544"/>
    <w:rsid w:val="00287BE3"/>
    <w:rsid w:val="00290380"/>
    <w:rsid w:val="00290855"/>
    <w:rsid w:val="0029157B"/>
    <w:rsid w:val="0029161C"/>
    <w:rsid w:val="00292048"/>
    <w:rsid w:val="00292263"/>
    <w:rsid w:val="00292A18"/>
    <w:rsid w:val="00292C2B"/>
    <w:rsid w:val="00293855"/>
    <w:rsid w:val="002941E3"/>
    <w:rsid w:val="00294C16"/>
    <w:rsid w:val="002968A2"/>
    <w:rsid w:val="002978F8"/>
    <w:rsid w:val="00297BAB"/>
    <w:rsid w:val="002A086A"/>
    <w:rsid w:val="002A0D87"/>
    <w:rsid w:val="002A1816"/>
    <w:rsid w:val="002A2F05"/>
    <w:rsid w:val="002A3CFB"/>
    <w:rsid w:val="002A476C"/>
    <w:rsid w:val="002A4F65"/>
    <w:rsid w:val="002A5769"/>
    <w:rsid w:val="002A58CE"/>
    <w:rsid w:val="002A7981"/>
    <w:rsid w:val="002A7E50"/>
    <w:rsid w:val="002B022D"/>
    <w:rsid w:val="002B08B9"/>
    <w:rsid w:val="002B0C2C"/>
    <w:rsid w:val="002B0EDC"/>
    <w:rsid w:val="002B12D5"/>
    <w:rsid w:val="002B2555"/>
    <w:rsid w:val="002B29C2"/>
    <w:rsid w:val="002B3B7F"/>
    <w:rsid w:val="002B4C58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67F"/>
    <w:rsid w:val="002C67DB"/>
    <w:rsid w:val="002C69F6"/>
    <w:rsid w:val="002C7304"/>
    <w:rsid w:val="002D01AA"/>
    <w:rsid w:val="002D1752"/>
    <w:rsid w:val="002D1DD5"/>
    <w:rsid w:val="002D2664"/>
    <w:rsid w:val="002D273D"/>
    <w:rsid w:val="002D27D4"/>
    <w:rsid w:val="002D2886"/>
    <w:rsid w:val="002D2D14"/>
    <w:rsid w:val="002D30CD"/>
    <w:rsid w:val="002D31D2"/>
    <w:rsid w:val="002D344E"/>
    <w:rsid w:val="002D36E7"/>
    <w:rsid w:val="002D4706"/>
    <w:rsid w:val="002D48BF"/>
    <w:rsid w:val="002D48FA"/>
    <w:rsid w:val="002D59D1"/>
    <w:rsid w:val="002D60BD"/>
    <w:rsid w:val="002D62C2"/>
    <w:rsid w:val="002D646C"/>
    <w:rsid w:val="002D6DE6"/>
    <w:rsid w:val="002D7180"/>
    <w:rsid w:val="002D7794"/>
    <w:rsid w:val="002E0022"/>
    <w:rsid w:val="002E0758"/>
    <w:rsid w:val="002E0B8D"/>
    <w:rsid w:val="002E37B8"/>
    <w:rsid w:val="002E386D"/>
    <w:rsid w:val="002E425D"/>
    <w:rsid w:val="002E5090"/>
    <w:rsid w:val="002E5598"/>
    <w:rsid w:val="002E5F2F"/>
    <w:rsid w:val="002E6A41"/>
    <w:rsid w:val="002E776D"/>
    <w:rsid w:val="002E79F8"/>
    <w:rsid w:val="002E7E18"/>
    <w:rsid w:val="002E7F11"/>
    <w:rsid w:val="002F0511"/>
    <w:rsid w:val="002F0F7C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B6F"/>
    <w:rsid w:val="002F48A5"/>
    <w:rsid w:val="002F521C"/>
    <w:rsid w:val="002F5285"/>
    <w:rsid w:val="002F58AC"/>
    <w:rsid w:val="002F5CA1"/>
    <w:rsid w:val="002F715A"/>
    <w:rsid w:val="002F7674"/>
    <w:rsid w:val="002F7F3A"/>
    <w:rsid w:val="0030062C"/>
    <w:rsid w:val="003006E1"/>
    <w:rsid w:val="003015DF"/>
    <w:rsid w:val="003028F8"/>
    <w:rsid w:val="00302C8C"/>
    <w:rsid w:val="00303262"/>
    <w:rsid w:val="00303403"/>
    <w:rsid w:val="0030346B"/>
    <w:rsid w:val="003048B7"/>
    <w:rsid w:val="0030496B"/>
    <w:rsid w:val="00304A33"/>
    <w:rsid w:val="00305837"/>
    <w:rsid w:val="00305A30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2372"/>
    <w:rsid w:val="00312803"/>
    <w:rsid w:val="00312B70"/>
    <w:rsid w:val="00312E80"/>
    <w:rsid w:val="00313589"/>
    <w:rsid w:val="00313918"/>
    <w:rsid w:val="003139EA"/>
    <w:rsid w:val="00314191"/>
    <w:rsid w:val="003150A0"/>
    <w:rsid w:val="0031590D"/>
    <w:rsid w:val="00315DBC"/>
    <w:rsid w:val="00316BF1"/>
    <w:rsid w:val="00317078"/>
    <w:rsid w:val="003170E9"/>
    <w:rsid w:val="00317876"/>
    <w:rsid w:val="00317A6C"/>
    <w:rsid w:val="0032006A"/>
    <w:rsid w:val="00321809"/>
    <w:rsid w:val="00321B2E"/>
    <w:rsid w:val="00321DED"/>
    <w:rsid w:val="00321F52"/>
    <w:rsid w:val="00322217"/>
    <w:rsid w:val="0032242B"/>
    <w:rsid w:val="003228AB"/>
    <w:rsid w:val="003233AD"/>
    <w:rsid w:val="00323685"/>
    <w:rsid w:val="003237B8"/>
    <w:rsid w:val="0032396D"/>
    <w:rsid w:val="00323DD6"/>
    <w:rsid w:val="00323E73"/>
    <w:rsid w:val="00324A91"/>
    <w:rsid w:val="003250F6"/>
    <w:rsid w:val="00325FDA"/>
    <w:rsid w:val="00326893"/>
    <w:rsid w:val="00326AD3"/>
    <w:rsid w:val="003274D5"/>
    <w:rsid w:val="00327D95"/>
    <w:rsid w:val="0033183B"/>
    <w:rsid w:val="00331A46"/>
    <w:rsid w:val="003320A1"/>
    <w:rsid w:val="00332F1B"/>
    <w:rsid w:val="00333EB7"/>
    <w:rsid w:val="003349C5"/>
    <w:rsid w:val="0033538C"/>
    <w:rsid w:val="00335B65"/>
    <w:rsid w:val="00335C0C"/>
    <w:rsid w:val="003362DF"/>
    <w:rsid w:val="00336864"/>
    <w:rsid w:val="00336FCD"/>
    <w:rsid w:val="003372FB"/>
    <w:rsid w:val="0033791B"/>
    <w:rsid w:val="003405AD"/>
    <w:rsid w:val="00340AE5"/>
    <w:rsid w:val="00340E78"/>
    <w:rsid w:val="0034112B"/>
    <w:rsid w:val="003419FC"/>
    <w:rsid w:val="00341B24"/>
    <w:rsid w:val="0034310E"/>
    <w:rsid w:val="0034339F"/>
    <w:rsid w:val="00343EA0"/>
    <w:rsid w:val="00343F1A"/>
    <w:rsid w:val="003443BC"/>
    <w:rsid w:val="00344C48"/>
    <w:rsid w:val="00345632"/>
    <w:rsid w:val="00345D8B"/>
    <w:rsid w:val="00345FF0"/>
    <w:rsid w:val="003464EF"/>
    <w:rsid w:val="003469A4"/>
    <w:rsid w:val="00347073"/>
    <w:rsid w:val="003477AD"/>
    <w:rsid w:val="00347973"/>
    <w:rsid w:val="00347DAD"/>
    <w:rsid w:val="003503D4"/>
    <w:rsid w:val="003508E5"/>
    <w:rsid w:val="00350954"/>
    <w:rsid w:val="00350C79"/>
    <w:rsid w:val="00351252"/>
    <w:rsid w:val="00351C73"/>
    <w:rsid w:val="00351CC0"/>
    <w:rsid w:val="0035268A"/>
    <w:rsid w:val="00352819"/>
    <w:rsid w:val="00352C0F"/>
    <w:rsid w:val="003530E3"/>
    <w:rsid w:val="003539CF"/>
    <w:rsid w:val="00353F11"/>
    <w:rsid w:val="0035400D"/>
    <w:rsid w:val="00354098"/>
    <w:rsid w:val="0035422D"/>
    <w:rsid w:val="003550B0"/>
    <w:rsid w:val="0035578D"/>
    <w:rsid w:val="00355A88"/>
    <w:rsid w:val="00355A89"/>
    <w:rsid w:val="00356953"/>
    <w:rsid w:val="00356B8D"/>
    <w:rsid w:val="00357549"/>
    <w:rsid w:val="003606DE"/>
    <w:rsid w:val="00360740"/>
    <w:rsid w:val="003609A7"/>
    <w:rsid w:val="003615B0"/>
    <w:rsid w:val="003617DA"/>
    <w:rsid w:val="00361A03"/>
    <w:rsid w:val="00362A0C"/>
    <w:rsid w:val="00362BD7"/>
    <w:rsid w:val="0036369A"/>
    <w:rsid w:val="00363813"/>
    <w:rsid w:val="00363A5A"/>
    <w:rsid w:val="00363EDA"/>
    <w:rsid w:val="003645D3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20F0"/>
    <w:rsid w:val="00373006"/>
    <w:rsid w:val="003733D6"/>
    <w:rsid w:val="0037344B"/>
    <w:rsid w:val="003740C4"/>
    <w:rsid w:val="00374DBE"/>
    <w:rsid w:val="00374E53"/>
    <w:rsid w:val="00375409"/>
    <w:rsid w:val="0037587C"/>
    <w:rsid w:val="003758FE"/>
    <w:rsid w:val="00375BEE"/>
    <w:rsid w:val="003760DC"/>
    <w:rsid w:val="003763D1"/>
    <w:rsid w:val="003777D6"/>
    <w:rsid w:val="0038050A"/>
    <w:rsid w:val="00381102"/>
    <w:rsid w:val="00381826"/>
    <w:rsid w:val="00382047"/>
    <w:rsid w:val="003825ED"/>
    <w:rsid w:val="00383087"/>
    <w:rsid w:val="0038330B"/>
    <w:rsid w:val="003835CE"/>
    <w:rsid w:val="00383825"/>
    <w:rsid w:val="00383B52"/>
    <w:rsid w:val="00383E0E"/>
    <w:rsid w:val="00384D14"/>
    <w:rsid w:val="00385303"/>
    <w:rsid w:val="00385397"/>
    <w:rsid w:val="003860E7"/>
    <w:rsid w:val="003869C0"/>
    <w:rsid w:val="00387714"/>
    <w:rsid w:val="003879CC"/>
    <w:rsid w:val="00387CDB"/>
    <w:rsid w:val="00390AF1"/>
    <w:rsid w:val="00390B90"/>
    <w:rsid w:val="00391121"/>
    <w:rsid w:val="00391BEC"/>
    <w:rsid w:val="00391C7D"/>
    <w:rsid w:val="003920B5"/>
    <w:rsid w:val="00392B39"/>
    <w:rsid w:val="003933A7"/>
    <w:rsid w:val="003935CF"/>
    <w:rsid w:val="00393E05"/>
    <w:rsid w:val="0039424E"/>
    <w:rsid w:val="0039458B"/>
    <w:rsid w:val="003947CC"/>
    <w:rsid w:val="00397DFF"/>
    <w:rsid w:val="00397EF8"/>
    <w:rsid w:val="003A00E0"/>
    <w:rsid w:val="003A04CD"/>
    <w:rsid w:val="003A1A46"/>
    <w:rsid w:val="003A2169"/>
    <w:rsid w:val="003A262C"/>
    <w:rsid w:val="003A2830"/>
    <w:rsid w:val="003A38E6"/>
    <w:rsid w:val="003A403C"/>
    <w:rsid w:val="003A4FC4"/>
    <w:rsid w:val="003A5754"/>
    <w:rsid w:val="003A5A74"/>
    <w:rsid w:val="003A64E7"/>
    <w:rsid w:val="003A73A2"/>
    <w:rsid w:val="003A794C"/>
    <w:rsid w:val="003B0446"/>
    <w:rsid w:val="003B09A8"/>
    <w:rsid w:val="003B0FD6"/>
    <w:rsid w:val="003B101C"/>
    <w:rsid w:val="003B12DE"/>
    <w:rsid w:val="003B19F8"/>
    <w:rsid w:val="003B1DFA"/>
    <w:rsid w:val="003B2C81"/>
    <w:rsid w:val="003B3480"/>
    <w:rsid w:val="003B34CE"/>
    <w:rsid w:val="003B3B85"/>
    <w:rsid w:val="003B44C8"/>
    <w:rsid w:val="003B4AE0"/>
    <w:rsid w:val="003B4F1B"/>
    <w:rsid w:val="003B615A"/>
    <w:rsid w:val="003B6B97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4C2C"/>
    <w:rsid w:val="003C4E91"/>
    <w:rsid w:val="003C50AC"/>
    <w:rsid w:val="003C518D"/>
    <w:rsid w:val="003C5B28"/>
    <w:rsid w:val="003C5F25"/>
    <w:rsid w:val="003C655F"/>
    <w:rsid w:val="003C6FA5"/>
    <w:rsid w:val="003D0514"/>
    <w:rsid w:val="003D0637"/>
    <w:rsid w:val="003D0991"/>
    <w:rsid w:val="003D0ED3"/>
    <w:rsid w:val="003D10F0"/>
    <w:rsid w:val="003D2272"/>
    <w:rsid w:val="003D37B2"/>
    <w:rsid w:val="003D3B1F"/>
    <w:rsid w:val="003D46F5"/>
    <w:rsid w:val="003D4DCA"/>
    <w:rsid w:val="003D5305"/>
    <w:rsid w:val="003D5DF6"/>
    <w:rsid w:val="003D607B"/>
    <w:rsid w:val="003D6EBF"/>
    <w:rsid w:val="003D77B5"/>
    <w:rsid w:val="003D7E3B"/>
    <w:rsid w:val="003E0489"/>
    <w:rsid w:val="003E171B"/>
    <w:rsid w:val="003E1E5C"/>
    <w:rsid w:val="003E2356"/>
    <w:rsid w:val="003E2615"/>
    <w:rsid w:val="003E30B0"/>
    <w:rsid w:val="003E31AA"/>
    <w:rsid w:val="003E4337"/>
    <w:rsid w:val="003E4504"/>
    <w:rsid w:val="003E4AED"/>
    <w:rsid w:val="003E4B0D"/>
    <w:rsid w:val="003E5702"/>
    <w:rsid w:val="003E58A8"/>
    <w:rsid w:val="003E5FB4"/>
    <w:rsid w:val="003E706A"/>
    <w:rsid w:val="003E7696"/>
    <w:rsid w:val="003E7757"/>
    <w:rsid w:val="003E7F7E"/>
    <w:rsid w:val="003F1580"/>
    <w:rsid w:val="003F2BEF"/>
    <w:rsid w:val="003F33CF"/>
    <w:rsid w:val="003F388F"/>
    <w:rsid w:val="003F411E"/>
    <w:rsid w:val="003F447D"/>
    <w:rsid w:val="003F4F9B"/>
    <w:rsid w:val="003F5007"/>
    <w:rsid w:val="003F5315"/>
    <w:rsid w:val="003F5524"/>
    <w:rsid w:val="003F5B36"/>
    <w:rsid w:val="003F67E8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0D7D"/>
    <w:rsid w:val="00401698"/>
    <w:rsid w:val="00401E38"/>
    <w:rsid w:val="004026BF"/>
    <w:rsid w:val="00402AF5"/>
    <w:rsid w:val="00403B59"/>
    <w:rsid w:val="0040421A"/>
    <w:rsid w:val="00404DCD"/>
    <w:rsid w:val="00404FE4"/>
    <w:rsid w:val="004055DA"/>
    <w:rsid w:val="004056BC"/>
    <w:rsid w:val="0040659B"/>
    <w:rsid w:val="004065DE"/>
    <w:rsid w:val="00406765"/>
    <w:rsid w:val="0040797C"/>
    <w:rsid w:val="00407DCE"/>
    <w:rsid w:val="004104BD"/>
    <w:rsid w:val="00410549"/>
    <w:rsid w:val="00410F10"/>
    <w:rsid w:val="00411450"/>
    <w:rsid w:val="00411530"/>
    <w:rsid w:val="00411678"/>
    <w:rsid w:val="004121F5"/>
    <w:rsid w:val="00412485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9D5"/>
    <w:rsid w:val="00417E8C"/>
    <w:rsid w:val="00420023"/>
    <w:rsid w:val="00420536"/>
    <w:rsid w:val="00420B53"/>
    <w:rsid w:val="00420B69"/>
    <w:rsid w:val="00420BBD"/>
    <w:rsid w:val="0042110F"/>
    <w:rsid w:val="0042188B"/>
    <w:rsid w:val="004224BE"/>
    <w:rsid w:val="004228AC"/>
    <w:rsid w:val="00423C2D"/>
    <w:rsid w:val="00423D65"/>
    <w:rsid w:val="00424F88"/>
    <w:rsid w:val="00424FE7"/>
    <w:rsid w:val="0042518A"/>
    <w:rsid w:val="0042672B"/>
    <w:rsid w:val="0042686E"/>
    <w:rsid w:val="00426A38"/>
    <w:rsid w:val="00427136"/>
    <w:rsid w:val="00427B8C"/>
    <w:rsid w:val="00430C1F"/>
    <w:rsid w:val="00430C8A"/>
    <w:rsid w:val="004314D1"/>
    <w:rsid w:val="004331D4"/>
    <w:rsid w:val="0043373B"/>
    <w:rsid w:val="004337B0"/>
    <w:rsid w:val="00433DD6"/>
    <w:rsid w:val="004341F0"/>
    <w:rsid w:val="00434691"/>
    <w:rsid w:val="004346D5"/>
    <w:rsid w:val="00435246"/>
    <w:rsid w:val="00436FE2"/>
    <w:rsid w:val="004379B7"/>
    <w:rsid w:val="00437D45"/>
    <w:rsid w:val="00437D61"/>
    <w:rsid w:val="0044073E"/>
    <w:rsid w:val="00440966"/>
    <w:rsid w:val="00441196"/>
    <w:rsid w:val="00441364"/>
    <w:rsid w:val="00441AE2"/>
    <w:rsid w:val="00441C1B"/>
    <w:rsid w:val="00442337"/>
    <w:rsid w:val="0044269C"/>
    <w:rsid w:val="00442B3A"/>
    <w:rsid w:val="004449B5"/>
    <w:rsid w:val="00445A11"/>
    <w:rsid w:val="004469EA"/>
    <w:rsid w:val="00446A23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2EBC"/>
    <w:rsid w:val="0045354B"/>
    <w:rsid w:val="00453552"/>
    <w:rsid w:val="00453B7E"/>
    <w:rsid w:val="004544C4"/>
    <w:rsid w:val="00454B86"/>
    <w:rsid w:val="0045502A"/>
    <w:rsid w:val="004550E5"/>
    <w:rsid w:val="00455360"/>
    <w:rsid w:val="004557B6"/>
    <w:rsid w:val="00455A5C"/>
    <w:rsid w:val="00455B40"/>
    <w:rsid w:val="00455F70"/>
    <w:rsid w:val="004577E3"/>
    <w:rsid w:val="0045799C"/>
    <w:rsid w:val="00457F5F"/>
    <w:rsid w:val="004601AB"/>
    <w:rsid w:val="004604DE"/>
    <w:rsid w:val="00460A31"/>
    <w:rsid w:val="004618F1"/>
    <w:rsid w:val="00461978"/>
    <w:rsid w:val="004626CF"/>
    <w:rsid w:val="00462E12"/>
    <w:rsid w:val="00463140"/>
    <w:rsid w:val="0046430D"/>
    <w:rsid w:val="004648FF"/>
    <w:rsid w:val="00464E05"/>
    <w:rsid w:val="00464ED6"/>
    <w:rsid w:val="00465344"/>
    <w:rsid w:val="00466ADD"/>
    <w:rsid w:val="00466E0F"/>
    <w:rsid w:val="0046713A"/>
    <w:rsid w:val="00467328"/>
    <w:rsid w:val="004674A0"/>
    <w:rsid w:val="004678D9"/>
    <w:rsid w:val="00467909"/>
    <w:rsid w:val="00467EC4"/>
    <w:rsid w:val="004705FC"/>
    <w:rsid w:val="00470F92"/>
    <w:rsid w:val="00471526"/>
    <w:rsid w:val="004715FB"/>
    <w:rsid w:val="004718E8"/>
    <w:rsid w:val="00471B02"/>
    <w:rsid w:val="00471E73"/>
    <w:rsid w:val="0047207A"/>
    <w:rsid w:val="004728FC"/>
    <w:rsid w:val="00472A94"/>
    <w:rsid w:val="00472C35"/>
    <w:rsid w:val="0047354F"/>
    <w:rsid w:val="004746B0"/>
    <w:rsid w:val="00474AC8"/>
    <w:rsid w:val="00475606"/>
    <w:rsid w:val="00475804"/>
    <w:rsid w:val="0047651C"/>
    <w:rsid w:val="00476F53"/>
    <w:rsid w:val="00477CAA"/>
    <w:rsid w:val="0048023F"/>
    <w:rsid w:val="004803B1"/>
    <w:rsid w:val="004803C5"/>
    <w:rsid w:val="004806FE"/>
    <w:rsid w:val="004813AC"/>
    <w:rsid w:val="00481A48"/>
    <w:rsid w:val="00482F4C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85D4C"/>
    <w:rsid w:val="004877D5"/>
    <w:rsid w:val="004903A8"/>
    <w:rsid w:val="004911E8"/>
    <w:rsid w:val="00491564"/>
    <w:rsid w:val="00491D17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15E"/>
    <w:rsid w:val="004A0DD9"/>
    <w:rsid w:val="004A1645"/>
    <w:rsid w:val="004A290D"/>
    <w:rsid w:val="004A2CB9"/>
    <w:rsid w:val="004A30AC"/>
    <w:rsid w:val="004A34AE"/>
    <w:rsid w:val="004A3D45"/>
    <w:rsid w:val="004A509F"/>
    <w:rsid w:val="004A617C"/>
    <w:rsid w:val="004A6879"/>
    <w:rsid w:val="004A704E"/>
    <w:rsid w:val="004A747D"/>
    <w:rsid w:val="004B0700"/>
    <w:rsid w:val="004B0F96"/>
    <w:rsid w:val="004B115D"/>
    <w:rsid w:val="004B127E"/>
    <w:rsid w:val="004B1345"/>
    <w:rsid w:val="004B1581"/>
    <w:rsid w:val="004B1843"/>
    <w:rsid w:val="004B28A0"/>
    <w:rsid w:val="004B2C67"/>
    <w:rsid w:val="004B2F77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5FDD"/>
    <w:rsid w:val="004B712F"/>
    <w:rsid w:val="004B7144"/>
    <w:rsid w:val="004B7371"/>
    <w:rsid w:val="004C07B6"/>
    <w:rsid w:val="004C09BC"/>
    <w:rsid w:val="004C0D0C"/>
    <w:rsid w:val="004C12FF"/>
    <w:rsid w:val="004C17A8"/>
    <w:rsid w:val="004C1818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3FF"/>
    <w:rsid w:val="004C6A64"/>
    <w:rsid w:val="004C6DDF"/>
    <w:rsid w:val="004C7702"/>
    <w:rsid w:val="004C797D"/>
    <w:rsid w:val="004C7C17"/>
    <w:rsid w:val="004D02EA"/>
    <w:rsid w:val="004D0770"/>
    <w:rsid w:val="004D0EF0"/>
    <w:rsid w:val="004D0F28"/>
    <w:rsid w:val="004D0FEF"/>
    <w:rsid w:val="004D1411"/>
    <w:rsid w:val="004D148E"/>
    <w:rsid w:val="004D3FD8"/>
    <w:rsid w:val="004D45DE"/>
    <w:rsid w:val="004D4A4C"/>
    <w:rsid w:val="004D4D0F"/>
    <w:rsid w:val="004D4FDF"/>
    <w:rsid w:val="004D5BA2"/>
    <w:rsid w:val="004D63D6"/>
    <w:rsid w:val="004D69F8"/>
    <w:rsid w:val="004D6BAC"/>
    <w:rsid w:val="004D7043"/>
    <w:rsid w:val="004D70DE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0B80"/>
    <w:rsid w:val="004E16C9"/>
    <w:rsid w:val="004E1A2A"/>
    <w:rsid w:val="004E1EF7"/>
    <w:rsid w:val="004E2B62"/>
    <w:rsid w:val="004E2BA2"/>
    <w:rsid w:val="004E3723"/>
    <w:rsid w:val="004E3E70"/>
    <w:rsid w:val="004E40B0"/>
    <w:rsid w:val="004E46D5"/>
    <w:rsid w:val="004E48EC"/>
    <w:rsid w:val="004E5B10"/>
    <w:rsid w:val="004E5EAB"/>
    <w:rsid w:val="004E5F35"/>
    <w:rsid w:val="004E60DD"/>
    <w:rsid w:val="004E7108"/>
    <w:rsid w:val="004E71ED"/>
    <w:rsid w:val="004E7FCA"/>
    <w:rsid w:val="004F0282"/>
    <w:rsid w:val="004F04D4"/>
    <w:rsid w:val="004F0578"/>
    <w:rsid w:val="004F2125"/>
    <w:rsid w:val="004F2FF1"/>
    <w:rsid w:val="004F3A46"/>
    <w:rsid w:val="004F43F5"/>
    <w:rsid w:val="004F464C"/>
    <w:rsid w:val="004F5174"/>
    <w:rsid w:val="004F5698"/>
    <w:rsid w:val="004F58DE"/>
    <w:rsid w:val="004F5A48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529"/>
    <w:rsid w:val="0050177B"/>
    <w:rsid w:val="00501C9F"/>
    <w:rsid w:val="005029A5"/>
    <w:rsid w:val="00502F97"/>
    <w:rsid w:val="0050334D"/>
    <w:rsid w:val="0050437E"/>
    <w:rsid w:val="00504696"/>
    <w:rsid w:val="00504832"/>
    <w:rsid w:val="00505587"/>
    <w:rsid w:val="00505851"/>
    <w:rsid w:val="00506702"/>
    <w:rsid w:val="00507126"/>
    <w:rsid w:val="00507E6D"/>
    <w:rsid w:val="00507FFD"/>
    <w:rsid w:val="00510539"/>
    <w:rsid w:val="00510BBF"/>
    <w:rsid w:val="00510C77"/>
    <w:rsid w:val="00511178"/>
    <w:rsid w:val="005120AD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4D"/>
    <w:rsid w:val="005142D5"/>
    <w:rsid w:val="005143F1"/>
    <w:rsid w:val="0051458C"/>
    <w:rsid w:val="00515108"/>
    <w:rsid w:val="0051593F"/>
    <w:rsid w:val="005161FA"/>
    <w:rsid w:val="005163C5"/>
    <w:rsid w:val="005169E3"/>
    <w:rsid w:val="00517E5D"/>
    <w:rsid w:val="00520307"/>
    <w:rsid w:val="0052043A"/>
    <w:rsid w:val="00520D23"/>
    <w:rsid w:val="00521418"/>
    <w:rsid w:val="005215EE"/>
    <w:rsid w:val="005232E6"/>
    <w:rsid w:val="0052368C"/>
    <w:rsid w:val="005238DE"/>
    <w:rsid w:val="00523C92"/>
    <w:rsid w:val="00523EB3"/>
    <w:rsid w:val="005244BE"/>
    <w:rsid w:val="00524D01"/>
    <w:rsid w:val="00525017"/>
    <w:rsid w:val="005256EB"/>
    <w:rsid w:val="00525799"/>
    <w:rsid w:val="0052581F"/>
    <w:rsid w:val="00526AAE"/>
    <w:rsid w:val="00526B7B"/>
    <w:rsid w:val="005300B6"/>
    <w:rsid w:val="00531F62"/>
    <w:rsid w:val="00532B21"/>
    <w:rsid w:val="00532D5F"/>
    <w:rsid w:val="00532F4B"/>
    <w:rsid w:val="00533068"/>
    <w:rsid w:val="0053345B"/>
    <w:rsid w:val="00533EA3"/>
    <w:rsid w:val="00534230"/>
    <w:rsid w:val="00534BB4"/>
    <w:rsid w:val="00535588"/>
    <w:rsid w:val="0053598E"/>
    <w:rsid w:val="00535DD2"/>
    <w:rsid w:val="00536025"/>
    <w:rsid w:val="005367FC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3F1"/>
    <w:rsid w:val="00542F11"/>
    <w:rsid w:val="00545068"/>
    <w:rsid w:val="005452A8"/>
    <w:rsid w:val="005452DB"/>
    <w:rsid w:val="00546033"/>
    <w:rsid w:val="00546200"/>
    <w:rsid w:val="005462AE"/>
    <w:rsid w:val="00546400"/>
    <w:rsid w:val="0054674E"/>
    <w:rsid w:val="005469EF"/>
    <w:rsid w:val="00546C6B"/>
    <w:rsid w:val="005478EC"/>
    <w:rsid w:val="00547C20"/>
    <w:rsid w:val="0055092B"/>
    <w:rsid w:val="0055112A"/>
    <w:rsid w:val="005518D2"/>
    <w:rsid w:val="00551FBD"/>
    <w:rsid w:val="00553491"/>
    <w:rsid w:val="0055364A"/>
    <w:rsid w:val="0055510B"/>
    <w:rsid w:val="00555465"/>
    <w:rsid w:val="00555A38"/>
    <w:rsid w:val="00555BB7"/>
    <w:rsid w:val="00556338"/>
    <w:rsid w:val="0055637D"/>
    <w:rsid w:val="00556D64"/>
    <w:rsid w:val="005579C2"/>
    <w:rsid w:val="00560267"/>
    <w:rsid w:val="00560938"/>
    <w:rsid w:val="00560CC7"/>
    <w:rsid w:val="00560DB1"/>
    <w:rsid w:val="0056137A"/>
    <w:rsid w:val="00561537"/>
    <w:rsid w:val="00561998"/>
    <w:rsid w:val="00561B22"/>
    <w:rsid w:val="00561CDE"/>
    <w:rsid w:val="00562D39"/>
    <w:rsid w:val="00564C00"/>
    <w:rsid w:val="005655F5"/>
    <w:rsid w:val="00565BF2"/>
    <w:rsid w:val="00565C6A"/>
    <w:rsid w:val="005660D2"/>
    <w:rsid w:val="00566210"/>
    <w:rsid w:val="00566DAC"/>
    <w:rsid w:val="00567670"/>
    <w:rsid w:val="0056785B"/>
    <w:rsid w:val="00567A51"/>
    <w:rsid w:val="00567B8E"/>
    <w:rsid w:val="0057033C"/>
    <w:rsid w:val="00570501"/>
    <w:rsid w:val="0057076B"/>
    <w:rsid w:val="00570C5E"/>
    <w:rsid w:val="00571323"/>
    <w:rsid w:val="00571D3A"/>
    <w:rsid w:val="00572207"/>
    <w:rsid w:val="00572577"/>
    <w:rsid w:val="0057374B"/>
    <w:rsid w:val="00573BD1"/>
    <w:rsid w:val="00574119"/>
    <w:rsid w:val="0057411E"/>
    <w:rsid w:val="005742FE"/>
    <w:rsid w:val="0057475C"/>
    <w:rsid w:val="00574BFD"/>
    <w:rsid w:val="00574DC5"/>
    <w:rsid w:val="00575047"/>
    <w:rsid w:val="00575493"/>
    <w:rsid w:val="005757F2"/>
    <w:rsid w:val="00575D02"/>
    <w:rsid w:val="00575D48"/>
    <w:rsid w:val="005775AA"/>
    <w:rsid w:val="00577C28"/>
    <w:rsid w:val="00581859"/>
    <w:rsid w:val="00581BAE"/>
    <w:rsid w:val="0058222A"/>
    <w:rsid w:val="0058275E"/>
    <w:rsid w:val="005830D9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900F5"/>
    <w:rsid w:val="00590A1E"/>
    <w:rsid w:val="0059167F"/>
    <w:rsid w:val="00591AEF"/>
    <w:rsid w:val="00592F40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DCA"/>
    <w:rsid w:val="005A1906"/>
    <w:rsid w:val="005A21E6"/>
    <w:rsid w:val="005A2342"/>
    <w:rsid w:val="005A2877"/>
    <w:rsid w:val="005A3032"/>
    <w:rsid w:val="005A4025"/>
    <w:rsid w:val="005A48F4"/>
    <w:rsid w:val="005A52B2"/>
    <w:rsid w:val="005A570C"/>
    <w:rsid w:val="005A6899"/>
    <w:rsid w:val="005A74CD"/>
    <w:rsid w:val="005B09A9"/>
    <w:rsid w:val="005B0A0E"/>
    <w:rsid w:val="005B0C67"/>
    <w:rsid w:val="005B0CD8"/>
    <w:rsid w:val="005B10E4"/>
    <w:rsid w:val="005B1235"/>
    <w:rsid w:val="005B236F"/>
    <w:rsid w:val="005B238C"/>
    <w:rsid w:val="005B3F74"/>
    <w:rsid w:val="005B47BC"/>
    <w:rsid w:val="005B4D82"/>
    <w:rsid w:val="005B52B2"/>
    <w:rsid w:val="005B55A4"/>
    <w:rsid w:val="005B5A92"/>
    <w:rsid w:val="005B5B2C"/>
    <w:rsid w:val="005B64AB"/>
    <w:rsid w:val="005B6F9C"/>
    <w:rsid w:val="005B70A9"/>
    <w:rsid w:val="005B76C1"/>
    <w:rsid w:val="005C026F"/>
    <w:rsid w:val="005C0882"/>
    <w:rsid w:val="005C09F2"/>
    <w:rsid w:val="005C1116"/>
    <w:rsid w:val="005C13C9"/>
    <w:rsid w:val="005C17D6"/>
    <w:rsid w:val="005C18DB"/>
    <w:rsid w:val="005C219F"/>
    <w:rsid w:val="005C249F"/>
    <w:rsid w:val="005C2644"/>
    <w:rsid w:val="005C38D4"/>
    <w:rsid w:val="005C3B69"/>
    <w:rsid w:val="005C40BF"/>
    <w:rsid w:val="005C5F38"/>
    <w:rsid w:val="005C67B3"/>
    <w:rsid w:val="005C6F38"/>
    <w:rsid w:val="005C71D0"/>
    <w:rsid w:val="005C7366"/>
    <w:rsid w:val="005D1643"/>
    <w:rsid w:val="005D22B5"/>
    <w:rsid w:val="005D2B91"/>
    <w:rsid w:val="005D2BAD"/>
    <w:rsid w:val="005D3292"/>
    <w:rsid w:val="005D34CD"/>
    <w:rsid w:val="005D41A0"/>
    <w:rsid w:val="005D4CD8"/>
    <w:rsid w:val="005D4F8D"/>
    <w:rsid w:val="005D5CAD"/>
    <w:rsid w:val="005D5DBF"/>
    <w:rsid w:val="005D73D8"/>
    <w:rsid w:val="005E0DFB"/>
    <w:rsid w:val="005E10FD"/>
    <w:rsid w:val="005E11C3"/>
    <w:rsid w:val="005E1A79"/>
    <w:rsid w:val="005E1B40"/>
    <w:rsid w:val="005E2074"/>
    <w:rsid w:val="005E227D"/>
    <w:rsid w:val="005E2ADC"/>
    <w:rsid w:val="005E2D29"/>
    <w:rsid w:val="005E39FF"/>
    <w:rsid w:val="005E3ECC"/>
    <w:rsid w:val="005E43FD"/>
    <w:rsid w:val="005E4B66"/>
    <w:rsid w:val="005E5044"/>
    <w:rsid w:val="005E516B"/>
    <w:rsid w:val="005E5FAF"/>
    <w:rsid w:val="005E644C"/>
    <w:rsid w:val="005E6813"/>
    <w:rsid w:val="005E68F3"/>
    <w:rsid w:val="005E6F29"/>
    <w:rsid w:val="005E7508"/>
    <w:rsid w:val="005F0047"/>
    <w:rsid w:val="005F0456"/>
    <w:rsid w:val="005F06CE"/>
    <w:rsid w:val="005F093F"/>
    <w:rsid w:val="005F1761"/>
    <w:rsid w:val="005F21DF"/>
    <w:rsid w:val="005F2829"/>
    <w:rsid w:val="005F2CB4"/>
    <w:rsid w:val="005F359B"/>
    <w:rsid w:val="005F3E67"/>
    <w:rsid w:val="005F3EAF"/>
    <w:rsid w:val="005F4168"/>
    <w:rsid w:val="005F4228"/>
    <w:rsid w:val="005F567E"/>
    <w:rsid w:val="005F5789"/>
    <w:rsid w:val="005F6A5B"/>
    <w:rsid w:val="005F701E"/>
    <w:rsid w:val="005F712C"/>
    <w:rsid w:val="005F74B7"/>
    <w:rsid w:val="006002D8"/>
    <w:rsid w:val="00602032"/>
    <w:rsid w:val="0060255F"/>
    <w:rsid w:val="00602884"/>
    <w:rsid w:val="0060290F"/>
    <w:rsid w:val="0060370E"/>
    <w:rsid w:val="00603984"/>
    <w:rsid w:val="00604B45"/>
    <w:rsid w:val="0060513F"/>
    <w:rsid w:val="00606CC6"/>
    <w:rsid w:val="00606D1D"/>
    <w:rsid w:val="0060719C"/>
    <w:rsid w:val="00607399"/>
    <w:rsid w:val="00607A57"/>
    <w:rsid w:val="006107BC"/>
    <w:rsid w:val="00611352"/>
    <w:rsid w:val="00611FCE"/>
    <w:rsid w:val="006150CF"/>
    <w:rsid w:val="006158FB"/>
    <w:rsid w:val="00616156"/>
    <w:rsid w:val="006172E0"/>
    <w:rsid w:val="0061786B"/>
    <w:rsid w:val="00617D40"/>
    <w:rsid w:val="006217F7"/>
    <w:rsid w:val="00621AB1"/>
    <w:rsid w:val="00622694"/>
    <w:rsid w:val="006229CA"/>
    <w:rsid w:val="00622B5C"/>
    <w:rsid w:val="00622BE8"/>
    <w:rsid w:val="00622FA5"/>
    <w:rsid w:val="006231F6"/>
    <w:rsid w:val="006240B7"/>
    <w:rsid w:val="006242F2"/>
    <w:rsid w:val="006243D7"/>
    <w:rsid w:val="00624509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5174"/>
    <w:rsid w:val="0063544A"/>
    <w:rsid w:val="00636CF7"/>
    <w:rsid w:val="006378F1"/>
    <w:rsid w:val="00640CF9"/>
    <w:rsid w:val="00640E4F"/>
    <w:rsid w:val="006417E9"/>
    <w:rsid w:val="00641811"/>
    <w:rsid w:val="00642839"/>
    <w:rsid w:val="00642993"/>
    <w:rsid w:val="00642F7D"/>
    <w:rsid w:val="006437E1"/>
    <w:rsid w:val="00644EEC"/>
    <w:rsid w:val="00645303"/>
    <w:rsid w:val="00645801"/>
    <w:rsid w:val="00646464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34AA"/>
    <w:rsid w:val="0065360A"/>
    <w:rsid w:val="006539B0"/>
    <w:rsid w:val="00653F20"/>
    <w:rsid w:val="00654BF9"/>
    <w:rsid w:val="00654DF3"/>
    <w:rsid w:val="006558C1"/>
    <w:rsid w:val="00655DD9"/>
    <w:rsid w:val="00656054"/>
    <w:rsid w:val="00656673"/>
    <w:rsid w:val="00656952"/>
    <w:rsid w:val="006575C8"/>
    <w:rsid w:val="006579C4"/>
    <w:rsid w:val="0066110C"/>
    <w:rsid w:val="006615EB"/>
    <w:rsid w:val="00662745"/>
    <w:rsid w:val="00662ACF"/>
    <w:rsid w:val="00662DE7"/>
    <w:rsid w:val="006636CE"/>
    <w:rsid w:val="006641C5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1B6"/>
    <w:rsid w:val="006705F9"/>
    <w:rsid w:val="00671040"/>
    <w:rsid w:val="00671369"/>
    <w:rsid w:val="006724E6"/>
    <w:rsid w:val="00673311"/>
    <w:rsid w:val="00673409"/>
    <w:rsid w:val="006736FD"/>
    <w:rsid w:val="00673834"/>
    <w:rsid w:val="006740B4"/>
    <w:rsid w:val="0067423C"/>
    <w:rsid w:val="00674698"/>
    <w:rsid w:val="00674835"/>
    <w:rsid w:val="00674EE8"/>
    <w:rsid w:val="00675342"/>
    <w:rsid w:val="00675A60"/>
    <w:rsid w:val="006761D7"/>
    <w:rsid w:val="006768FC"/>
    <w:rsid w:val="00676E56"/>
    <w:rsid w:val="00677773"/>
    <w:rsid w:val="006813B2"/>
    <w:rsid w:val="00681658"/>
    <w:rsid w:val="0068299F"/>
    <w:rsid w:val="00682D7C"/>
    <w:rsid w:val="00682F00"/>
    <w:rsid w:val="0068383C"/>
    <w:rsid w:val="0068383E"/>
    <w:rsid w:val="00683B4F"/>
    <w:rsid w:val="00683F2D"/>
    <w:rsid w:val="0068447E"/>
    <w:rsid w:val="0068589F"/>
    <w:rsid w:val="00686587"/>
    <w:rsid w:val="00686624"/>
    <w:rsid w:val="00686939"/>
    <w:rsid w:val="006878A5"/>
    <w:rsid w:val="0069006E"/>
    <w:rsid w:val="00690649"/>
    <w:rsid w:val="006906D4"/>
    <w:rsid w:val="006907B5"/>
    <w:rsid w:val="00690DE4"/>
    <w:rsid w:val="00691714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612"/>
    <w:rsid w:val="00697911"/>
    <w:rsid w:val="006A09D4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9BA"/>
    <w:rsid w:val="006A4DF0"/>
    <w:rsid w:val="006A56CB"/>
    <w:rsid w:val="006A577B"/>
    <w:rsid w:val="006A57AD"/>
    <w:rsid w:val="006A5C6D"/>
    <w:rsid w:val="006A5C9E"/>
    <w:rsid w:val="006A6862"/>
    <w:rsid w:val="006A6F2F"/>
    <w:rsid w:val="006A75A2"/>
    <w:rsid w:val="006A7D56"/>
    <w:rsid w:val="006B0413"/>
    <w:rsid w:val="006B055A"/>
    <w:rsid w:val="006B0A93"/>
    <w:rsid w:val="006B0AFC"/>
    <w:rsid w:val="006B1200"/>
    <w:rsid w:val="006B2B69"/>
    <w:rsid w:val="006B5017"/>
    <w:rsid w:val="006B5B40"/>
    <w:rsid w:val="006B5F4A"/>
    <w:rsid w:val="006B6561"/>
    <w:rsid w:val="006B6B5E"/>
    <w:rsid w:val="006B6F15"/>
    <w:rsid w:val="006B790D"/>
    <w:rsid w:val="006B7A1F"/>
    <w:rsid w:val="006C290F"/>
    <w:rsid w:val="006C297C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30AC"/>
    <w:rsid w:val="006D35CC"/>
    <w:rsid w:val="006D421C"/>
    <w:rsid w:val="006D47BA"/>
    <w:rsid w:val="006D4838"/>
    <w:rsid w:val="006D652D"/>
    <w:rsid w:val="006D7177"/>
    <w:rsid w:val="006D73FE"/>
    <w:rsid w:val="006D74C3"/>
    <w:rsid w:val="006D7C73"/>
    <w:rsid w:val="006D7D19"/>
    <w:rsid w:val="006E06B2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630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C80"/>
    <w:rsid w:val="006F11BC"/>
    <w:rsid w:val="006F1377"/>
    <w:rsid w:val="006F191D"/>
    <w:rsid w:val="006F20B9"/>
    <w:rsid w:val="006F20D3"/>
    <w:rsid w:val="006F2407"/>
    <w:rsid w:val="006F2443"/>
    <w:rsid w:val="006F2EF8"/>
    <w:rsid w:val="006F3E91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67E"/>
    <w:rsid w:val="00702B14"/>
    <w:rsid w:val="00702D23"/>
    <w:rsid w:val="00703729"/>
    <w:rsid w:val="007041A7"/>
    <w:rsid w:val="00704463"/>
    <w:rsid w:val="00704875"/>
    <w:rsid w:val="00704E66"/>
    <w:rsid w:val="007054BB"/>
    <w:rsid w:val="00705FB8"/>
    <w:rsid w:val="007066CA"/>
    <w:rsid w:val="00706B4F"/>
    <w:rsid w:val="0070750E"/>
    <w:rsid w:val="00707A69"/>
    <w:rsid w:val="00710155"/>
    <w:rsid w:val="00710CD3"/>
    <w:rsid w:val="00711E79"/>
    <w:rsid w:val="00712090"/>
    <w:rsid w:val="00712093"/>
    <w:rsid w:val="00712B1D"/>
    <w:rsid w:val="007130A8"/>
    <w:rsid w:val="0071396F"/>
    <w:rsid w:val="00714060"/>
    <w:rsid w:val="00714C86"/>
    <w:rsid w:val="00715D4D"/>
    <w:rsid w:val="00716E79"/>
    <w:rsid w:val="00720212"/>
    <w:rsid w:val="00720295"/>
    <w:rsid w:val="00720A60"/>
    <w:rsid w:val="00720BED"/>
    <w:rsid w:val="00721EE5"/>
    <w:rsid w:val="0072258E"/>
    <w:rsid w:val="00722B21"/>
    <w:rsid w:val="00722B5B"/>
    <w:rsid w:val="00722C99"/>
    <w:rsid w:val="0072383D"/>
    <w:rsid w:val="00724898"/>
    <w:rsid w:val="007253EB"/>
    <w:rsid w:val="00725AE8"/>
    <w:rsid w:val="00726D9E"/>
    <w:rsid w:val="0072713D"/>
    <w:rsid w:val="007275F3"/>
    <w:rsid w:val="007278F5"/>
    <w:rsid w:val="007301D5"/>
    <w:rsid w:val="0073064B"/>
    <w:rsid w:val="007308B7"/>
    <w:rsid w:val="00731544"/>
    <w:rsid w:val="00731697"/>
    <w:rsid w:val="007317A6"/>
    <w:rsid w:val="007333A7"/>
    <w:rsid w:val="007339D3"/>
    <w:rsid w:val="007342B3"/>
    <w:rsid w:val="007345F3"/>
    <w:rsid w:val="00734E77"/>
    <w:rsid w:val="007353F1"/>
    <w:rsid w:val="00735582"/>
    <w:rsid w:val="007358C8"/>
    <w:rsid w:val="007363A7"/>
    <w:rsid w:val="007364F4"/>
    <w:rsid w:val="00737298"/>
    <w:rsid w:val="00737E68"/>
    <w:rsid w:val="00740236"/>
    <w:rsid w:val="007408F2"/>
    <w:rsid w:val="00740B76"/>
    <w:rsid w:val="00740F76"/>
    <w:rsid w:val="00741124"/>
    <w:rsid w:val="0074120F"/>
    <w:rsid w:val="00741E52"/>
    <w:rsid w:val="00742039"/>
    <w:rsid w:val="007424C7"/>
    <w:rsid w:val="00742868"/>
    <w:rsid w:val="0074294F"/>
    <w:rsid w:val="00742FD5"/>
    <w:rsid w:val="00743580"/>
    <w:rsid w:val="00743CC2"/>
    <w:rsid w:val="007442C2"/>
    <w:rsid w:val="00744373"/>
    <w:rsid w:val="00744BA5"/>
    <w:rsid w:val="00744EB4"/>
    <w:rsid w:val="00744F73"/>
    <w:rsid w:val="00745C5C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295D"/>
    <w:rsid w:val="00753CAF"/>
    <w:rsid w:val="00754B5F"/>
    <w:rsid w:val="00754D53"/>
    <w:rsid w:val="007553ED"/>
    <w:rsid w:val="0075683B"/>
    <w:rsid w:val="00757801"/>
    <w:rsid w:val="007579EF"/>
    <w:rsid w:val="007602A6"/>
    <w:rsid w:val="00760383"/>
    <w:rsid w:val="007603AC"/>
    <w:rsid w:val="00760627"/>
    <w:rsid w:val="00760753"/>
    <w:rsid w:val="00760D23"/>
    <w:rsid w:val="00760F0F"/>
    <w:rsid w:val="00761537"/>
    <w:rsid w:val="00761A0B"/>
    <w:rsid w:val="0076289E"/>
    <w:rsid w:val="00762E44"/>
    <w:rsid w:val="0076372F"/>
    <w:rsid w:val="00763A4E"/>
    <w:rsid w:val="00763EB2"/>
    <w:rsid w:val="00764398"/>
    <w:rsid w:val="0076478C"/>
    <w:rsid w:val="00764ADC"/>
    <w:rsid w:val="007650B7"/>
    <w:rsid w:val="007653BC"/>
    <w:rsid w:val="00765888"/>
    <w:rsid w:val="00765C9E"/>
    <w:rsid w:val="00765EAD"/>
    <w:rsid w:val="007660D9"/>
    <w:rsid w:val="007662DE"/>
    <w:rsid w:val="007664E0"/>
    <w:rsid w:val="0076652A"/>
    <w:rsid w:val="00767B99"/>
    <w:rsid w:val="00767EC1"/>
    <w:rsid w:val="007709DF"/>
    <w:rsid w:val="00771703"/>
    <w:rsid w:val="0077194F"/>
    <w:rsid w:val="00772A52"/>
    <w:rsid w:val="00773105"/>
    <w:rsid w:val="00773259"/>
    <w:rsid w:val="007732A5"/>
    <w:rsid w:val="00774849"/>
    <w:rsid w:val="00774BAF"/>
    <w:rsid w:val="00774E64"/>
    <w:rsid w:val="007754E1"/>
    <w:rsid w:val="0077568D"/>
    <w:rsid w:val="007759BC"/>
    <w:rsid w:val="00775AA3"/>
    <w:rsid w:val="00775B4D"/>
    <w:rsid w:val="00776E16"/>
    <w:rsid w:val="00777AC1"/>
    <w:rsid w:val="007803D4"/>
    <w:rsid w:val="00780A02"/>
    <w:rsid w:val="007811BF"/>
    <w:rsid w:val="00781C9C"/>
    <w:rsid w:val="00782259"/>
    <w:rsid w:val="00782579"/>
    <w:rsid w:val="00782759"/>
    <w:rsid w:val="00783050"/>
    <w:rsid w:val="0078450F"/>
    <w:rsid w:val="00786129"/>
    <w:rsid w:val="00786546"/>
    <w:rsid w:val="007873CF"/>
    <w:rsid w:val="007876F2"/>
    <w:rsid w:val="00787B71"/>
    <w:rsid w:val="00787E95"/>
    <w:rsid w:val="00790216"/>
    <w:rsid w:val="00790FF3"/>
    <w:rsid w:val="007915E2"/>
    <w:rsid w:val="0079196F"/>
    <w:rsid w:val="00792D31"/>
    <w:rsid w:val="007940B1"/>
    <w:rsid w:val="00794249"/>
    <w:rsid w:val="00794C77"/>
    <w:rsid w:val="00794C9F"/>
    <w:rsid w:val="00795657"/>
    <w:rsid w:val="007959C5"/>
    <w:rsid w:val="00795ED3"/>
    <w:rsid w:val="00797A5C"/>
    <w:rsid w:val="007A0185"/>
    <w:rsid w:val="007A0780"/>
    <w:rsid w:val="007A2419"/>
    <w:rsid w:val="007A2620"/>
    <w:rsid w:val="007A2A84"/>
    <w:rsid w:val="007A2FD0"/>
    <w:rsid w:val="007A30B7"/>
    <w:rsid w:val="007A3C01"/>
    <w:rsid w:val="007A3E6A"/>
    <w:rsid w:val="007A49F2"/>
    <w:rsid w:val="007A4A90"/>
    <w:rsid w:val="007A4AE0"/>
    <w:rsid w:val="007A4F61"/>
    <w:rsid w:val="007A538A"/>
    <w:rsid w:val="007A57FC"/>
    <w:rsid w:val="007A5B69"/>
    <w:rsid w:val="007A5BF3"/>
    <w:rsid w:val="007A5E42"/>
    <w:rsid w:val="007A5FFA"/>
    <w:rsid w:val="007A6C58"/>
    <w:rsid w:val="007B0208"/>
    <w:rsid w:val="007B10C9"/>
    <w:rsid w:val="007B39C1"/>
    <w:rsid w:val="007B4457"/>
    <w:rsid w:val="007B47FB"/>
    <w:rsid w:val="007B4D40"/>
    <w:rsid w:val="007B5AD0"/>
    <w:rsid w:val="007B5F85"/>
    <w:rsid w:val="007B600E"/>
    <w:rsid w:val="007B628D"/>
    <w:rsid w:val="007B633F"/>
    <w:rsid w:val="007C0707"/>
    <w:rsid w:val="007C0B53"/>
    <w:rsid w:val="007C0CE9"/>
    <w:rsid w:val="007C1162"/>
    <w:rsid w:val="007C2082"/>
    <w:rsid w:val="007C2FEA"/>
    <w:rsid w:val="007C3696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C6E0F"/>
    <w:rsid w:val="007D0198"/>
    <w:rsid w:val="007D102E"/>
    <w:rsid w:val="007D126F"/>
    <w:rsid w:val="007D243F"/>
    <w:rsid w:val="007D25A1"/>
    <w:rsid w:val="007D3598"/>
    <w:rsid w:val="007D379C"/>
    <w:rsid w:val="007D3A69"/>
    <w:rsid w:val="007D4624"/>
    <w:rsid w:val="007D51C5"/>
    <w:rsid w:val="007D5444"/>
    <w:rsid w:val="007D55A0"/>
    <w:rsid w:val="007D601A"/>
    <w:rsid w:val="007D61F0"/>
    <w:rsid w:val="007D6B2F"/>
    <w:rsid w:val="007D6EBF"/>
    <w:rsid w:val="007D73E1"/>
    <w:rsid w:val="007E0E82"/>
    <w:rsid w:val="007E10DF"/>
    <w:rsid w:val="007E2505"/>
    <w:rsid w:val="007E2584"/>
    <w:rsid w:val="007E2E3F"/>
    <w:rsid w:val="007E3943"/>
    <w:rsid w:val="007E4BF1"/>
    <w:rsid w:val="007E516E"/>
    <w:rsid w:val="007E5730"/>
    <w:rsid w:val="007E5F61"/>
    <w:rsid w:val="007E64ED"/>
    <w:rsid w:val="007E7C91"/>
    <w:rsid w:val="007E7CF6"/>
    <w:rsid w:val="007F068B"/>
    <w:rsid w:val="007F07BD"/>
    <w:rsid w:val="007F0E20"/>
    <w:rsid w:val="007F1076"/>
    <w:rsid w:val="007F15C8"/>
    <w:rsid w:val="007F1BE7"/>
    <w:rsid w:val="007F2332"/>
    <w:rsid w:val="007F2EA6"/>
    <w:rsid w:val="007F2F78"/>
    <w:rsid w:val="007F36C2"/>
    <w:rsid w:val="007F379D"/>
    <w:rsid w:val="007F3870"/>
    <w:rsid w:val="007F4850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87"/>
    <w:rsid w:val="00806B20"/>
    <w:rsid w:val="0080722A"/>
    <w:rsid w:val="0080748C"/>
    <w:rsid w:val="008103EF"/>
    <w:rsid w:val="00810C12"/>
    <w:rsid w:val="008111C2"/>
    <w:rsid w:val="0081176B"/>
    <w:rsid w:val="008118CD"/>
    <w:rsid w:val="00812C09"/>
    <w:rsid w:val="00812D7E"/>
    <w:rsid w:val="008137BE"/>
    <w:rsid w:val="00814231"/>
    <w:rsid w:val="00814599"/>
    <w:rsid w:val="00814C5B"/>
    <w:rsid w:val="008159E7"/>
    <w:rsid w:val="0081612E"/>
    <w:rsid w:val="008174ED"/>
    <w:rsid w:val="00817E82"/>
    <w:rsid w:val="00820B7C"/>
    <w:rsid w:val="00820F49"/>
    <w:rsid w:val="00821430"/>
    <w:rsid w:val="0082208E"/>
    <w:rsid w:val="008222B4"/>
    <w:rsid w:val="00822501"/>
    <w:rsid w:val="0082322D"/>
    <w:rsid w:val="00825A1D"/>
    <w:rsid w:val="00826048"/>
    <w:rsid w:val="008262B6"/>
    <w:rsid w:val="008266BF"/>
    <w:rsid w:val="00826A61"/>
    <w:rsid w:val="00827276"/>
    <w:rsid w:val="00827667"/>
    <w:rsid w:val="008302D9"/>
    <w:rsid w:val="0083044F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1E12"/>
    <w:rsid w:val="0083225D"/>
    <w:rsid w:val="00832851"/>
    <w:rsid w:val="00832926"/>
    <w:rsid w:val="00833615"/>
    <w:rsid w:val="0083380C"/>
    <w:rsid w:val="0083380D"/>
    <w:rsid w:val="0083394A"/>
    <w:rsid w:val="00834087"/>
    <w:rsid w:val="0083418C"/>
    <w:rsid w:val="00834C86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1B83"/>
    <w:rsid w:val="0084213D"/>
    <w:rsid w:val="008442A0"/>
    <w:rsid w:val="00844A98"/>
    <w:rsid w:val="00844B2C"/>
    <w:rsid w:val="0084505B"/>
    <w:rsid w:val="0084572E"/>
    <w:rsid w:val="00845A49"/>
    <w:rsid w:val="00846602"/>
    <w:rsid w:val="00847790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B3B"/>
    <w:rsid w:val="00854CB4"/>
    <w:rsid w:val="00855178"/>
    <w:rsid w:val="008551A1"/>
    <w:rsid w:val="008553C4"/>
    <w:rsid w:val="0085593C"/>
    <w:rsid w:val="00855AFA"/>
    <w:rsid w:val="00855E45"/>
    <w:rsid w:val="00855EBA"/>
    <w:rsid w:val="008563EE"/>
    <w:rsid w:val="0085648C"/>
    <w:rsid w:val="00856B22"/>
    <w:rsid w:val="00856CB1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E7E"/>
    <w:rsid w:val="0086339F"/>
    <w:rsid w:val="008633A9"/>
    <w:rsid w:val="00863CC1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3DC"/>
    <w:rsid w:val="00867552"/>
    <w:rsid w:val="00867B12"/>
    <w:rsid w:val="00870408"/>
    <w:rsid w:val="008704EF"/>
    <w:rsid w:val="0087055E"/>
    <w:rsid w:val="008707A4"/>
    <w:rsid w:val="00870B3E"/>
    <w:rsid w:val="008719D8"/>
    <w:rsid w:val="00871FF1"/>
    <w:rsid w:val="00872064"/>
    <w:rsid w:val="00873352"/>
    <w:rsid w:val="00873695"/>
    <w:rsid w:val="00873730"/>
    <w:rsid w:val="008743B1"/>
    <w:rsid w:val="008746CA"/>
    <w:rsid w:val="00874730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1397"/>
    <w:rsid w:val="008817F2"/>
    <w:rsid w:val="00881822"/>
    <w:rsid w:val="008826C2"/>
    <w:rsid w:val="008829DB"/>
    <w:rsid w:val="008834F0"/>
    <w:rsid w:val="00883D9D"/>
    <w:rsid w:val="00883DBA"/>
    <w:rsid w:val="008842E3"/>
    <w:rsid w:val="008842FB"/>
    <w:rsid w:val="008844D0"/>
    <w:rsid w:val="008849B0"/>
    <w:rsid w:val="00885560"/>
    <w:rsid w:val="008858B9"/>
    <w:rsid w:val="00885E08"/>
    <w:rsid w:val="00885E2B"/>
    <w:rsid w:val="00885E67"/>
    <w:rsid w:val="00885EA8"/>
    <w:rsid w:val="00886DB0"/>
    <w:rsid w:val="008878AE"/>
    <w:rsid w:val="00887B2B"/>
    <w:rsid w:val="00890659"/>
    <w:rsid w:val="00891503"/>
    <w:rsid w:val="00891795"/>
    <w:rsid w:val="00892575"/>
    <w:rsid w:val="00892FD4"/>
    <w:rsid w:val="008930F1"/>
    <w:rsid w:val="00893138"/>
    <w:rsid w:val="008934F5"/>
    <w:rsid w:val="008940CA"/>
    <w:rsid w:val="00895A88"/>
    <w:rsid w:val="008962D3"/>
    <w:rsid w:val="00896859"/>
    <w:rsid w:val="008A05D5"/>
    <w:rsid w:val="008A0D0B"/>
    <w:rsid w:val="008A19F4"/>
    <w:rsid w:val="008A214E"/>
    <w:rsid w:val="008A261C"/>
    <w:rsid w:val="008A2B0C"/>
    <w:rsid w:val="008A3FD6"/>
    <w:rsid w:val="008A407B"/>
    <w:rsid w:val="008A41A0"/>
    <w:rsid w:val="008A4593"/>
    <w:rsid w:val="008A55AD"/>
    <w:rsid w:val="008A5635"/>
    <w:rsid w:val="008A59B5"/>
    <w:rsid w:val="008A6109"/>
    <w:rsid w:val="008A654A"/>
    <w:rsid w:val="008A6730"/>
    <w:rsid w:val="008A6A88"/>
    <w:rsid w:val="008A6B75"/>
    <w:rsid w:val="008A7054"/>
    <w:rsid w:val="008A7BF2"/>
    <w:rsid w:val="008B0445"/>
    <w:rsid w:val="008B07DC"/>
    <w:rsid w:val="008B0B13"/>
    <w:rsid w:val="008B17AA"/>
    <w:rsid w:val="008B19E4"/>
    <w:rsid w:val="008B1CA4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9FF"/>
    <w:rsid w:val="008B7A3D"/>
    <w:rsid w:val="008B7B66"/>
    <w:rsid w:val="008C017A"/>
    <w:rsid w:val="008C0427"/>
    <w:rsid w:val="008C0C38"/>
    <w:rsid w:val="008C0E96"/>
    <w:rsid w:val="008C1D8A"/>
    <w:rsid w:val="008C2457"/>
    <w:rsid w:val="008C24F9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697"/>
    <w:rsid w:val="008D1672"/>
    <w:rsid w:val="008D1702"/>
    <w:rsid w:val="008D1E24"/>
    <w:rsid w:val="008D2204"/>
    <w:rsid w:val="008D24B4"/>
    <w:rsid w:val="008D28E8"/>
    <w:rsid w:val="008D2B1F"/>
    <w:rsid w:val="008D2DA9"/>
    <w:rsid w:val="008D2FAB"/>
    <w:rsid w:val="008D32A5"/>
    <w:rsid w:val="008D34C1"/>
    <w:rsid w:val="008D3600"/>
    <w:rsid w:val="008D40AA"/>
    <w:rsid w:val="008D4C37"/>
    <w:rsid w:val="008D4E26"/>
    <w:rsid w:val="008D5076"/>
    <w:rsid w:val="008D5B16"/>
    <w:rsid w:val="008D680F"/>
    <w:rsid w:val="008D6B32"/>
    <w:rsid w:val="008D6CD8"/>
    <w:rsid w:val="008D7A2B"/>
    <w:rsid w:val="008E046F"/>
    <w:rsid w:val="008E10D0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423F"/>
    <w:rsid w:val="008E4380"/>
    <w:rsid w:val="008E4AAB"/>
    <w:rsid w:val="008E53F2"/>
    <w:rsid w:val="008E7121"/>
    <w:rsid w:val="008E7B54"/>
    <w:rsid w:val="008E7DAD"/>
    <w:rsid w:val="008F0004"/>
    <w:rsid w:val="008F09F5"/>
    <w:rsid w:val="008F1866"/>
    <w:rsid w:val="008F19B0"/>
    <w:rsid w:val="008F293E"/>
    <w:rsid w:val="008F2CE5"/>
    <w:rsid w:val="008F50CB"/>
    <w:rsid w:val="008F5ED1"/>
    <w:rsid w:val="008F6494"/>
    <w:rsid w:val="008F6604"/>
    <w:rsid w:val="008F67EF"/>
    <w:rsid w:val="008F6C69"/>
    <w:rsid w:val="008F7149"/>
    <w:rsid w:val="008F71D2"/>
    <w:rsid w:val="008F77CE"/>
    <w:rsid w:val="009003D4"/>
    <w:rsid w:val="0090077B"/>
    <w:rsid w:val="00900CC7"/>
    <w:rsid w:val="00901152"/>
    <w:rsid w:val="0090182C"/>
    <w:rsid w:val="00901AF3"/>
    <w:rsid w:val="00901CAD"/>
    <w:rsid w:val="00901DC2"/>
    <w:rsid w:val="00902683"/>
    <w:rsid w:val="00902885"/>
    <w:rsid w:val="00902D48"/>
    <w:rsid w:val="00903D81"/>
    <w:rsid w:val="0090566A"/>
    <w:rsid w:val="00905EA6"/>
    <w:rsid w:val="00906666"/>
    <w:rsid w:val="009068D6"/>
    <w:rsid w:val="00906BEB"/>
    <w:rsid w:val="009105BC"/>
    <w:rsid w:val="009113F4"/>
    <w:rsid w:val="0091174D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F44"/>
    <w:rsid w:val="00916A2E"/>
    <w:rsid w:val="009172AB"/>
    <w:rsid w:val="009200DD"/>
    <w:rsid w:val="00920460"/>
    <w:rsid w:val="00920A5D"/>
    <w:rsid w:val="00920B58"/>
    <w:rsid w:val="0092102A"/>
    <w:rsid w:val="009218D2"/>
    <w:rsid w:val="00922A7F"/>
    <w:rsid w:val="00922EB3"/>
    <w:rsid w:val="009236DF"/>
    <w:rsid w:val="00924692"/>
    <w:rsid w:val="0092520A"/>
    <w:rsid w:val="00925F37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913"/>
    <w:rsid w:val="00931D13"/>
    <w:rsid w:val="0093462D"/>
    <w:rsid w:val="0093498B"/>
    <w:rsid w:val="0093592D"/>
    <w:rsid w:val="009370BE"/>
    <w:rsid w:val="009372B5"/>
    <w:rsid w:val="009376F1"/>
    <w:rsid w:val="00937E43"/>
    <w:rsid w:val="0094009F"/>
    <w:rsid w:val="00940516"/>
    <w:rsid w:val="009411FE"/>
    <w:rsid w:val="009414E1"/>
    <w:rsid w:val="009417E5"/>
    <w:rsid w:val="009423BB"/>
    <w:rsid w:val="00942774"/>
    <w:rsid w:val="00942C14"/>
    <w:rsid w:val="009430E0"/>
    <w:rsid w:val="00943262"/>
    <w:rsid w:val="00943BD7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7DC2"/>
    <w:rsid w:val="009504F9"/>
    <w:rsid w:val="0095063A"/>
    <w:rsid w:val="0095065D"/>
    <w:rsid w:val="00950E49"/>
    <w:rsid w:val="009512E3"/>
    <w:rsid w:val="00951986"/>
    <w:rsid w:val="00951BFB"/>
    <w:rsid w:val="00951DC3"/>
    <w:rsid w:val="009523E2"/>
    <w:rsid w:val="00952D1C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DD"/>
    <w:rsid w:val="00956FF4"/>
    <w:rsid w:val="00957824"/>
    <w:rsid w:val="00960DEA"/>
    <w:rsid w:val="009611DC"/>
    <w:rsid w:val="00961B1C"/>
    <w:rsid w:val="00962EF5"/>
    <w:rsid w:val="00963671"/>
    <w:rsid w:val="00963C42"/>
    <w:rsid w:val="00963FC2"/>
    <w:rsid w:val="0096401A"/>
    <w:rsid w:val="009642D2"/>
    <w:rsid w:val="009644DD"/>
    <w:rsid w:val="00964707"/>
    <w:rsid w:val="00965231"/>
    <w:rsid w:val="00967596"/>
    <w:rsid w:val="00967D5D"/>
    <w:rsid w:val="009709B7"/>
    <w:rsid w:val="00970DA9"/>
    <w:rsid w:val="009710C0"/>
    <w:rsid w:val="009718E1"/>
    <w:rsid w:val="00971B21"/>
    <w:rsid w:val="00971F22"/>
    <w:rsid w:val="00972439"/>
    <w:rsid w:val="00972953"/>
    <w:rsid w:val="00972D9E"/>
    <w:rsid w:val="00972E8B"/>
    <w:rsid w:val="009735BC"/>
    <w:rsid w:val="00973A5B"/>
    <w:rsid w:val="00973CE9"/>
    <w:rsid w:val="0097402D"/>
    <w:rsid w:val="0097405E"/>
    <w:rsid w:val="009753E0"/>
    <w:rsid w:val="00975871"/>
    <w:rsid w:val="00976C2B"/>
    <w:rsid w:val="00976C98"/>
    <w:rsid w:val="00976DB0"/>
    <w:rsid w:val="00977824"/>
    <w:rsid w:val="00980ADC"/>
    <w:rsid w:val="00982101"/>
    <w:rsid w:val="00982C2B"/>
    <w:rsid w:val="00984381"/>
    <w:rsid w:val="00984CFE"/>
    <w:rsid w:val="00985517"/>
    <w:rsid w:val="00985D14"/>
    <w:rsid w:val="00986B73"/>
    <w:rsid w:val="00987077"/>
    <w:rsid w:val="009871B0"/>
    <w:rsid w:val="00987524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BD6"/>
    <w:rsid w:val="00994DEE"/>
    <w:rsid w:val="00994EF6"/>
    <w:rsid w:val="009950DC"/>
    <w:rsid w:val="00995150"/>
    <w:rsid w:val="00995C41"/>
    <w:rsid w:val="00996088"/>
    <w:rsid w:val="009965CE"/>
    <w:rsid w:val="009970B8"/>
    <w:rsid w:val="00997359"/>
    <w:rsid w:val="0099741E"/>
    <w:rsid w:val="0099758A"/>
    <w:rsid w:val="009978C2"/>
    <w:rsid w:val="009A072C"/>
    <w:rsid w:val="009A086D"/>
    <w:rsid w:val="009A1256"/>
    <w:rsid w:val="009A1AE0"/>
    <w:rsid w:val="009A1DF3"/>
    <w:rsid w:val="009A2F8D"/>
    <w:rsid w:val="009A321A"/>
    <w:rsid w:val="009A3819"/>
    <w:rsid w:val="009A4BEF"/>
    <w:rsid w:val="009A64AC"/>
    <w:rsid w:val="009A6832"/>
    <w:rsid w:val="009A6908"/>
    <w:rsid w:val="009A6BC2"/>
    <w:rsid w:val="009A6E25"/>
    <w:rsid w:val="009A74B5"/>
    <w:rsid w:val="009A75D7"/>
    <w:rsid w:val="009A7620"/>
    <w:rsid w:val="009B016B"/>
    <w:rsid w:val="009B11B3"/>
    <w:rsid w:val="009B11C5"/>
    <w:rsid w:val="009B124A"/>
    <w:rsid w:val="009B12BD"/>
    <w:rsid w:val="009B12D8"/>
    <w:rsid w:val="009B1804"/>
    <w:rsid w:val="009B1E14"/>
    <w:rsid w:val="009B2039"/>
    <w:rsid w:val="009B277B"/>
    <w:rsid w:val="009B3951"/>
    <w:rsid w:val="009B434E"/>
    <w:rsid w:val="009B48ED"/>
    <w:rsid w:val="009B57E5"/>
    <w:rsid w:val="009B630F"/>
    <w:rsid w:val="009B6329"/>
    <w:rsid w:val="009B6569"/>
    <w:rsid w:val="009B660B"/>
    <w:rsid w:val="009B67E1"/>
    <w:rsid w:val="009B688F"/>
    <w:rsid w:val="009B6A9D"/>
    <w:rsid w:val="009B7DC6"/>
    <w:rsid w:val="009C0C94"/>
    <w:rsid w:val="009C0D2E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408"/>
    <w:rsid w:val="009C663E"/>
    <w:rsid w:val="009C6B7E"/>
    <w:rsid w:val="009C7C02"/>
    <w:rsid w:val="009C7D70"/>
    <w:rsid w:val="009C7E26"/>
    <w:rsid w:val="009C7F50"/>
    <w:rsid w:val="009D114D"/>
    <w:rsid w:val="009D1E6E"/>
    <w:rsid w:val="009D21C9"/>
    <w:rsid w:val="009D266A"/>
    <w:rsid w:val="009D2F18"/>
    <w:rsid w:val="009D2F56"/>
    <w:rsid w:val="009D3A9D"/>
    <w:rsid w:val="009D3D60"/>
    <w:rsid w:val="009D4017"/>
    <w:rsid w:val="009D4111"/>
    <w:rsid w:val="009D4BB0"/>
    <w:rsid w:val="009D59F5"/>
    <w:rsid w:val="009D63B2"/>
    <w:rsid w:val="009D706B"/>
    <w:rsid w:val="009D7497"/>
    <w:rsid w:val="009D7BA2"/>
    <w:rsid w:val="009E027C"/>
    <w:rsid w:val="009E0511"/>
    <w:rsid w:val="009E0CDA"/>
    <w:rsid w:val="009E1016"/>
    <w:rsid w:val="009E2CDD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322"/>
    <w:rsid w:val="009F0478"/>
    <w:rsid w:val="009F0C2C"/>
    <w:rsid w:val="009F10D1"/>
    <w:rsid w:val="009F15BD"/>
    <w:rsid w:val="009F1B0B"/>
    <w:rsid w:val="009F2B7D"/>
    <w:rsid w:val="009F2C81"/>
    <w:rsid w:val="009F3000"/>
    <w:rsid w:val="009F32E5"/>
    <w:rsid w:val="009F3599"/>
    <w:rsid w:val="009F3764"/>
    <w:rsid w:val="009F37C5"/>
    <w:rsid w:val="009F4A23"/>
    <w:rsid w:val="009F4D4E"/>
    <w:rsid w:val="009F5875"/>
    <w:rsid w:val="009F5BAC"/>
    <w:rsid w:val="009F5E12"/>
    <w:rsid w:val="009F5EDF"/>
    <w:rsid w:val="009F5F07"/>
    <w:rsid w:val="009F61DB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0A7"/>
    <w:rsid w:val="00A042AB"/>
    <w:rsid w:val="00A049CC"/>
    <w:rsid w:val="00A05340"/>
    <w:rsid w:val="00A0623B"/>
    <w:rsid w:val="00A062A4"/>
    <w:rsid w:val="00A06420"/>
    <w:rsid w:val="00A06939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8D8"/>
    <w:rsid w:val="00A12D91"/>
    <w:rsid w:val="00A133AB"/>
    <w:rsid w:val="00A13BF3"/>
    <w:rsid w:val="00A13F69"/>
    <w:rsid w:val="00A149AF"/>
    <w:rsid w:val="00A14C85"/>
    <w:rsid w:val="00A14E7A"/>
    <w:rsid w:val="00A1530C"/>
    <w:rsid w:val="00A15E01"/>
    <w:rsid w:val="00A16344"/>
    <w:rsid w:val="00A17BF9"/>
    <w:rsid w:val="00A201BE"/>
    <w:rsid w:val="00A20D83"/>
    <w:rsid w:val="00A21150"/>
    <w:rsid w:val="00A212F2"/>
    <w:rsid w:val="00A21C11"/>
    <w:rsid w:val="00A21DF3"/>
    <w:rsid w:val="00A21F19"/>
    <w:rsid w:val="00A2207E"/>
    <w:rsid w:val="00A2209A"/>
    <w:rsid w:val="00A22626"/>
    <w:rsid w:val="00A2285F"/>
    <w:rsid w:val="00A231FC"/>
    <w:rsid w:val="00A23516"/>
    <w:rsid w:val="00A24811"/>
    <w:rsid w:val="00A24DA6"/>
    <w:rsid w:val="00A25CEA"/>
    <w:rsid w:val="00A25DBD"/>
    <w:rsid w:val="00A26125"/>
    <w:rsid w:val="00A26555"/>
    <w:rsid w:val="00A26E54"/>
    <w:rsid w:val="00A26E5E"/>
    <w:rsid w:val="00A27180"/>
    <w:rsid w:val="00A271AB"/>
    <w:rsid w:val="00A27243"/>
    <w:rsid w:val="00A2730E"/>
    <w:rsid w:val="00A27340"/>
    <w:rsid w:val="00A27966"/>
    <w:rsid w:val="00A30769"/>
    <w:rsid w:val="00A32B25"/>
    <w:rsid w:val="00A33A56"/>
    <w:rsid w:val="00A33BEE"/>
    <w:rsid w:val="00A33F44"/>
    <w:rsid w:val="00A34D49"/>
    <w:rsid w:val="00A35359"/>
    <w:rsid w:val="00A35597"/>
    <w:rsid w:val="00A357AC"/>
    <w:rsid w:val="00A35B90"/>
    <w:rsid w:val="00A35EE8"/>
    <w:rsid w:val="00A36180"/>
    <w:rsid w:val="00A365AE"/>
    <w:rsid w:val="00A36681"/>
    <w:rsid w:val="00A37045"/>
    <w:rsid w:val="00A377D2"/>
    <w:rsid w:val="00A37D71"/>
    <w:rsid w:val="00A4013E"/>
    <w:rsid w:val="00A405B1"/>
    <w:rsid w:val="00A406E6"/>
    <w:rsid w:val="00A40CCF"/>
    <w:rsid w:val="00A41495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5699"/>
    <w:rsid w:val="00A46337"/>
    <w:rsid w:val="00A46769"/>
    <w:rsid w:val="00A46BC1"/>
    <w:rsid w:val="00A46BF2"/>
    <w:rsid w:val="00A46CF0"/>
    <w:rsid w:val="00A46DE3"/>
    <w:rsid w:val="00A47BBC"/>
    <w:rsid w:val="00A47DA4"/>
    <w:rsid w:val="00A47E1C"/>
    <w:rsid w:val="00A50802"/>
    <w:rsid w:val="00A50A41"/>
    <w:rsid w:val="00A50AC4"/>
    <w:rsid w:val="00A50FF4"/>
    <w:rsid w:val="00A52004"/>
    <w:rsid w:val="00A52AEB"/>
    <w:rsid w:val="00A52FB3"/>
    <w:rsid w:val="00A538D5"/>
    <w:rsid w:val="00A5398C"/>
    <w:rsid w:val="00A53C61"/>
    <w:rsid w:val="00A53D4E"/>
    <w:rsid w:val="00A5479B"/>
    <w:rsid w:val="00A558FC"/>
    <w:rsid w:val="00A55C22"/>
    <w:rsid w:val="00A5659E"/>
    <w:rsid w:val="00A5699E"/>
    <w:rsid w:val="00A56F34"/>
    <w:rsid w:val="00A571B7"/>
    <w:rsid w:val="00A574B0"/>
    <w:rsid w:val="00A57BA4"/>
    <w:rsid w:val="00A6093D"/>
    <w:rsid w:val="00A60B27"/>
    <w:rsid w:val="00A60B9E"/>
    <w:rsid w:val="00A60D1C"/>
    <w:rsid w:val="00A60F49"/>
    <w:rsid w:val="00A616B8"/>
    <w:rsid w:val="00A619B0"/>
    <w:rsid w:val="00A6220A"/>
    <w:rsid w:val="00A62BD2"/>
    <w:rsid w:val="00A63601"/>
    <w:rsid w:val="00A64447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7DEE"/>
    <w:rsid w:val="00A71025"/>
    <w:rsid w:val="00A71738"/>
    <w:rsid w:val="00A71C20"/>
    <w:rsid w:val="00A71D10"/>
    <w:rsid w:val="00A72151"/>
    <w:rsid w:val="00A7250A"/>
    <w:rsid w:val="00A725E1"/>
    <w:rsid w:val="00A72953"/>
    <w:rsid w:val="00A72AAB"/>
    <w:rsid w:val="00A73A03"/>
    <w:rsid w:val="00A740E7"/>
    <w:rsid w:val="00A74AC3"/>
    <w:rsid w:val="00A75A10"/>
    <w:rsid w:val="00A779E9"/>
    <w:rsid w:val="00A77CDE"/>
    <w:rsid w:val="00A77DE9"/>
    <w:rsid w:val="00A801B9"/>
    <w:rsid w:val="00A80CC8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E07"/>
    <w:rsid w:val="00A8521B"/>
    <w:rsid w:val="00A85F63"/>
    <w:rsid w:val="00A86866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C35"/>
    <w:rsid w:val="00A95F29"/>
    <w:rsid w:val="00A9651C"/>
    <w:rsid w:val="00A96834"/>
    <w:rsid w:val="00A96E76"/>
    <w:rsid w:val="00A97006"/>
    <w:rsid w:val="00A970A6"/>
    <w:rsid w:val="00AA0027"/>
    <w:rsid w:val="00AA0198"/>
    <w:rsid w:val="00AA0296"/>
    <w:rsid w:val="00AA0A5D"/>
    <w:rsid w:val="00AA0F2D"/>
    <w:rsid w:val="00AA1381"/>
    <w:rsid w:val="00AA2F25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B02BF"/>
    <w:rsid w:val="00AB0E4F"/>
    <w:rsid w:val="00AB1A42"/>
    <w:rsid w:val="00AB1B2C"/>
    <w:rsid w:val="00AB21F4"/>
    <w:rsid w:val="00AB2AD3"/>
    <w:rsid w:val="00AB31C2"/>
    <w:rsid w:val="00AB392D"/>
    <w:rsid w:val="00AB4713"/>
    <w:rsid w:val="00AB4C9D"/>
    <w:rsid w:val="00AB4F26"/>
    <w:rsid w:val="00AB50EA"/>
    <w:rsid w:val="00AB55CE"/>
    <w:rsid w:val="00AB55DA"/>
    <w:rsid w:val="00AB5874"/>
    <w:rsid w:val="00AB67E2"/>
    <w:rsid w:val="00AB6BC1"/>
    <w:rsid w:val="00AB7A9A"/>
    <w:rsid w:val="00AB7D8A"/>
    <w:rsid w:val="00AC0607"/>
    <w:rsid w:val="00AC0BB0"/>
    <w:rsid w:val="00AC0C15"/>
    <w:rsid w:val="00AC1B2B"/>
    <w:rsid w:val="00AC272D"/>
    <w:rsid w:val="00AC448F"/>
    <w:rsid w:val="00AC4899"/>
    <w:rsid w:val="00AC4A13"/>
    <w:rsid w:val="00AC4C46"/>
    <w:rsid w:val="00AC51BA"/>
    <w:rsid w:val="00AC53B6"/>
    <w:rsid w:val="00AC5411"/>
    <w:rsid w:val="00AC5552"/>
    <w:rsid w:val="00AC5C2B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6C"/>
    <w:rsid w:val="00AD1BF1"/>
    <w:rsid w:val="00AD2B68"/>
    <w:rsid w:val="00AD31A4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110B"/>
    <w:rsid w:val="00AE177B"/>
    <w:rsid w:val="00AE1B57"/>
    <w:rsid w:val="00AE284E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E7B78"/>
    <w:rsid w:val="00AF0761"/>
    <w:rsid w:val="00AF0C74"/>
    <w:rsid w:val="00AF0CF8"/>
    <w:rsid w:val="00AF147F"/>
    <w:rsid w:val="00AF1A6A"/>
    <w:rsid w:val="00AF28C0"/>
    <w:rsid w:val="00AF2FCB"/>
    <w:rsid w:val="00AF42F9"/>
    <w:rsid w:val="00AF4436"/>
    <w:rsid w:val="00AF5084"/>
    <w:rsid w:val="00AF50E1"/>
    <w:rsid w:val="00AF5BD5"/>
    <w:rsid w:val="00AF6149"/>
    <w:rsid w:val="00AF7294"/>
    <w:rsid w:val="00AF7358"/>
    <w:rsid w:val="00AF776A"/>
    <w:rsid w:val="00B00021"/>
    <w:rsid w:val="00B002B6"/>
    <w:rsid w:val="00B00985"/>
    <w:rsid w:val="00B00CC6"/>
    <w:rsid w:val="00B012B0"/>
    <w:rsid w:val="00B01BDB"/>
    <w:rsid w:val="00B021CE"/>
    <w:rsid w:val="00B0277F"/>
    <w:rsid w:val="00B0313F"/>
    <w:rsid w:val="00B0320C"/>
    <w:rsid w:val="00B032F5"/>
    <w:rsid w:val="00B0510C"/>
    <w:rsid w:val="00B05678"/>
    <w:rsid w:val="00B05DF3"/>
    <w:rsid w:val="00B05F6C"/>
    <w:rsid w:val="00B063D5"/>
    <w:rsid w:val="00B0683A"/>
    <w:rsid w:val="00B10434"/>
    <w:rsid w:val="00B10C6A"/>
    <w:rsid w:val="00B10C7F"/>
    <w:rsid w:val="00B10C96"/>
    <w:rsid w:val="00B12820"/>
    <w:rsid w:val="00B13032"/>
    <w:rsid w:val="00B131F9"/>
    <w:rsid w:val="00B133C8"/>
    <w:rsid w:val="00B13712"/>
    <w:rsid w:val="00B13A01"/>
    <w:rsid w:val="00B13DF3"/>
    <w:rsid w:val="00B141D1"/>
    <w:rsid w:val="00B14628"/>
    <w:rsid w:val="00B14752"/>
    <w:rsid w:val="00B14A60"/>
    <w:rsid w:val="00B14E65"/>
    <w:rsid w:val="00B152C3"/>
    <w:rsid w:val="00B15322"/>
    <w:rsid w:val="00B15D43"/>
    <w:rsid w:val="00B1727D"/>
    <w:rsid w:val="00B175B9"/>
    <w:rsid w:val="00B17D23"/>
    <w:rsid w:val="00B20486"/>
    <w:rsid w:val="00B209AE"/>
    <w:rsid w:val="00B209DC"/>
    <w:rsid w:val="00B20C22"/>
    <w:rsid w:val="00B213BB"/>
    <w:rsid w:val="00B21687"/>
    <w:rsid w:val="00B21AC5"/>
    <w:rsid w:val="00B21AF5"/>
    <w:rsid w:val="00B21C35"/>
    <w:rsid w:val="00B21FFD"/>
    <w:rsid w:val="00B2200F"/>
    <w:rsid w:val="00B237B4"/>
    <w:rsid w:val="00B23B53"/>
    <w:rsid w:val="00B2433E"/>
    <w:rsid w:val="00B24A1D"/>
    <w:rsid w:val="00B253F8"/>
    <w:rsid w:val="00B26BA6"/>
    <w:rsid w:val="00B2754E"/>
    <w:rsid w:val="00B279E4"/>
    <w:rsid w:val="00B27A42"/>
    <w:rsid w:val="00B27BA9"/>
    <w:rsid w:val="00B3016F"/>
    <w:rsid w:val="00B30C32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705C"/>
    <w:rsid w:val="00B3779E"/>
    <w:rsid w:val="00B37B2F"/>
    <w:rsid w:val="00B405C8"/>
    <w:rsid w:val="00B41CD5"/>
    <w:rsid w:val="00B41CF9"/>
    <w:rsid w:val="00B422C9"/>
    <w:rsid w:val="00B42EAE"/>
    <w:rsid w:val="00B43DF5"/>
    <w:rsid w:val="00B43EC7"/>
    <w:rsid w:val="00B43EFA"/>
    <w:rsid w:val="00B440A8"/>
    <w:rsid w:val="00B4454C"/>
    <w:rsid w:val="00B45D69"/>
    <w:rsid w:val="00B4632D"/>
    <w:rsid w:val="00B467BF"/>
    <w:rsid w:val="00B46F2F"/>
    <w:rsid w:val="00B47303"/>
    <w:rsid w:val="00B47479"/>
    <w:rsid w:val="00B47C8B"/>
    <w:rsid w:val="00B47DD0"/>
    <w:rsid w:val="00B5009B"/>
    <w:rsid w:val="00B5048E"/>
    <w:rsid w:val="00B50D15"/>
    <w:rsid w:val="00B511B8"/>
    <w:rsid w:val="00B52406"/>
    <w:rsid w:val="00B52A3F"/>
    <w:rsid w:val="00B53531"/>
    <w:rsid w:val="00B53B30"/>
    <w:rsid w:val="00B53E0A"/>
    <w:rsid w:val="00B5446B"/>
    <w:rsid w:val="00B548A4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A53"/>
    <w:rsid w:val="00B73EF1"/>
    <w:rsid w:val="00B740F0"/>
    <w:rsid w:val="00B74ACF"/>
    <w:rsid w:val="00B752F2"/>
    <w:rsid w:val="00B762A0"/>
    <w:rsid w:val="00B764C1"/>
    <w:rsid w:val="00B764DA"/>
    <w:rsid w:val="00B76928"/>
    <w:rsid w:val="00B76DA5"/>
    <w:rsid w:val="00B77169"/>
    <w:rsid w:val="00B773AA"/>
    <w:rsid w:val="00B801BD"/>
    <w:rsid w:val="00B8077F"/>
    <w:rsid w:val="00B80C41"/>
    <w:rsid w:val="00B80FE8"/>
    <w:rsid w:val="00B810D0"/>
    <w:rsid w:val="00B81159"/>
    <w:rsid w:val="00B821AF"/>
    <w:rsid w:val="00B83936"/>
    <w:rsid w:val="00B83AA4"/>
    <w:rsid w:val="00B84464"/>
    <w:rsid w:val="00B848E5"/>
    <w:rsid w:val="00B84D01"/>
    <w:rsid w:val="00B84D4A"/>
    <w:rsid w:val="00B84F88"/>
    <w:rsid w:val="00B86D28"/>
    <w:rsid w:val="00B873A1"/>
    <w:rsid w:val="00B8790E"/>
    <w:rsid w:val="00B87A1A"/>
    <w:rsid w:val="00B904D1"/>
    <w:rsid w:val="00B907A8"/>
    <w:rsid w:val="00B90811"/>
    <w:rsid w:val="00B90B3A"/>
    <w:rsid w:val="00B910B1"/>
    <w:rsid w:val="00B9131E"/>
    <w:rsid w:val="00B91C3A"/>
    <w:rsid w:val="00B92142"/>
    <w:rsid w:val="00B92CF9"/>
    <w:rsid w:val="00B9315A"/>
    <w:rsid w:val="00B933EA"/>
    <w:rsid w:val="00B9347B"/>
    <w:rsid w:val="00B93FE3"/>
    <w:rsid w:val="00B947ED"/>
    <w:rsid w:val="00B94CCE"/>
    <w:rsid w:val="00B955E3"/>
    <w:rsid w:val="00B95E6E"/>
    <w:rsid w:val="00B963BA"/>
    <w:rsid w:val="00B96968"/>
    <w:rsid w:val="00B96BB6"/>
    <w:rsid w:val="00B96DF0"/>
    <w:rsid w:val="00BA0573"/>
    <w:rsid w:val="00BA0B53"/>
    <w:rsid w:val="00BA0BCD"/>
    <w:rsid w:val="00BA18ED"/>
    <w:rsid w:val="00BA196C"/>
    <w:rsid w:val="00BA1DC2"/>
    <w:rsid w:val="00BA1E47"/>
    <w:rsid w:val="00BA1EFA"/>
    <w:rsid w:val="00BA1FC3"/>
    <w:rsid w:val="00BA2854"/>
    <w:rsid w:val="00BA3657"/>
    <w:rsid w:val="00BA425D"/>
    <w:rsid w:val="00BA447A"/>
    <w:rsid w:val="00BA6DA2"/>
    <w:rsid w:val="00BA735F"/>
    <w:rsid w:val="00BA771B"/>
    <w:rsid w:val="00BA78BF"/>
    <w:rsid w:val="00BB05BF"/>
    <w:rsid w:val="00BB0AF3"/>
    <w:rsid w:val="00BB1129"/>
    <w:rsid w:val="00BB1610"/>
    <w:rsid w:val="00BB18D4"/>
    <w:rsid w:val="00BB1BA2"/>
    <w:rsid w:val="00BB216E"/>
    <w:rsid w:val="00BB2519"/>
    <w:rsid w:val="00BB2531"/>
    <w:rsid w:val="00BB2E33"/>
    <w:rsid w:val="00BB3240"/>
    <w:rsid w:val="00BB36FA"/>
    <w:rsid w:val="00BB3963"/>
    <w:rsid w:val="00BB3B77"/>
    <w:rsid w:val="00BB44AF"/>
    <w:rsid w:val="00BB47CF"/>
    <w:rsid w:val="00BB4CA2"/>
    <w:rsid w:val="00BB5340"/>
    <w:rsid w:val="00BB6F2D"/>
    <w:rsid w:val="00BB76EA"/>
    <w:rsid w:val="00BC0535"/>
    <w:rsid w:val="00BC1F62"/>
    <w:rsid w:val="00BC2D10"/>
    <w:rsid w:val="00BC2FB1"/>
    <w:rsid w:val="00BC308E"/>
    <w:rsid w:val="00BC3492"/>
    <w:rsid w:val="00BC3A73"/>
    <w:rsid w:val="00BC45DA"/>
    <w:rsid w:val="00BC4B98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3DE"/>
    <w:rsid w:val="00BD15B8"/>
    <w:rsid w:val="00BD1698"/>
    <w:rsid w:val="00BD1AA2"/>
    <w:rsid w:val="00BD1D5C"/>
    <w:rsid w:val="00BD338C"/>
    <w:rsid w:val="00BD346F"/>
    <w:rsid w:val="00BD3951"/>
    <w:rsid w:val="00BD3C29"/>
    <w:rsid w:val="00BD44D2"/>
    <w:rsid w:val="00BD45DE"/>
    <w:rsid w:val="00BD55B9"/>
    <w:rsid w:val="00BD5B15"/>
    <w:rsid w:val="00BD5FEA"/>
    <w:rsid w:val="00BD622D"/>
    <w:rsid w:val="00BD7219"/>
    <w:rsid w:val="00BD77A9"/>
    <w:rsid w:val="00BD7CFE"/>
    <w:rsid w:val="00BE0939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70C8"/>
    <w:rsid w:val="00BE7A33"/>
    <w:rsid w:val="00BE7AC3"/>
    <w:rsid w:val="00BE7AC6"/>
    <w:rsid w:val="00BE7C64"/>
    <w:rsid w:val="00BE7E10"/>
    <w:rsid w:val="00BF02A8"/>
    <w:rsid w:val="00BF1B5C"/>
    <w:rsid w:val="00BF1F16"/>
    <w:rsid w:val="00BF2659"/>
    <w:rsid w:val="00BF289D"/>
    <w:rsid w:val="00BF361E"/>
    <w:rsid w:val="00BF3DD0"/>
    <w:rsid w:val="00BF4C03"/>
    <w:rsid w:val="00BF4E7E"/>
    <w:rsid w:val="00BF5027"/>
    <w:rsid w:val="00BF6C8B"/>
    <w:rsid w:val="00BF789A"/>
    <w:rsid w:val="00C00DC3"/>
    <w:rsid w:val="00C013AE"/>
    <w:rsid w:val="00C0140F"/>
    <w:rsid w:val="00C018EC"/>
    <w:rsid w:val="00C01B2A"/>
    <w:rsid w:val="00C02149"/>
    <w:rsid w:val="00C02EBB"/>
    <w:rsid w:val="00C034F2"/>
    <w:rsid w:val="00C03EFB"/>
    <w:rsid w:val="00C04627"/>
    <w:rsid w:val="00C0465D"/>
    <w:rsid w:val="00C0485C"/>
    <w:rsid w:val="00C0486A"/>
    <w:rsid w:val="00C049BF"/>
    <w:rsid w:val="00C04F01"/>
    <w:rsid w:val="00C057ED"/>
    <w:rsid w:val="00C0584E"/>
    <w:rsid w:val="00C058F8"/>
    <w:rsid w:val="00C06318"/>
    <w:rsid w:val="00C065B9"/>
    <w:rsid w:val="00C0669E"/>
    <w:rsid w:val="00C0671D"/>
    <w:rsid w:val="00C06832"/>
    <w:rsid w:val="00C0691C"/>
    <w:rsid w:val="00C06A4D"/>
    <w:rsid w:val="00C106CE"/>
    <w:rsid w:val="00C10978"/>
    <w:rsid w:val="00C1097E"/>
    <w:rsid w:val="00C11C8D"/>
    <w:rsid w:val="00C12877"/>
    <w:rsid w:val="00C129EA"/>
    <w:rsid w:val="00C12D58"/>
    <w:rsid w:val="00C13138"/>
    <w:rsid w:val="00C13DF3"/>
    <w:rsid w:val="00C143CC"/>
    <w:rsid w:val="00C14669"/>
    <w:rsid w:val="00C1548C"/>
    <w:rsid w:val="00C158DF"/>
    <w:rsid w:val="00C15C58"/>
    <w:rsid w:val="00C161C8"/>
    <w:rsid w:val="00C163F8"/>
    <w:rsid w:val="00C1649C"/>
    <w:rsid w:val="00C1697F"/>
    <w:rsid w:val="00C17366"/>
    <w:rsid w:val="00C173A4"/>
    <w:rsid w:val="00C178DB"/>
    <w:rsid w:val="00C20887"/>
    <w:rsid w:val="00C2128A"/>
    <w:rsid w:val="00C2145F"/>
    <w:rsid w:val="00C215F5"/>
    <w:rsid w:val="00C219D4"/>
    <w:rsid w:val="00C21AAA"/>
    <w:rsid w:val="00C21BF2"/>
    <w:rsid w:val="00C21CD3"/>
    <w:rsid w:val="00C221F0"/>
    <w:rsid w:val="00C225B8"/>
    <w:rsid w:val="00C22635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4FB"/>
    <w:rsid w:val="00C275D3"/>
    <w:rsid w:val="00C27DE7"/>
    <w:rsid w:val="00C30279"/>
    <w:rsid w:val="00C30672"/>
    <w:rsid w:val="00C30A1F"/>
    <w:rsid w:val="00C3189D"/>
    <w:rsid w:val="00C32078"/>
    <w:rsid w:val="00C32E11"/>
    <w:rsid w:val="00C32E23"/>
    <w:rsid w:val="00C3336B"/>
    <w:rsid w:val="00C339B9"/>
    <w:rsid w:val="00C3544C"/>
    <w:rsid w:val="00C355DB"/>
    <w:rsid w:val="00C359A7"/>
    <w:rsid w:val="00C35EC5"/>
    <w:rsid w:val="00C35FCF"/>
    <w:rsid w:val="00C3642D"/>
    <w:rsid w:val="00C36450"/>
    <w:rsid w:val="00C365B3"/>
    <w:rsid w:val="00C3727F"/>
    <w:rsid w:val="00C40299"/>
    <w:rsid w:val="00C40D89"/>
    <w:rsid w:val="00C40FCB"/>
    <w:rsid w:val="00C41137"/>
    <w:rsid w:val="00C41BB3"/>
    <w:rsid w:val="00C41D5B"/>
    <w:rsid w:val="00C41E8D"/>
    <w:rsid w:val="00C4214C"/>
    <w:rsid w:val="00C427BB"/>
    <w:rsid w:val="00C42A7F"/>
    <w:rsid w:val="00C42B2E"/>
    <w:rsid w:val="00C42F4C"/>
    <w:rsid w:val="00C43554"/>
    <w:rsid w:val="00C43964"/>
    <w:rsid w:val="00C43F1B"/>
    <w:rsid w:val="00C44300"/>
    <w:rsid w:val="00C452E6"/>
    <w:rsid w:val="00C45D4C"/>
    <w:rsid w:val="00C46CD8"/>
    <w:rsid w:val="00C4750B"/>
    <w:rsid w:val="00C47A27"/>
    <w:rsid w:val="00C47CDB"/>
    <w:rsid w:val="00C47FC8"/>
    <w:rsid w:val="00C501A4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F39"/>
    <w:rsid w:val="00C55BD3"/>
    <w:rsid w:val="00C561AE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D1"/>
    <w:rsid w:val="00C61E0E"/>
    <w:rsid w:val="00C61EFC"/>
    <w:rsid w:val="00C62088"/>
    <w:rsid w:val="00C62E09"/>
    <w:rsid w:val="00C63AC6"/>
    <w:rsid w:val="00C64421"/>
    <w:rsid w:val="00C646C8"/>
    <w:rsid w:val="00C65228"/>
    <w:rsid w:val="00C654F4"/>
    <w:rsid w:val="00C66689"/>
    <w:rsid w:val="00C67098"/>
    <w:rsid w:val="00C70A4B"/>
    <w:rsid w:val="00C712B2"/>
    <w:rsid w:val="00C72142"/>
    <w:rsid w:val="00C72B9D"/>
    <w:rsid w:val="00C72E8B"/>
    <w:rsid w:val="00C7353D"/>
    <w:rsid w:val="00C73CC0"/>
    <w:rsid w:val="00C74054"/>
    <w:rsid w:val="00C742C5"/>
    <w:rsid w:val="00C7547C"/>
    <w:rsid w:val="00C7550C"/>
    <w:rsid w:val="00C758B7"/>
    <w:rsid w:val="00C75DE1"/>
    <w:rsid w:val="00C76230"/>
    <w:rsid w:val="00C7627D"/>
    <w:rsid w:val="00C76332"/>
    <w:rsid w:val="00C766B0"/>
    <w:rsid w:val="00C76E31"/>
    <w:rsid w:val="00C80926"/>
    <w:rsid w:val="00C80A66"/>
    <w:rsid w:val="00C8165F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572"/>
    <w:rsid w:val="00C87D7D"/>
    <w:rsid w:val="00C91141"/>
    <w:rsid w:val="00C91158"/>
    <w:rsid w:val="00C916B1"/>
    <w:rsid w:val="00C92342"/>
    <w:rsid w:val="00C92696"/>
    <w:rsid w:val="00C92AC2"/>
    <w:rsid w:val="00C931F2"/>
    <w:rsid w:val="00C93276"/>
    <w:rsid w:val="00C93548"/>
    <w:rsid w:val="00C93B6C"/>
    <w:rsid w:val="00C946F7"/>
    <w:rsid w:val="00C949A4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89D"/>
    <w:rsid w:val="00CA2D4B"/>
    <w:rsid w:val="00CA34BF"/>
    <w:rsid w:val="00CA36BC"/>
    <w:rsid w:val="00CA3AD5"/>
    <w:rsid w:val="00CA43A2"/>
    <w:rsid w:val="00CA477C"/>
    <w:rsid w:val="00CA4791"/>
    <w:rsid w:val="00CA4B7B"/>
    <w:rsid w:val="00CA5128"/>
    <w:rsid w:val="00CA51B3"/>
    <w:rsid w:val="00CA57BD"/>
    <w:rsid w:val="00CA6976"/>
    <w:rsid w:val="00CA6A29"/>
    <w:rsid w:val="00CA6CAA"/>
    <w:rsid w:val="00CA6F1E"/>
    <w:rsid w:val="00CA705C"/>
    <w:rsid w:val="00CA7A35"/>
    <w:rsid w:val="00CB0660"/>
    <w:rsid w:val="00CB0836"/>
    <w:rsid w:val="00CB095E"/>
    <w:rsid w:val="00CB0E37"/>
    <w:rsid w:val="00CB1281"/>
    <w:rsid w:val="00CB199C"/>
    <w:rsid w:val="00CB19B0"/>
    <w:rsid w:val="00CB1A14"/>
    <w:rsid w:val="00CB1C7F"/>
    <w:rsid w:val="00CB325A"/>
    <w:rsid w:val="00CB347B"/>
    <w:rsid w:val="00CB3DCB"/>
    <w:rsid w:val="00CB4347"/>
    <w:rsid w:val="00CB4542"/>
    <w:rsid w:val="00CB4C95"/>
    <w:rsid w:val="00CB52FA"/>
    <w:rsid w:val="00CB6469"/>
    <w:rsid w:val="00CB65A8"/>
    <w:rsid w:val="00CB702C"/>
    <w:rsid w:val="00CB7E66"/>
    <w:rsid w:val="00CC002C"/>
    <w:rsid w:val="00CC09AB"/>
    <w:rsid w:val="00CC1E18"/>
    <w:rsid w:val="00CC2A89"/>
    <w:rsid w:val="00CC2B73"/>
    <w:rsid w:val="00CC3035"/>
    <w:rsid w:val="00CC3935"/>
    <w:rsid w:val="00CC3E50"/>
    <w:rsid w:val="00CC411F"/>
    <w:rsid w:val="00CC4BC0"/>
    <w:rsid w:val="00CC56FF"/>
    <w:rsid w:val="00CC6552"/>
    <w:rsid w:val="00CC6760"/>
    <w:rsid w:val="00CC78A5"/>
    <w:rsid w:val="00CD0B06"/>
    <w:rsid w:val="00CD0E55"/>
    <w:rsid w:val="00CD45A4"/>
    <w:rsid w:val="00CD5F5D"/>
    <w:rsid w:val="00CD6105"/>
    <w:rsid w:val="00CD6C11"/>
    <w:rsid w:val="00CD74BC"/>
    <w:rsid w:val="00CE009E"/>
    <w:rsid w:val="00CE030F"/>
    <w:rsid w:val="00CE0911"/>
    <w:rsid w:val="00CE0966"/>
    <w:rsid w:val="00CE137F"/>
    <w:rsid w:val="00CE1874"/>
    <w:rsid w:val="00CE1C0F"/>
    <w:rsid w:val="00CE2EE8"/>
    <w:rsid w:val="00CE2FF5"/>
    <w:rsid w:val="00CE35E2"/>
    <w:rsid w:val="00CE37D4"/>
    <w:rsid w:val="00CE3AE6"/>
    <w:rsid w:val="00CE3E63"/>
    <w:rsid w:val="00CE4319"/>
    <w:rsid w:val="00CE4CDE"/>
    <w:rsid w:val="00CE5069"/>
    <w:rsid w:val="00CE50C0"/>
    <w:rsid w:val="00CE548F"/>
    <w:rsid w:val="00CE55E2"/>
    <w:rsid w:val="00CE6877"/>
    <w:rsid w:val="00CE7DDF"/>
    <w:rsid w:val="00CF12E5"/>
    <w:rsid w:val="00CF1A04"/>
    <w:rsid w:val="00CF1B80"/>
    <w:rsid w:val="00CF1EDB"/>
    <w:rsid w:val="00CF24A1"/>
    <w:rsid w:val="00CF24CB"/>
    <w:rsid w:val="00CF2C6E"/>
    <w:rsid w:val="00CF3E68"/>
    <w:rsid w:val="00CF3E8F"/>
    <w:rsid w:val="00CF476B"/>
    <w:rsid w:val="00CF5632"/>
    <w:rsid w:val="00CF57D0"/>
    <w:rsid w:val="00CF5875"/>
    <w:rsid w:val="00CF6BC1"/>
    <w:rsid w:val="00CF7F6E"/>
    <w:rsid w:val="00D004D4"/>
    <w:rsid w:val="00D007E8"/>
    <w:rsid w:val="00D01A40"/>
    <w:rsid w:val="00D01C51"/>
    <w:rsid w:val="00D032C9"/>
    <w:rsid w:val="00D03540"/>
    <w:rsid w:val="00D0354E"/>
    <w:rsid w:val="00D037C5"/>
    <w:rsid w:val="00D039DB"/>
    <w:rsid w:val="00D03EC0"/>
    <w:rsid w:val="00D04C74"/>
    <w:rsid w:val="00D05848"/>
    <w:rsid w:val="00D060F8"/>
    <w:rsid w:val="00D06170"/>
    <w:rsid w:val="00D062B0"/>
    <w:rsid w:val="00D06733"/>
    <w:rsid w:val="00D06DB3"/>
    <w:rsid w:val="00D06EBD"/>
    <w:rsid w:val="00D06F99"/>
    <w:rsid w:val="00D100B1"/>
    <w:rsid w:val="00D1085E"/>
    <w:rsid w:val="00D10A0B"/>
    <w:rsid w:val="00D10A2B"/>
    <w:rsid w:val="00D10C1D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467B"/>
    <w:rsid w:val="00D161C4"/>
    <w:rsid w:val="00D165B0"/>
    <w:rsid w:val="00D16709"/>
    <w:rsid w:val="00D16AA4"/>
    <w:rsid w:val="00D16AF9"/>
    <w:rsid w:val="00D1742C"/>
    <w:rsid w:val="00D17D9A"/>
    <w:rsid w:val="00D17DB7"/>
    <w:rsid w:val="00D17E1D"/>
    <w:rsid w:val="00D20411"/>
    <w:rsid w:val="00D206C9"/>
    <w:rsid w:val="00D2088E"/>
    <w:rsid w:val="00D2097F"/>
    <w:rsid w:val="00D20A54"/>
    <w:rsid w:val="00D212B6"/>
    <w:rsid w:val="00D212F3"/>
    <w:rsid w:val="00D2191E"/>
    <w:rsid w:val="00D224BD"/>
    <w:rsid w:val="00D238C4"/>
    <w:rsid w:val="00D24C5F"/>
    <w:rsid w:val="00D24E49"/>
    <w:rsid w:val="00D24FD1"/>
    <w:rsid w:val="00D2505B"/>
    <w:rsid w:val="00D2526A"/>
    <w:rsid w:val="00D25C94"/>
    <w:rsid w:val="00D27A8F"/>
    <w:rsid w:val="00D27DEE"/>
    <w:rsid w:val="00D30076"/>
    <w:rsid w:val="00D303C2"/>
    <w:rsid w:val="00D30939"/>
    <w:rsid w:val="00D30BD5"/>
    <w:rsid w:val="00D31685"/>
    <w:rsid w:val="00D32092"/>
    <w:rsid w:val="00D32E6F"/>
    <w:rsid w:val="00D33D55"/>
    <w:rsid w:val="00D347C1"/>
    <w:rsid w:val="00D35C62"/>
    <w:rsid w:val="00D35C97"/>
    <w:rsid w:val="00D35DB2"/>
    <w:rsid w:val="00D35FE7"/>
    <w:rsid w:val="00D3658C"/>
    <w:rsid w:val="00D36A61"/>
    <w:rsid w:val="00D37780"/>
    <w:rsid w:val="00D37D0D"/>
    <w:rsid w:val="00D409C4"/>
    <w:rsid w:val="00D40C7C"/>
    <w:rsid w:val="00D40D91"/>
    <w:rsid w:val="00D41F7E"/>
    <w:rsid w:val="00D41FDF"/>
    <w:rsid w:val="00D42F30"/>
    <w:rsid w:val="00D43DD7"/>
    <w:rsid w:val="00D43F39"/>
    <w:rsid w:val="00D448CA"/>
    <w:rsid w:val="00D45982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11B"/>
    <w:rsid w:val="00D53242"/>
    <w:rsid w:val="00D539F9"/>
    <w:rsid w:val="00D53ABB"/>
    <w:rsid w:val="00D54094"/>
    <w:rsid w:val="00D54462"/>
    <w:rsid w:val="00D5567F"/>
    <w:rsid w:val="00D560F0"/>
    <w:rsid w:val="00D56AA0"/>
    <w:rsid w:val="00D56B8F"/>
    <w:rsid w:val="00D5779A"/>
    <w:rsid w:val="00D57DBE"/>
    <w:rsid w:val="00D600AD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5A63"/>
    <w:rsid w:val="00D66781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50D"/>
    <w:rsid w:val="00D7170D"/>
    <w:rsid w:val="00D718FB"/>
    <w:rsid w:val="00D71DD9"/>
    <w:rsid w:val="00D7219C"/>
    <w:rsid w:val="00D72616"/>
    <w:rsid w:val="00D72879"/>
    <w:rsid w:val="00D72A44"/>
    <w:rsid w:val="00D72AEC"/>
    <w:rsid w:val="00D72E44"/>
    <w:rsid w:val="00D72F57"/>
    <w:rsid w:val="00D72F9B"/>
    <w:rsid w:val="00D74059"/>
    <w:rsid w:val="00D7467D"/>
    <w:rsid w:val="00D75DF4"/>
    <w:rsid w:val="00D75FE4"/>
    <w:rsid w:val="00D76003"/>
    <w:rsid w:val="00D76235"/>
    <w:rsid w:val="00D763E0"/>
    <w:rsid w:val="00D76A58"/>
    <w:rsid w:val="00D76BE7"/>
    <w:rsid w:val="00D76E8A"/>
    <w:rsid w:val="00D77214"/>
    <w:rsid w:val="00D77B31"/>
    <w:rsid w:val="00D802C4"/>
    <w:rsid w:val="00D8062D"/>
    <w:rsid w:val="00D80E69"/>
    <w:rsid w:val="00D8192E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55F3"/>
    <w:rsid w:val="00D8629E"/>
    <w:rsid w:val="00D8696A"/>
    <w:rsid w:val="00D86AE6"/>
    <w:rsid w:val="00D86C8A"/>
    <w:rsid w:val="00D87546"/>
    <w:rsid w:val="00D8787F"/>
    <w:rsid w:val="00D905C2"/>
    <w:rsid w:val="00D907A9"/>
    <w:rsid w:val="00D90F6F"/>
    <w:rsid w:val="00D913A2"/>
    <w:rsid w:val="00D914EF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57FC"/>
    <w:rsid w:val="00D96376"/>
    <w:rsid w:val="00D96FAB"/>
    <w:rsid w:val="00D97169"/>
    <w:rsid w:val="00D97550"/>
    <w:rsid w:val="00D9757D"/>
    <w:rsid w:val="00D97692"/>
    <w:rsid w:val="00DA02BF"/>
    <w:rsid w:val="00DA1BEC"/>
    <w:rsid w:val="00DA2627"/>
    <w:rsid w:val="00DA2657"/>
    <w:rsid w:val="00DA2C51"/>
    <w:rsid w:val="00DA3485"/>
    <w:rsid w:val="00DA4686"/>
    <w:rsid w:val="00DA51AD"/>
    <w:rsid w:val="00DA5B99"/>
    <w:rsid w:val="00DA5C3A"/>
    <w:rsid w:val="00DA602D"/>
    <w:rsid w:val="00DA68B9"/>
    <w:rsid w:val="00DA6C02"/>
    <w:rsid w:val="00DA7F9C"/>
    <w:rsid w:val="00DB068D"/>
    <w:rsid w:val="00DB0CC1"/>
    <w:rsid w:val="00DB0D57"/>
    <w:rsid w:val="00DB0F36"/>
    <w:rsid w:val="00DB11F1"/>
    <w:rsid w:val="00DB132E"/>
    <w:rsid w:val="00DB1D0E"/>
    <w:rsid w:val="00DB1D8A"/>
    <w:rsid w:val="00DB1E1C"/>
    <w:rsid w:val="00DB21DD"/>
    <w:rsid w:val="00DB27AB"/>
    <w:rsid w:val="00DB2DB7"/>
    <w:rsid w:val="00DB47CE"/>
    <w:rsid w:val="00DB4CCE"/>
    <w:rsid w:val="00DB4FEF"/>
    <w:rsid w:val="00DB5411"/>
    <w:rsid w:val="00DB7F69"/>
    <w:rsid w:val="00DC03DD"/>
    <w:rsid w:val="00DC0EB0"/>
    <w:rsid w:val="00DC1C86"/>
    <w:rsid w:val="00DC213A"/>
    <w:rsid w:val="00DC247E"/>
    <w:rsid w:val="00DC257F"/>
    <w:rsid w:val="00DC376C"/>
    <w:rsid w:val="00DC3D2F"/>
    <w:rsid w:val="00DC4953"/>
    <w:rsid w:val="00DC4D80"/>
    <w:rsid w:val="00DC57D8"/>
    <w:rsid w:val="00DC6D9B"/>
    <w:rsid w:val="00DC6F51"/>
    <w:rsid w:val="00DD020C"/>
    <w:rsid w:val="00DD05B7"/>
    <w:rsid w:val="00DD1415"/>
    <w:rsid w:val="00DD27EF"/>
    <w:rsid w:val="00DD29BB"/>
    <w:rsid w:val="00DD2B56"/>
    <w:rsid w:val="00DD37A7"/>
    <w:rsid w:val="00DD405B"/>
    <w:rsid w:val="00DD426B"/>
    <w:rsid w:val="00DD4557"/>
    <w:rsid w:val="00DD4A3B"/>
    <w:rsid w:val="00DD4E5B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1838"/>
    <w:rsid w:val="00DE2645"/>
    <w:rsid w:val="00DE298B"/>
    <w:rsid w:val="00DE2C36"/>
    <w:rsid w:val="00DE2EB4"/>
    <w:rsid w:val="00DE3031"/>
    <w:rsid w:val="00DE30FD"/>
    <w:rsid w:val="00DE3BFD"/>
    <w:rsid w:val="00DE3F5F"/>
    <w:rsid w:val="00DE4246"/>
    <w:rsid w:val="00DE5036"/>
    <w:rsid w:val="00DE5DAB"/>
    <w:rsid w:val="00DE65C9"/>
    <w:rsid w:val="00DE6A09"/>
    <w:rsid w:val="00DE6F47"/>
    <w:rsid w:val="00DE7195"/>
    <w:rsid w:val="00DE72E3"/>
    <w:rsid w:val="00DE7E91"/>
    <w:rsid w:val="00DF0317"/>
    <w:rsid w:val="00DF082D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7CB2"/>
    <w:rsid w:val="00E0005C"/>
    <w:rsid w:val="00E009A4"/>
    <w:rsid w:val="00E00BE8"/>
    <w:rsid w:val="00E0328B"/>
    <w:rsid w:val="00E032D5"/>
    <w:rsid w:val="00E03CB3"/>
    <w:rsid w:val="00E042F6"/>
    <w:rsid w:val="00E0486E"/>
    <w:rsid w:val="00E05C8A"/>
    <w:rsid w:val="00E06120"/>
    <w:rsid w:val="00E068D6"/>
    <w:rsid w:val="00E06C59"/>
    <w:rsid w:val="00E07475"/>
    <w:rsid w:val="00E078E2"/>
    <w:rsid w:val="00E07AC2"/>
    <w:rsid w:val="00E07DCC"/>
    <w:rsid w:val="00E07FE2"/>
    <w:rsid w:val="00E104A0"/>
    <w:rsid w:val="00E10CBF"/>
    <w:rsid w:val="00E12362"/>
    <w:rsid w:val="00E12B82"/>
    <w:rsid w:val="00E12F5A"/>
    <w:rsid w:val="00E13588"/>
    <w:rsid w:val="00E14126"/>
    <w:rsid w:val="00E14498"/>
    <w:rsid w:val="00E15560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827"/>
    <w:rsid w:val="00E20CFA"/>
    <w:rsid w:val="00E21610"/>
    <w:rsid w:val="00E21CD9"/>
    <w:rsid w:val="00E22023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42D"/>
    <w:rsid w:val="00E2654A"/>
    <w:rsid w:val="00E26C2F"/>
    <w:rsid w:val="00E26ED2"/>
    <w:rsid w:val="00E303B0"/>
    <w:rsid w:val="00E31656"/>
    <w:rsid w:val="00E316D9"/>
    <w:rsid w:val="00E31CF1"/>
    <w:rsid w:val="00E32025"/>
    <w:rsid w:val="00E3242B"/>
    <w:rsid w:val="00E3250B"/>
    <w:rsid w:val="00E32BB4"/>
    <w:rsid w:val="00E331FE"/>
    <w:rsid w:val="00E33B7D"/>
    <w:rsid w:val="00E33C8E"/>
    <w:rsid w:val="00E341FD"/>
    <w:rsid w:val="00E341FE"/>
    <w:rsid w:val="00E34818"/>
    <w:rsid w:val="00E348DD"/>
    <w:rsid w:val="00E34C55"/>
    <w:rsid w:val="00E3523F"/>
    <w:rsid w:val="00E35F66"/>
    <w:rsid w:val="00E35F93"/>
    <w:rsid w:val="00E36758"/>
    <w:rsid w:val="00E36828"/>
    <w:rsid w:val="00E369A5"/>
    <w:rsid w:val="00E36AF8"/>
    <w:rsid w:val="00E37009"/>
    <w:rsid w:val="00E407F7"/>
    <w:rsid w:val="00E40923"/>
    <w:rsid w:val="00E40CF9"/>
    <w:rsid w:val="00E40EC1"/>
    <w:rsid w:val="00E411DA"/>
    <w:rsid w:val="00E41391"/>
    <w:rsid w:val="00E42E48"/>
    <w:rsid w:val="00E4301F"/>
    <w:rsid w:val="00E43485"/>
    <w:rsid w:val="00E43A55"/>
    <w:rsid w:val="00E43E31"/>
    <w:rsid w:val="00E44ED1"/>
    <w:rsid w:val="00E4517D"/>
    <w:rsid w:val="00E4557F"/>
    <w:rsid w:val="00E458B2"/>
    <w:rsid w:val="00E45E79"/>
    <w:rsid w:val="00E46AA3"/>
    <w:rsid w:val="00E47244"/>
    <w:rsid w:val="00E47752"/>
    <w:rsid w:val="00E50E76"/>
    <w:rsid w:val="00E512D1"/>
    <w:rsid w:val="00E5218C"/>
    <w:rsid w:val="00E52755"/>
    <w:rsid w:val="00E53F53"/>
    <w:rsid w:val="00E541CB"/>
    <w:rsid w:val="00E54DBD"/>
    <w:rsid w:val="00E553C1"/>
    <w:rsid w:val="00E555C5"/>
    <w:rsid w:val="00E560D0"/>
    <w:rsid w:val="00E568F6"/>
    <w:rsid w:val="00E56AF1"/>
    <w:rsid w:val="00E5710F"/>
    <w:rsid w:val="00E57281"/>
    <w:rsid w:val="00E57ADF"/>
    <w:rsid w:val="00E57C7F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29A"/>
    <w:rsid w:val="00E62A1F"/>
    <w:rsid w:val="00E62CD2"/>
    <w:rsid w:val="00E633A5"/>
    <w:rsid w:val="00E63938"/>
    <w:rsid w:val="00E63E6A"/>
    <w:rsid w:val="00E65068"/>
    <w:rsid w:val="00E6578E"/>
    <w:rsid w:val="00E65988"/>
    <w:rsid w:val="00E65EFC"/>
    <w:rsid w:val="00E65F1D"/>
    <w:rsid w:val="00E66A53"/>
    <w:rsid w:val="00E66FC5"/>
    <w:rsid w:val="00E671FB"/>
    <w:rsid w:val="00E673CE"/>
    <w:rsid w:val="00E67EC9"/>
    <w:rsid w:val="00E70B5D"/>
    <w:rsid w:val="00E70FE0"/>
    <w:rsid w:val="00E7205A"/>
    <w:rsid w:val="00E72880"/>
    <w:rsid w:val="00E72971"/>
    <w:rsid w:val="00E72D0E"/>
    <w:rsid w:val="00E73159"/>
    <w:rsid w:val="00E73A54"/>
    <w:rsid w:val="00E73DC5"/>
    <w:rsid w:val="00E73F57"/>
    <w:rsid w:val="00E74080"/>
    <w:rsid w:val="00E741E6"/>
    <w:rsid w:val="00E74595"/>
    <w:rsid w:val="00E74D93"/>
    <w:rsid w:val="00E75789"/>
    <w:rsid w:val="00E75958"/>
    <w:rsid w:val="00E759B2"/>
    <w:rsid w:val="00E769A7"/>
    <w:rsid w:val="00E770F8"/>
    <w:rsid w:val="00E77C1F"/>
    <w:rsid w:val="00E80AEF"/>
    <w:rsid w:val="00E80D12"/>
    <w:rsid w:val="00E81062"/>
    <w:rsid w:val="00E823A8"/>
    <w:rsid w:val="00E8249B"/>
    <w:rsid w:val="00E82607"/>
    <w:rsid w:val="00E82D2D"/>
    <w:rsid w:val="00E82F18"/>
    <w:rsid w:val="00E84202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646"/>
    <w:rsid w:val="00E8665A"/>
    <w:rsid w:val="00E86779"/>
    <w:rsid w:val="00E86925"/>
    <w:rsid w:val="00E8698F"/>
    <w:rsid w:val="00E86DE8"/>
    <w:rsid w:val="00E86E41"/>
    <w:rsid w:val="00E86E52"/>
    <w:rsid w:val="00E86F80"/>
    <w:rsid w:val="00E875AF"/>
    <w:rsid w:val="00E87806"/>
    <w:rsid w:val="00E87A1C"/>
    <w:rsid w:val="00E9028F"/>
    <w:rsid w:val="00E917AF"/>
    <w:rsid w:val="00E91FF8"/>
    <w:rsid w:val="00E92BBC"/>
    <w:rsid w:val="00E9319E"/>
    <w:rsid w:val="00E943FC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C2A"/>
    <w:rsid w:val="00E96F61"/>
    <w:rsid w:val="00E970D3"/>
    <w:rsid w:val="00E97623"/>
    <w:rsid w:val="00E97813"/>
    <w:rsid w:val="00E97D2F"/>
    <w:rsid w:val="00E97F24"/>
    <w:rsid w:val="00EA031D"/>
    <w:rsid w:val="00EA0575"/>
    <w:rsid w:val="00EA0D5D"/>
    <w:rsid w:val="00EA0DAC"/>
    <w:rsid w:val="00EA1363"/>
    <w:rsid w:val="00EA15CE"/>
    <w:rsid w:val="00EA19CB"/>
    <w:rsid w:val="00EA1CBD"/>
    <w:rsid w:val="00EA28AF"/>
    <w:rsid w:val="00EA2D41"/>
    <w:rsid w:val="00EA3035"/>
    <w:rsid w:val="00EA3124"/>
    <w:rsid w:val="00EA3134"/>
    <w:rsid w:val="00EA32C9"/>
    <w:rsid w:val="00EA3459"/>
    <w:rsid w:val="00EA3EAC"/>
    <w:rsid w:val="00EA3F8B"/>
    <w:rsid w:val="00EA4625"/>
    <w:rsid w:val="00EA46C7"/>
    <w:rsid w:val="00EA4DAB"/>
    <w:rsid w:val="00EA5625"/>
    <w:rsid w:val="00EA5F3C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7E3"/>
    <w:rsid w:val="00EB5DDA"/>
    <w:rsid w:val="00EB61BC"/>
    <w:rsid w:val="00EB7218"/>
    <w:rsid w:val="00EC0AD8"/>
    <w:rsid w:val="00EC0B96"/>
    <w:rsid w:val="00EC103D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6E7"/>
    <w:rsid w:val="00EC6825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25FE"/>
    <w:rsid w:val="00ED2919"/>
    <w:rsid w:val="00ED2B1D"/>
    <w:rsid w:val="00ED352A"/>
    <w:rsid w:val="00ED37E8"/>
    <w:rsid w:val="00ED3EA3"/>
    <w:rsid w:val="00ED4994"/>
    <w:rsid w:val="00ED545C"/>
    <w:rsid w:val="00ED5B59"/>
    <w:rsid w:val="00ED6060"/>
    <w:rsid w:val="00ED63CE"/>
    <w:rsid w:val="00ED7775"/>
    <w:rsid w:val="00ED77CC"/>
    <w:rsid w:val="00EE04F4"/>
    <w:rsid w:val="00EE0FC7"/>
    <w:rsid w:val="00EE154C"/>
    <w:rsid w:val="00EE16E8"/>
    <w:rsid w:val="00EE1720"/>
    <w:rsid w:val="00EE1A50"/>
    <w:rsid w:val="00EE1BD8"/>
    <w:rsid w:val="00EE4682"/>
    <w:rsid w:val="00EE4FC2"/>
    <w:rsid w:val="00EE6C67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5FD5"/>
    <w:rsid w:val="00EF601A"/>
    <w:rsid w:val="00EF71F6"/>
    <w:rsid w:val="00EF7661"/>
    <w:rsid w:val="00EF7B4E"/>
    <w:rsid w:val="00F00773"/>
    <w:rsid w:val="00F01307"/>
    <w:rsid w:val="00F0160E"/>
    <w:rsid w:val="00F01812"/>
    <w:rsid w:val="00F02969"/>
    <w:rsid w:val="00F02B14"/>
    <w:rsid w:val="00F03FA8"/>
    <w:rsid w:val="00F0405B"/>
    <w:rsid w:val="00F0421E"/>
    <w:rsid w:val="00F0426C"/>
    <w:rsid w:val="00F048A3"/>
    <w:rsid w:val="00F04D64"/>
    <w:rsid w:val="00F05C58"/>
    <w:rsid w:val="00F0603C"/>
    <w:rsid w:val="00F06551"/>
    <w:rsid w:val="00F0669E"/>
    <w:rsid w:val="00F078B9"/>
    <w:rsid w:val="00F1014E"/>
    <w:rsid w:val="00F10EDD"/>
    <w:rsid w:val="00F110B9"/>
    <w:rsid w:val="00F1195C"/>
    <w:rsid w:val="00F12304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D19"/>
    <w:rsid w:val="00F1605E"/>
    <w:rsid w:val="00F162A4"/>
    <w:rsid w:val="00F16EA3"/>
    <w:rsid w:val="00F17323"/>
    <w:rsid w:val="00F173A4"/>
    <w:rsid w:val="00F17536"/>
    <w:rsid w:val="00F209E3"/>
    <w:rsid w:val="00F20DB1"/>
    <w:rsid w:val="00F2167E"/>
    <w:rsid w:val="00F22063"/>
    <w:rsid w:val="00F22232"/>
    <w:rsid w:val="00F22657"/>
    <w:rsid w:val="00F22871"/>
    <w:rsid w:val="00F22CE6"/>
    <w:rsid w:val="00F22DCF"/>
    <w:rsid w:val="00F23AA1"/>
    <w:rsid w:val="00F256D0"/>
    <w:rsid w:val="00F269F1"/>
    <w:rsid w:val="00F270AA"/>
    <w:rsid w:val="00F27EFC"/>
    <w:rsid w:val="00F30356"/>
    <w:rsid w:val="00F304CB"/>
    <w:rsid w:val="00F3054A"/>
    <w:rsid w:val="00F30BDC"/>
    <w:rsid w:val="00F3169B"/>
    <w:rsid w:val="00F318E0"/>
    <w:rsid w:val="00F31B08"/>
    <w:rsid w:val="00F321B4"/>
    <w:rsid w:val="00F32425"/>
    <w:rsid w:val="00F32530"/>
    <w:rsid w:val="00F327B1"/>
    <w:rsid w:val="00F337DE"/>
    <w:rsid w:val="00F33845"/>
    <w:rsid w:val="00F33B28"/>
    <w:rsid w:val="00F34122"/>
    <w:rsid w:val="00F34972"/>
    <w:rsid w:val="00F35E04"/>
    <w:rsid w:val="00F36D83"/>
    <w:rsid w:val="00F3762C"/>
    <w:rsid w:val="00F378DB"/>
    <w:rsid w:val="00F37A1C"/>
    <w:rsid w:val="00F400F3"/>
    <w:rsid w:val="00F4130F"/>
    <w:rsid w:val="00F41459"/>
    <w:rsid w:val="00F417F1"/>
    <w:rsid w:val="00F4220E"/>
    <w:rsid w:val="00F426FF"/>
    <w:rsid w:val="00F428A5"/>
    <w:rsid w:val="00F42AA8"/>
    <w:rsid w:val="00F430B5"/>
    <w:rsid w:val="00F4363C"/>
    <w:rsid w:val="00F4373D"/>
    <w:rsid w:val="00F43EEE"/>
    <w:rsid w:val="00F444D8"/>
    <w:rsid w:val="00F446A1"/>
    <w:rsid w:val="00F44DEA"/>
    <w:rsid w:val="00F45030"/>
    <w:rsid w:val="00F45C58"/>
    <w:rsid w:val="00F4610B"/>
    <w:rsid w:val="00F461E6"/>
    <w:rsid w:val="00F46819"/>
    <w:rsid w:val="00F46954"/>
    <w:rsid w:val="00F46A86"/>
    <w:rsid w:val="00F47308"/>
    <w:rsid w:val="00F47A38"/>
    <w:rsid w:val="00F5083A"/>
    <w:rsid w:val="00F50D06"/>
    <w:rsid w:val="00F511E5"/>
    <w:rsid w:val="00F513BD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028"/>
    <w:rsid w:val="00F55628"/>
    <w:rsid w:val="00F56DC0"/>
    <w:rsid w:val="00F57564"/>
    <w:rsid w:val="00F5778F"/>
    <w:rsid w:val="00F5795C"/>
    <w:rsid w:val="00F60499"/>
    <w:rsid w:val="00F6078C"/>
    <w:rsid w:val="00F60A4F"/>
    <w:rsid w:val="00F61FED"/>
    <w:rsid w:val="00F621F8"/>
    <w:rsid w:val="00F622A4"/>
    <w:rsid w:val="00F63DBD"/>
    <w:rsid w:val="00F6416A"/>
    <w:rsid w:val="00F643F3"/>
    <w:rsid w:val="00F64674"/>
    <w:rsid w:val="00F6509D"/>
    <w:rsid w:val="00F662F8"/>
    <w:rsid w:val="00F66412"/>
    <w:rsid w:val="00F6693F"/>
    <w:rsid w:val="00F66B02"/>
    <w:rsid w:val="00F66BCF"/>
    <w:rsid w:val="00F675DE"/>
    <w:rsid w:val="00F70110"/>
    <w:rsid w:val="00F70659"/>
    <w:rsid w:val="00F70F73"/>
    <w:rsid w:val="00F7208F"/>
    <w:rsid w:val="00F72C2A"/>
    <w:rsid w:val="00F739E0"/>
    <w:rsid w:val="00F74145"/>
    <w:rsid w:val="00F7449C"/>
    <w:rsid w:val="00F745F5"/>
    <w:rsid w:val="00F74ED8"/>
    <w:rsid w:val="00F758DF"/>
    <w:rsid w:val="00F778BC"/>
    <w:rsid w:val="00F8062B"/>
    <w:rsid w:val="00F81792"/>
    <w:rsid w:val="00F81B86"/>
    <w:rsid w:val="00F81BFE"/>
    <w:rsid w:val="00F829A6"/>
    <w:rsid w:val="00F84307"/>
    <w:rsid w:val="00F84371"/>
    <w:rsid w:val="00F84AA7"/>
    <w:rsid w:val="00F855D2"/>
    <w:rsid w:val="00F85FE6"/>
    <w:rsid w:val="00F864C4"/>
    <w:rsid w:val="00F866A0"/>
    <w:rsid w:val="00F86B58"/>
    <w:rsid w:val="00F86D0B"/>
    <w:rsid w:val="00F86E02"/>
    <w:rsid w:val="00F87390"/>
    <w:rsid w:val="00F873A7"/>
    <w:rsid w:val="00F87583"/>
    <w:rsid w:val="00F8785C"/>
    <w:rsid w:val="00F902AF"/>
    <w:rsid w:val="00F90B29"/>
    <w:rsid w:val="00F90C06"/>
    <w:rsid w:val="00F90C37"/>
    <w:rsid w:val="00F92251"/>
    <w:rsid w:val="00F928E5"/>
    <w:rsid w:val="00F92C00"/>
    <w:rsid w:val="00F93607"/>
    <w:rsid w:val="00F93B32"/>
    <w:rsid w:val="00F93B6A"/>
    <w:rsid w:val="00F93EBE"/>
    <w:rsid w:val="00F94203"/>
    <w:rsid w:val="00F948F5"/>
    <w:rsid w:val="00F95620"/>
    <w:rsid w:val="00F96719"/>
    <w:rsid w:val="00F96A53"/>
    <w:rsid w:val="00F971ED"/>
    <w:rsid w:val="00F97422"/>
    <w:rsid w:val="00F97869"/>
    <w:rsid w:val="00F97CFE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5A0"/>
    <w:rsid w:val="00FA2690"/>
    <w:rsid w:val="00FA27F5"/>
    <w:rsid w:val="00FA43C8"/>
    <w:rsid w:val="00FA4BED"/>
    <w:rsid w:val="00FA4FFE"/>
    <w:rsid w:val="00FA560C"/>
    <w:rsid w:val="00FA583F"/>
    <w:rsid w:val="00FA6FA2"/>
    <w:rsid w:val="00FA785A"/>
    <w:rsid w:val="00FA7C98"/>
    <w:rsid w:val="00FB0923"/>
    <w:rsid w:val="00FB0949"/>
    <w:rsid w:val="00FB0DB0"/>
    <w:rsid w:val="00FB11D3"/>
    <w:rsid w:val="00FB1687"/>
    <w:rsid w:val="00FB1821"/>
    <w:rsid w:val="00FB1B54"/>
    <w:rsid w:val="00FB1F7A"/>
    <w:rsid w:val="00FB2545"/>
    <w:rsid w:val="00FB275A"/>
    <w:rsid w:val="00FB27FE"/>
    <w:rsid w:val="00FB2960"/>
    <w:rsid w:val="00FB2D72"/>
    <w:rsid w:val="00FB3852"/>
    <w:rsid w:val="00FB3BF7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B7D23"/>
    <w:rsid w:val="00FC04A2"/>
    <w:rsid w:val="00FC084C"/>
    <w:rsid w:val="00FC0A63"/>
    <w:rsid w:val="00FC1226"/>
    <w:rsid w:val="00FC1472"/>
    <w:rsid w:val="00FC1E10"/>
    <w:rsid w:val="00FC3CF9"/>
    <w:rsid w:val="00FC4552"/>
    <w:rsid w:val="00FC4C79"/>
    <w:rsid w:val="00FC5656"/>
    <w:rsid w:val="00FC60D0"/>
    <w:rsid w:val="00FC74EB"/>
    <w:rsid w:val="00FC76ED"/>
    <w:rsid w:val="00FC789B"/>
    <w:rsid w:val="00FC7CBF"/>
    <w:rsid w:val="00FD0DEB"/>
    <w:rsid w:val="00FD1176"/>
    <w:rsid w:val="00FD194F"/>
    <w:rsid w:val="00FD1B27"/>
    <w:rsid w:val="00FD1E30"/>
    <w:rsid w:val="00FD2BD9"/>
    <w:rsid w:val="00FD2CBB"/>
    <w:rsid w:val="00FD3E10"/>
    <w:rsid w:val="00FD3FFA"/>
    <w:rsid w:val="00FD4065"/>
    <w:rsid w:val="00FD42B7"/>
    <w:rsid w:val="00FD4596"/>
    <w:rsid w:val="00FD4FD4"/>
    <w:rsid w:val="00FD50F5"/>
    <w:rsid w:val="00FD5975"/>
    <w:rsid w:val="00FD5DB5"/>
    <w:rsid w:val="00FD5F3B"/>
    <w:rsid w:val="00FD7C7E"/>
    <w:rsid w:val="00FE00ED"/>
    <w:rsid w:val="00FE09F7"/>
    <w:rsid w:val="00FE0A7B"/>
    <w:rsid w:val="00FE0B1D"/>
    <w:rsid w:val="00FE0E06"/>
    <w:rsid w:val="00FE1A67"/>
    <w:rsid w:val="00FE25BF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AB9"/>
    <w:rsid w:val="00FE5BBA"/>
    <w:rsid w:val="00FE6BAF"/>
    <w:rsid w:val="00FE6D57"/>
    <w:rsid w:val="00FE7174"/>
    <w:rsid w:val="00FE76A9"/>
    <w:rsid w:val="00FE7911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301A"/>
    <w:rsid w:val="00FF3242"/>
    <w:rsid w:val="00FF334D"/>
    <w:rsid w:val="00FF34C0"/>
    <w:rsid w:val="00FF386E"/>
    <w:rsid w:val="00FF4035"/>
    <w:rsid w:val="00FF51A0"/>
    <w:rsid w:val="00FF568A"/>
    <w:rsid w:val="00FF6733"/>
    <w:rsid w:val="00FF68DC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tabs>
        <w:tab w:val="clear" w:pos="680"/>
        <w:tab w:val="num" w:pos="360"/>
      </w:tabs>
      <w:spacing w:before="0" w:after="0"/>
      <w:ind w:left="0" w:firstLine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tabs>
        <w:tab w:val="clear" w:pos="1021"/>
        <w:tab w:val="num" w:pos="360"/>
      </w:tabs>
      <w:spacing w:before="0" w:after="0"/>
      <w:ind w:left="0" w:firstLine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  <w:style w:type="paragraph" w:customStyle="1" w:styleId="paragraph">
    <w:name w:val="paragraph"/>
    <w:basedOn w:val="Normal"/>
    <w:rsid w:val="003F4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3F447D"/>
  </w:style>
  <w:style w:type="character" w:customStyle="1" w:styleId="eop">
    <w:name w:val="eop"/>
    <w:basedOn w:val="DefaultParagraphFont"/>
    <w:rsid w:val="003F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3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2025-01-24T08:59:00Z</dcterms:created>
  <dcterms:modified xsi:type="dcterms:W3CDTF">2025-01-24T08:59:00Z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