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5BF26492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_2"/>
      <w:bookmarkStart w:id="1" w:name="_Annex_1:_List"/>
      <w:bookmarkEnd w:id="0"/>
      <w:bookmarkEnd w:id="1"/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740DAA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177B140C" w14:textId="45E58055" w:rsidR="00740DAA" w:rsidRPr="00806FBB" w:rsidRDefault="00806FBB" w:rsidP="00806FBB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FB1687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FB1687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FB1687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FB1687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FB1687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FB1687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FB1687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FB1687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FB1687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FB1687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FB1687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264D4410" w14:textId="1213018C" w:rsidR="006B6F15" w:rsidRPr="007250ED" w:rsidRDefault="006B6F15" w:rsidP="007250ED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2" w:name="_Annex_2_|"/>
      <w:bookmarkStart w:id="3" w:name="_Annex_2:_Data"/>
      <w:bookmarkEnd w:id="2"/>
      <w:bookmarkEnd w:id="3"/>
    </w:p>
    <w:sectPr w:rsidR="006B6F15" w:rsidRPr="007250ED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464B" w14:textId="77777777" w:rsidR="00CF23AB" w:rsidRPr="00FB1687" w:rsidRDefault="00CF23AB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0D4117A6" w14:textId="77777777" w:rsidR="00CF23AB" w:rsidRPr="00FB1687" w:rsidRDefault="00CF23AB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29F5C920" w14:textId="77777777" w:rsidR="00CF23AB" w:rsidRPr="00FB1687" w:rsidRDefault="00CF23A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 DOCVARIABLE  FooterVersion  \* MERGEFORMAT 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 DOCVARIABLE  FooterVersion \* MERGEFORMAT 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4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4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E616" w14:textId="77777777" w:rsidR="00CF23AB" w:rsidRPr="00FB1687" w:rsidRDefault="00CF23AB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5EB35628" w14:textId="77777777" w:rsidR="00CF23AB" w:rsidRPr="00FB1687" w:rsidRDefault="00CF23AB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28784A60" w14:textId="77777777" w:rsidR="00CF23AB" w:rsidRPr="00FB1687" w:rsidRDefault="00CF23A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0AA2E2C"/>
    <w:multiLevelType w:val="hybridMultilevel"/>
    <w:tmpl w:val="7132F5CE"/>
    <w:lvl w:ilvl="0" w:tplc="FFFFFFFF">
      <w:start w:val="1"/>
      <w:numFmt w:val="lowerLetter"/>
      <w:lvlText w:val="%1)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7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8" w15:restartNumberingAfterBreak="0">
    <w:nsid w:val="0F155946"/>
    <w:multiLevelType w:val="multilevel"/>
    <w:tmpl w:val="19261006"/>
    <w:numStyleLink w:val="NumbLstTableBullet"/>
  </w:abstractNum>
  <w:abstractNum w:abstractNumId="9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3B49E6"/>
    <w:multiLevelType w:val="multilevel"/>
    <w:tmpl w:val="98EC0578"/>
    <w:numStyleLink w:val="NumbLstTableNumb"/>
  </w:abstractNum>
  <w:abstractNum w:abstractNumId="12" w15:restartNumberingAfterBreak="0">
    <w:nsid w:val="121F6D8D"/>
    <w:multiLevelType w:val="multilevel"/>
    <w:tmpl w:val="1E064CAE"/>
    <w:numStyleLink w:val="numbDivider"/>
  </w:abstractNum>
  <w:abstractNum w:abstractNumId="13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4" w15:restartNumberingAfterBreak="0">
    <w:nsid w:val="16C52873"/>
    <w:multiLevelType w:val="hybridMultilevel"/>
    <w:tmpl w:val="F1ACD556"/>
    <w:lvl w:ilvl="0" w:tplc="D8DA9B68">
      <w:start w:val="1"/>
      <w:numFmt w:val="decimal"/>
      <w:lvlText w:val="%1."/>
      <w:lvlJc w:val="left"/>
      <w:pPr>
        <w:ind w:left="1020" w:hanging="360"/>
      </w:pPr>
    </w:lvl>
    <w:lvl w:ilvl="1" w:tplc="7B90D4CA">
      <w:start w:val="1"/>
      <w:numFmt w:val="decimal"/>
      <w:lvlText w:val="%2."/>
      <w:lvlJc w:val="left"/>
      <w:pPr>
        <w:ind w:left="1020" w:hanging="360"/>
      </w:pPr>
    </w:lvl>
    <w:lvl w:ilvl="2" w:tplc="E8361396">
      <w:start w:val="1"/>
      <w:numFmt w:val="decimal"/>
      <w:lvlText w:val="%3."/>
      <w:lvlJc w:val="left"/>
      <w:pPr>
        <w:ind w:left="1020" w:hanging="360"/>
      </w:pPr>
    </w:lvl>
    <w:lvl w:ilvl="3" w:tplc="C2DE681C">
      <w:start w:val="1"/>
      <w:numFmt w:val="decimal"/>
      <w:lvlText w:val="%4."/>
      <w:lvlJc w:val="left"/>
      <w:pPr>
        <w:ind w:left="1020" w:hanging="360"/>
      </w:pPr>
    </w:lvl>
    <w:lvl w:ilvl="4" w:tplc="8E9C586A">
      <w:start w:val="1"/>
      <w:numFmt w:val="decimal"/>
      <w:lvlText w:val="%5."/>
      <w:lvlJc w:val="left"/>
      <w:pPr>
        <w:ind w:left="1020" w:hanging="360"/>
      </w:pPr>
    </w:lvl>
    <w:lvl w:ilvl="5" w:tplc="3606CC68">
      <w:start w:val="1"/>
      <w:numFmt w:val="decimal"/>
      <w:lvlText w:val="%6."/>
      <w:lvlJc w:val="left"/>
      <w:pPr>
        <w:ind w:left="1020" w:hanging="360"/>
      </w:pPr>
    </w:lvl>
    <w:lvl w:ilvl="6" w:tplc="5452296E">
      <w:start w:val="1"/>
      <w:numFmt w:val="decimal"/>
      <w:lvlText w:val="%7."/>
      <w:lvlJc w:val="left"/>
      <w:pPr>
        <w:ind w:left="1020" w:hanging="360"/>
      </w:pPr>
    </w:lvl>
    <w:lvl w:ilvl="7" w:tplc="CD04B164">
      <w:start w:val="1"/>
      <w:numFmt w:val="decimal"/>
      <w:lvlText w:val="%8."/>
      <w:lvlJc w:val="left"/>
      <w:pPr>
        <w:ind w:left="1020" w:hanging="360"/>
      </w:pPr>
    </w:lvl>
    <w:lvl w:ilvl="8" w:tplc="CE82C6D4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6" w15:restartNumberingAfterBreak="0">
    <w:nsid w:val="18CD1B77"/>
    <w:multiLevelType w:val="hybridMultilevel"/>
    <w:tmpl w:val="D6EA589A"/>
    <w:lvl w:ilvl="0" w:tplc="A7F639DE">
      <w:start w:val="1"/>
      <w:numFmt w:val="decimal"/>
      <w:lvlText w:val="%1."/>
      <w:lvlJc w:val="left"/>
      <w:pPr>
        <w:ind w:left="1320" w:hanging="360"/>
      </w:pPr>
    </w:lvl>
    <w:lvl w:ilvl="1" w:tplc="6798D29C">
      <w:start w:val="1"/>
      <w:numFmt w:val="decimal"/>
      <w:lvlText w:val="%2."/>
      <w:lvlJc w:val="left"/>
      <w:pPr>
        <w:ind w:left="1320" w:hanging="360"/>
      </w:pPr>
    </w:lvl>
    <w:lvl w:ilvl="2" w:tplc="31E20754">
      <w:start w:val="1"/>
      <w:numFmt w:val="decimal"/>
      <w:lvlText w:val="%3."/>
      <w:lvlJc w:val="left"/>
      <w:pPr>
        <w:ind w:left="1320" w:hanging="360"/>
      </w:pPr>
    </w:lvl>
    <w:lvl w:ilvl="3" w:tplc="7BD03C1E">
      <w:start w:val="1"/>
      <w:numFmt w:val="decimal"/>
      <w:lvlText w:val="%4."/>
      <w:lvlJc w:val="left"/>
      <w:pPr>
        <w:ind w:left="1320" w:hanging="360"/>
      </w:pPr>
    </w:lvl>
    <w:lvl w:ilvl="4" w:tplc="C220F19E">
      <w:start w:val="1"/>
      <w:numFmt w:val="decimal"/>
      <w:lvlText w:val="%5."/>
      <w:lvlJc w:val="left"/>
      <w:pPr>
        <w:ind w:left="1320" w:hanging="360"/>
      </w:pPr>
    </w:lvl>
    <w:lvl w:ilvl="5" w:tplc="E876B4BE">
      <w:start w:val="1"/>
      <w:numFmt w:val="decimal"/>
      <w:lvlText w:val="%6."/>
      <w:lvlJc w:val="left"/>
      <w:pPr>
        <w:ind w:left="1320" w:hanging="360"/>
      </w:pPr>
    </w:lvl>
    <w:lvl w:ilvl="6" w:tplc="6B66C23E">
      <w:start w:val="1"/>
      <w:numFmt w:val="decimal"/>
      <w:lvlText w:val="%7."/>
      <w:lvlJc w:val="left"/>
      <w:pPr>
        <w:ind w:left="1320" w:hanging="360"/>
      </w:pPr>
    </w:lvl>
    <w:lvl w:ilvl="7" w:tplc="749E5590">
      <w:start w:val="1"/>
      <w:numFmt w:val="decimal"/>
      <w:lvlText w:val="%8."/>
      <w:lvlJc w:val="left"/>
      <w:pPr>
        <w:ind w:left="1320" w:hanging="360"/>
      </w:pPr>
    </w:lvl>
    <w:lvl w:ilvl="8" w:tplc="CD2813F0">
      <w:start w:val="1"/>
      <w:numFmt w:val="decimal"/>
      <w:lvlText w:val="%9."/>
      <w:lvlJc w:val="left"/>
      <w:pPr>
        <w:ind w:left="1320" w:hanging="360"/>
      </w:pPr>
    </w:lvl>
  </w:abstractNum>
  <w:abstractNum w:abstractNumId="17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9" w15:restartNumberingAfterBreak="0">
    <w:nsid w:val="2B103553"/>
    <w:multiLevelType w:val="hybridMultilevel"/>
    <w:tmpl w:val="E14018BA"/>
    <w:lvl w:ilvl="0" w:tplc="E8E092D8">
      <w:start w:val="1"/>
      <w:numFmt w:val="decimal"/>
      <w:lvlText w:val="%1."/>
      <w:lvlJc w:val="left"/>
      <w:pPr>
        <w:ind w:left="1320" w:hanging="360"/>
      </w:pPr>
    </w:lvl>
    <w:lvl w:ilvl="1" w:tplc="110686CC">
      <w:start w:val="1"/>
      <w:numFmt w:val="decimal"/>
      <w:lvlText w:val="%2."/>
      <w:lvlJc w:val="left"/>
      <w:pPr>
        <w:ind w:left="1320" w:hanging="360"/>
      </w:pPr>
    </w:lvl>
    <w:lvl w:ilvl="2" w:tplc="BB100D78">
      <w:start w:val="1"/>
      <w:numFmt w:val="decimal"/>
      <w:lvlText w:val="%3."/>
      <w:lvlJc w:val="left"/>
      <w:pPr>
        <w:ind w:left="1320" w:hanging="360"/>
      </w:pPr>
    </w:lvl>
    <w:lvl w:ilvl="3" w:tplc="22A22D02">
      <w:start w:val="1"/>
      <w:numFmt w:val="decimal"/>
      <w:lvlText w:val="%4."/>
      <w:lvlJc w:val="left"/>
      <w:pPr>
        <w:ind w:left="1320" w:hanging="360"/>
      </w:pPr>
    </w:lvl>
    <w:lvl w:ilvl="4" w:tplc="0610EC60">
      <w:start w:val="1"/>
      <w:numFmt w:val="decimal"/>
      <w:lvlText w:val="%5."/>
      <w:lvlJc w:val="left"/>
      <w:pPr>
        <w:ind w:left="1320" w:hanging="360"/>
      </w:pPr>
    </w:lvl>
    <w:lvl w:ilvl="5" w:tplc="E36C4920">
      <w:start w:val="1"/>
      <w:numFmt w:val="decimal"/>
      <w:lvlText w:val="%6."/>
      <w:lvlJc w:val="left"/>
      <w:pPr>
        <w:ind w:left="1320" w:hanging="360"/>
      </w:pPr>
    </w:lvl>
    <w:lvl w:ilvl="6" w:tplc="BB1A8CF8">
      <w:start w:val="1"/>
      <w:numFmt w:val="decimal"/>
      <w:lvlText w:val="%7."/>
      <w:lvlJc w:val="left"/>
      <w:pPr>
        <w:ind w:left="1320" w:hanging="360"/>
      </w:pPr>
    </w:lvl>
    <w:lvl w:ilvl="7" w:tplc="7DE2DCA8">
      <w:start w:val="1"/>
      <w:numFmt w:val="decimal"/>
      <w:lvlText w:val="%8."/>
      <w:lvlJc w:val="left"/>
      <w:pPr>
        <w:ind w:left="1320" w:hanging="360"/>
      </w:pPr>
    </w:lvl>
    <w:lvl w:ilvl="8" w:tplc="B2A016C0">
      <w:start w:val="1"/>
      <w:numFmt w:val="decimal"/>
      <w:lvlText w:val="%9."/>
      <w:lvlJc w:val="left"/>
      <w:pPr>
        <w:ind w:left="1320" w:hanging="360"/>
      </w:pPr>
    </w:lvl>
  </w:abstractNum>
  <w:abstractNum w:abstractNumId="20" w15:restartNumberingAfterBreak="0">
    <w:nsid w:val="2E8B5924"/>
    <w:multiLevelType w:val="multilevel"/>
    <w:tmpl w:val="36C690BE"/>
    <w:numStyleLink w:val="NumbLstAnnex0"/>
  </w:abstractNum>
  <w:abstractNum w:abstractNumId="21" w15:restartNumberingAfterBreak="0">
    <w:nsid w:val="2F4F2BCE"/>
    <w:multiLevelType w:val="hybridMultilevel"/>
    <w:tmpl w:val="7132F5CE"/>
    <w:lvl w:ilvl="0" w:tplc="08090017">
      <w:start w:val="1"/>
      <w:numFmt w:val="lowerLetter"/>
      <w:lvlText w:val="%1)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A6B6BFD"/>
    <w:multiLevelType w:val="multilevel"/>
    <w:tmpl w:val="DA5A5AC0"/>
    <w:numStyleLink w:val="NumbLstMain"/>
  </w:abstractNum>
  <w:abstractNum w:abstractNumId="25" w15:restartNumberingAfterBreak="0">
    <w:nsid w:val="3BCD6A92"/>
    <w:multiLevelType w:val="hybridMultilevel"/>
    <w:tmpl w:val="677C669C"/>
    <w:lvl w:ilvl="0" w:tplc="4440A416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13C3D"/>
    <w:multiLevelType w:val="hybridMultilevel"/>
    <w:tmpl w:val="7132F5CE"/>
    <w:lvl w:ilvl="0" w:tplc="FFFFFFFF">
      <w:start w:val="1"/>
      <w:numFmt w:val="lowerLetter"/>
      <w:lvlText w:val="%1)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8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0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1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3" w15:restartNumberingAfterBreak="0">
    <w:nsid w:val="68A72A27"/>
    <w:multiLevelType w:val="hybridMultilevel"/>
    <w:tmpl w:val="89109154"/>
    <w:lvl w:ilvl="0" w:tplc="D94832AE">
      <w:start w:val="1"/>
      <w:numFmt w:val="decimal"/>
      <w:lvlText w:val="%1."/>
      <w:lvlJc w:val="left"/>
      <w:pPr>
        <w:ind w:left="1320" w:hanging="360"/>
      </w:pPr>
    </w:lvl>
    <w:lvl w:ilvl="1" w:tplc="C5ACCB98">
      <w:start w:val="1"/>
      <w:numFmt w:val="decimal"/>
      <w:lvlText w:val="%2."/>
      <w:lvlJc w:val="left"/>
      <w:pPr>
        <w:ind w:left="1320" w:hanging="360"/>
      </w:pPr>
    </w:lvl>
    <w:lvl w:ilvl="2" w:tplc="4482AE28">
      <w:start w:val="1"/>
      <w:numFmt w:val="decimal"/>
      <w:lvlText w:val="%3."/>
      <w:lvlJc w:val="left"/>
      <w:pPr>
        <w:ind w:left="1320" w:hanging="360"/>
      </w:pPr>
    </w:lvl>
    <w:lvl w:ilvl="3" w:tplc="C4B4C21A">
      <w:start w:val="1"/>
      <w:numFmt w:val="decimal"/>
      <w:lvlText w:val="%4."/>
      <w:lvlJc w:val="left"/>
      <w:pPr>
        <w:ind w:left="1320" w:hanging="360"/>
      </w:pPr>
    </w:lvl>
    <w:lvl w:ilvl="4" w:tplc="E112046E">
      <w:start w:val="1"/>
      <w:numFmt w:val="decimal"/>
      <w:lvlText w:val="%5."/>
      <w:lvlJc w:val="left"/>
      <w:pPr>
        <w:ind w:left="1320" w:hanging="360"/>
      </w:pPr>
    </w:lvl>
    <w:lvl w:ilvl="5" w:tplc="4F028792">
      <w:start w:val="1"/>
      <w:numFmt w:val="decimal"/>
      <w:lvlText w:val="%6."/>
      <w:lvlJc w:val="left"/>
      <w:pPr>
        <w:ind w:left="1320" w:hanging="360"/>
      </w:pPr>
    </w:lvl>
    <w:lvl w:ilvl="6" w:tplc="62025A5A">
      <w:start w:val="1"/>
      <w:numFmt w:val="decimal"/>
      <w:lvlText w:val="%7."/>
      <w:lvlJc w:val="left"/>
      <w:pPr>
        <w:ind w:left="1320" w:hanging="360"/>
      </w:pPr>
    </w:lvl>
    <w:lvl w:ilvl="7" w:tplc="9238E7CA">
      <w:start w:val="1"/>
      <w:numFmt w:val="decimal"/>
      <w:lvlText w:val="%8."/>
      <w:lvlJc w:val="left"/>
      <w:pPr>
        <w:ind w:left="1320" w:hanging="360"/>
      </w:pPr>
    </w:lvl>
    <w:lvl w:ilvl="8" w:tplc="C9241826">
      <w:start w:val="1"/>
      <w:numFmt w:val="decimal"/>
      <w:lvlText w:val="%9."/>
      <w:lvlJc w:val="left"/>
      <w:pPr>
        <w:ind w:left="1320" w:hanging="360"/>
      </w:pPr>
    </w:lvl>
  </w:abstractNum>
  <w:abstractNum w:abstractNumId="34" w15:restartNumberingAfterBreak="0">
    <w:nsid w:val="763E6ECE"/>
    <w:multiLevelType w:val="multilevel"/>
    <w:tmpl w:val="C7D022EA"/>
    <w:numStyleLink w:val="NumbLstBoxes"/>
  </w:abstractNum>
  <w:abstractNum w:abstractNumId="35" w15:restartNumberingAfterBreak="0">
    <w:nsid w:val="78535E70"/>
    <w:multiLevelType w:val="multilevel"/>
    <w:tmpl w:val="1128B262"/>
    <w:numStyleLink w:val="NumbLstExecSumm"/>
  </w:abstractNum>
  <w:abstractNum w:abstractNumId="36" w15:restartNumberingAfterBreak="0">
    <w:nsid w:val="79CF5D91"/>
    <w:multiLevelType w:val="hybridMultilevel"/>
    <w:tmpl w:val="9A44CF9A"/>
    <w:lvl w:ilvl="0" w:tplc="F904B4E2">
      <w:start w:val="1"/>
      <w:numFmt w:val="decimal"/>
      <w:lvlText w:val="%1."/>
      <w:lvlJc w:val="left"/>
      <w:pPr>
        <w:ind w:left="720" w:hanging="360"/>
      </w:pPr>
    </w:lvl>
    <w:lvl w:ilvl="1" w:tplc="D780CB0A">
      <w:start w:val="1"/>
      <w:numFmt w:val="decimal"/>
      <w:lvlText w:val="%2."/>
      <w:lvlJc w:val="left"/>
      <w:pPr>
        <w:ind w:left="720" w:hanging="360"/>
      </w:pPr>
    </w:lvl>
    <w:lvl w:ilvl="2" w:tplc="D2B4BF96">
      <w:start w:val="1"/>
      <w:numFmt w:val="decimal"/>
      <w:lvlText w:val="%3."/>
      <w:lvlJc w:val="left"/>
      <w:pPr>
        <w:ind w:left="720" w:hanging="360"/>
      </w:pPr>
    </w:lvl>
    <w:lvl w:ilvl="3" w:tplc="74961BA0">
      <w:start w:val="1"/>
      <w:numFmt w:val="decimal"/>
      <w:lvlText w:val="%4."/>
      <w:lvlJc w:val="left"/>
      <w:pPr>
        <w:ind w:left="720" w:hanging="360"/>
      </w:pPr>
    </w:lvl>
    <w:lvl w:ilvl="4" w:tplc="4E7A1DBC">
      <w:start w:val="1"/>
      <w:numFmt w:val="decimal"/>
      <w:lvlText w:val="%5."/>
      <w:lvlJc w:val="left"/>
      <w:pPr>
        <w:ind w:left="720" w:hanging="360"/>
      </w:pPr>
    </w:lvl>
    <w:lvl w:ilvl="5" w:tplc="0F3CDBF4">
      <w:start w:val="1"/>
      <w:numFmt w:val="decimal"/>
      <w:lvlText w:val="%6."/>
      <w:lvlJc w:val="left"/>
      <w:pPr>
        <w:ind w:left="720" w:hanging="360"/>
      </w:pPr>
    </w:lvl>
    <w:lvl w:ilvl="6" w:tplc="A4AA8EE6">
      <w:start w:val="1"/>
      <w:numFmt w:val="decimal"/>
      <w:lvlText w:val="%7."/>
      <w:lvlJc w:val="left"/>
      <w:pPr>
        <w:ind w:left="720" w:hanging="360"/>
      </w:pPr>
    </w:lvl>
    <w:lvl w:ilvl="7" w:tplc="B09E1E6C">
      <w:start w:val="1"/>
      <w:numFmt w:val="decimal"/>
      <w:lvlText w:val="%8."/>
      <w:lvlJc w:val="left"/>
      <w:pPr>
        <w:ind w:left="720" w:hanging="360"/>
      </w:pPr>
    </w:lvl>
    <w:lvl w:ilvl="8" w:tplc="9F644FB6">
      <w:start w:val="1"/>
      <w:numFmt w:val="decimal"/>
      <w:lvlText w:val="%9."/>
      <w:lvlJc w:val="left"/>
      <w:pPr>
        <w:ind w:left="720" w:hanging="360"/>
      </w:pPr>
    </w:lvl>
  </w:abstractNum>
  <w:num w:numId="1" w16cid:durableId="1602882878">
    <w:abstractNumId w:val="7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7"/>
  </w:num>
  <w:num w:numId="7" w16cid:durableId="1976595893">
    <w:abstractNumId w:val="18"/>
  </w:num>
  <w:num w:numId="8" w16cid:durableId="325593876">
    <w:abstractNumId w:val="22"/>
  </w:num>
  <w:num w:numId="9" w16cid:durableId="152257530">
    <w:abstractNumId w:val="27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3"/>
  </w:num>
  <w:num w:numId="12" w16cid:durableId="1839996660">
    <w:abstractNumId w:val="23"/>
  </w:num>
  <w:num w:numId="13" w16cid:durableId="1487938157">
    <w:abstractNumId w:val="10"/>
  </w:num>
  <w:num w:numId="14" w16cid:durableId="134108747">
    <w:abstractNumId w:val="30"/>
  </w:num>
  <w:num w:numId="15" w16cid:durableId="1234780130">
    <w:abstractNumId w:val="6"/>
  </w:num>
  <w:num w:numId="16" w16cid:durableId="649864015">
    <w:abstractNumId w:val="28"/>
  </w:num>
  <w:num w:numId="17" w16cid:durableId="1714231543">
    <w:abstractNumId w:val="15"/>
  </w:num>
  <w:num w:numId="18" w16cid:durableId="839974914">
    <w:abstractNumId w:val="8"/>
  </w:num>
  <w:num w:numId="19" w16cid:durableId="560479344">
    <w:abstractNumId w:val="11"/>
  </w:num>
  <w:num w:numId="20" w16cid:durableId="688216554">
    <w:abstractNumId w:val="28"/>
  </w:num>
  <w:num w:numId="21" w16cid:durableId="1249732940">
    <w:abstractNumId w:val="10"/>
  </w:num>
  <w:num w:numId="22" w16cid:durableId="1028412845">
    <w:abstractNumId w:val="31"/>
  </w:num>
  <w:num w:numId="23" w16cid:durableId="422843039">
    <w:abstractNumId w:val="32"/>
  </w:num>
  <w:num w:numId="24" w16cid:durableId="2045590940">
    <w:abstractNumId w:val="12"/>
  </w:num>
  <w:num w:numId="25" w16cid:durableId="679546268">
    <w:abstractNumId w:val="24"/>
  </w:num>
  <w:num w:numId="26" w16cid:durableId="1801067586">
    <w:abstractNumId w:val="35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4"/>
  </w:num>
  <w:num w:numId="28" w16cid:durableId="2005666171">
    <w:abstractNumId w:val="20"/>
  </w:num>
  <w:num w:numId="29" w16cid:durableId="777914612">
    <w:abstractNumId w:val="24"/>
  </w:num>
  <w:num w:numId="30" w16cid:durableId="741559128">
    <w:abstractNumId w:val="27"/>
  </w:num>
  <w:num w:numId="31" w16cid:durableId="1617176606">
    <w:abstractNumId w:val="21"/>
  </w:num>
  <w:num w:numId="32" w16cid:durableId="1004162058">
    <w:abstractNumId w:val="26"/>
  </w:num>
  <w:num w:numId="33" w16cid:durableId="2037269778">
    <w:abstractNumId w:val="5"/>
  </w:num>
  <w:num w:numId="34" w16cid:durableId="1917785159">
    <w:abstractNumId w:val="25"/>
  </w:num>
  <w:num w:numId="35" w16cid:durableId="484080474">
    <w:abstractNumId w:val="16"/>
  </w:num>
  <w:num w:numId="36" w16cid:durableId="1933513184">
    <w:abstractNumId w:val="33"/>
  </w:num>
  <w:num w:numId="37" w16cid:durableId="238833016">
    <w:abstractNumId w:val="19"/>
  </w:num>
  <w:num w:numId="38" w16cid:durableId="393510814">
    <w:abstractNumId w:val="14"/>
  </w:num>
  <w:num w:numId="39" w16cid:durableId="102243647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D0"/>
    <w:rsid w:val="0000292A"/>
    <w:rsid w:val="00002B4B"/>
    <w:rsid w:val="00002E3C"/>
    <w:rsid w:val="00003D9B"/>
    <w:rsid w:val="000046E4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57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4932"/>
    <w:rsid w:val="00014EE7"/>
    <w:rsid w:val="000151B9"/>
    <w:rsid w:val="000167D6"/>
    <w:rsid w:val="00016B73"/>
    <w:rsid w:val="000171B5"/>
    <w:rsid w:val="00017D75"/>
    <w:rsid w:val="00020302"/>
    <w:rsid w:val="000203D7"/>
    <w:rsid w:val="00020D11"/>
    <w:rsid w:val="00020E57"/>
    <w:rsid w:val="00020FB5"/>
    <w:rsid w:val="000222E1"/>
    <w:rsid w:val="000236B0"/>
    <w:rsid w:val="000244DD"/>
    <w:rsid w:val="00024986"/>
    <w:rsid w:val="00025644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0546"/>
    <w:rsid w:val="00030EA5"/>
    <w:rsid w:val="00032CB4"/>
    <w:rsid w:val="00033E1C"/>
    <w:rsid w:val="000344D8"/>
    <w:rsid w:val="0003466B"/>
    <w:rsid w:val="00034F7D"/>
    <w:rsid w:val="000351CE"/>
    <w:rsid w:val="00035A4F"/>
    <w:rsid w:val="00035C34"/>
    <w:rsid w:val="00035F4B"/>
    <w:rsid w:val="00035F57"/>
    <w:rsid w:val="000369E2"/>
    <w:rsid w:val="000369F4"/>
    <w:rsid w:val="00037D78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B70"/>
    <w:rsid w:val="000443F1"/>
    <w:rsid w:val="00044426"/>
    <w:rsid w:val="000447D9"/>
    <w:rsid w:val="00044927"/>
    <w:rsid w:val="00044EC8"/>
    <w:rsid w:val="00045091"/>
    <w:rsid w:val="000450D6"/>
    <w:rsid w:val="000451F3"/>
    <w:rsid w:val="0004595D"/>
    <w:rsid w:val="00046564"/>
    <w:rsid w:val="00047C4D"/>
    <w:rsid w:val="00050D91"/>
    <w:rsid w:val="00051066"/>
    <w:rsid w:val="00051DDD"/>
    <w:rsid w:val="00052056"/>
    <w:rsid w:val="000522AE"/>
    <w:rsid w:val="00052339"/>
    <w:rsid w:val="000523A4"/>
    <w:rsid w:val="000524F3"/>
    <w:rsid w:val="00052CBA"/>
    <w:rsid w:val="00053079"/>
    <w:rsid w:val="000535CE"/>
    <w:rsid w:val="0005470D"/>
    <w:rsid w:val="00054AB0"/>
    <w:rsid w:val="00055195"/>
    <w:rsid w:val="00055281"/>
    <w:rsid w:val="000554CA"/>
    <w:rsid w:val="00055537"/>
    <w:rsid w:val="000563EA"/>
    <w:rsid w:val="000568BB"/>
    <w:rsid w:val="00056963"/>
    <w:rsid w:val="000576DF"/>
    <w:rsid w:val="00057AD2"/>
    <w:rsid w:val="00057C76"/>
    <w:rsid w:val="00060776"/>
    <w:rsid w:val="0006194F"/>
    <w:rsid w:val="00062345"/>
    <w:rsid w:val="00062CF7"/>
    <w:rsid w:val="00063E08"/>
    <w:rsid w:val="000656CD"/>
    <w:rsid w:val="00066101"/>
    <w:rsid w:val="00066A93"/>
    <w:rsid w:val="00066CDE"/>
    <w:rsid w:val="00067627"/>
    <w:rsid w:val="000676C8"/>
    <w:rsid w:val="00070767"/>
    <w:rsid w:val="00070C78"/>
    <w:rsid w:val="00070DAF"/>
    <w:rsid w:val="00071021"/>
    <w:rsid w:val="000715F8"/>
    <w:rsid w:val="000723BD"/>
    <w:rsid w:val="00072BC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BCC"/>
    <w:rsid w:val="00081192"/>
    <w:rsid w:val="00081D66"/>
    <w:rsid w:val="0008380D"/>
    <w:rsid w:val="00083B20"/>
    <w:rsid w:val="000843F9"/>
    <w:rsid w:val="00084450"/>
    <w:rsid w:val="00084528"/>
    <w:rsid w:val="00084CCA"/>
    <w:rsid w:val="0008589D"/>
    <w:rsid w:val="00086CC9"/>
    <w:rsid w:val="00086DA1"/>
    <w:rsid w:val="00086E63"/>
    <w:rsid w:val="00087176"/>
    <w:rsid w:val="0008717B"/>
    <w:rsid w:val="00087FDD"/>
    <w:rsid w:val="00090AA2"/>
    <w:rsid w:val="00090CDC"/>
    <w:rsid w:val="00091F04"/>
    <w:rsid w:val="00092092"/>
    <w:rsid w:val="000923BD"/>
    <w:rsid w:val="000925DB"/>
    <w:rsid w:val="000927EF"/>
    <w:rsid w:val="00092E64"/>
    <w:rsid w:val="00092FD9"/>
    <w:rsid w:val="000933AF"/>
    <w:rsid w:val="0009380B"/>
    <w:rsid w:val="00093A11"/>
    <w:rsid w:val="00093B33"/>
    <w:rsid w:val="00094F7F"/>
    <w:rsid w:val="0009599B"/>
    <w:rsid w:val="00095BA6"/>
    <w:rsid w:val="00095C20"/>
    <w:rsid w:val="00095DED"/>
    <w:rsid w:val="00096483"/>
    <w:rsid w:val="0009675F"/>
    <w:rsid w:val="0009710A"/>
    <w:rsid w:val="000972E2"/>
    <w:rsid w:val="000975A1"/>
    <w:rsid w:val="000977CB"/>
    <w:rsid w:val="0009797B"/>
    <w:rsid w:val="00097FDA"/>
    <w:rsid w:val="000A01A7"/>
    <w:rsid w:val="000A0416"/>
    <w:rsid w:val="000A08D0"/>
    <w:rsid w:val="000A2988"/>
    <w:rsid w:val="000A2C24"/>
    <w:rsid w:val="000A35C8"/>
    <w:rsid w:val="000A3CD7"/>
    <w:rsid w:val="000A3FA5"/>
    <w:rsid w:val="000A40C3"/>
    <w:rsid w:val="000A4A2C"/>
    <w:rsid w:val="000A5CCF"/>
    <w:rsid w:val="000A5E67"/>
    <w:rsid w:val="000A5EA9"/>
    <w:rsid w:val="000A5F31"/>
    <w:rsid w:val="000A6166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8A"/>
    <w:rsid w:val="000B14B1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892"/>
    <w:rsid w:val="000B3A87"/>
    <w:rsid w:val="000B3B0C"/>
    <w:rsid w:val="000B3F71"/>
    <w:rsid w:val="000B42CF"/>
    <w:rsid w:val="000B44D8"/>
    <w:rsid w:val="000B4586"/>
    <w:rsid w:val="000B4A50"/>
    <w:rsid w:val="000B4C85"/>
    <w:rsid w:val="000B5542"/>
    <w:rsid w:val="000B5812"/>
    <w:rsid w:val="000B5B8D"/>
    <w:rsid w:val="000B5DB5"/>
    <w:rsid w:val="000B5EF3"/>
    <w:rsid w:val="000B6492"/>
    <w:rsid w:val="000B668C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1ADF"/>
    <w:rsid w:val="000C24A1"/>
    <w:rsid w:val="000C29FF"/>
    <w:rsid w:val="000C2AD8"/>
    <w:rsid w:val="000C35DE"/>
    <w:rsid w:val="000C3E58"/>
    <w:rsid w:val="000C4075"/>
    <w:rsid w:val="000C43B2"/>
    <w:rsid w:val="000C496C"/>
    <w:rsid w:val="000C4B0C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1025"/>
    <w:rsid w:val="000D1A7C"/>
    <w:rsid w:val="000D28A5"/>
    <w:rsid w:val="000D307E"/>
    <w:rsid w:val="000D354F"/>
    <w:rsid w:val="000D433F"/>
    <w:rsid w:val="000D44E8"/>
    <w:rsid w:val="000D470C"/>
    <w:rsid w:val="000D4BCB"/>
    <w:rsid w:val="000D50C8"/>
    <w:rsid w:val="000D60E8"/>
    <w:rsid w:val="000D6293"/>
    <w:rsid w:val="000D634A"/>
    <w:rsid w:val="000D67FF"/>
    <w:rsid w:val="000D6C91"/>
    <w:rsid w:val="000D7461"/>
    <w:rsid w:val="000D76AC"/>
    <w:rsid w:val="000D7BE3"/>
    <w:rsid w:val="000E0965"/>
    <w:rsid w:val="000E1441"/>
    <w:rsid w:val="000E2023"/>
    <w:rsid w:val="000E2175"/>
    <w:rsid w:val="000E2B5C"/>
    <w:rsid w:val="000E3941"/>
    <w:rsid w:val="000E5D1E"/>
    <w:rsid w:val="000E6774"/>
    <w:rsid w:val="000E6889"/>
    <w:rsid w:val="000E7AF7"/>
    <w:rsid w:val="000F139E"/>
    <w:rsid w:val="000F1487"/>
    <w:rsid w:val="000F2DA6"/>
    <w:rsid w:val="000F3184"/>
    <w:rsid w:val="000F505C"/>
    <w:rsid w:val="000F6B1C"/>
    <w:rsid w:val="000F6C47"/>
    <w:rsid w:val="000F728B"/>
    <w:rsid w:val="000F79D0"/>
    <w:rsid w:val="000F7B8B"/>
    <w:rsid w:val="000F7EC6"/>
    <w:rsid w:val="00100424"/>
    <w:rsid w:val="00100AE9"/>
    <w:rsid w:val="001010A0"/>
    <w:rsid w:val="001014FE"/>
    <w:rsid w:val="0010208D"/>
    <w:rsid w:val="00102F72"/>
    <w:rsid w:val="00103848"/>
    <w:rsid w:val="00103BDB"/>
    <w:rsid w:val="00103E28"/>
    <w:rsid w:val="00104704"/>
    <w:rsid w:val="00105B9A"/>
    <w:rsid w:val="001066C9"/>
    <w:rsid w:val="001070EF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2F9C"/>
    <w:rsid w:val="0011386B"/>
    <w:rsid w:val="001139C1"/>
    <w:rsid w:val="00113A89"/>
    <w:rsid w:val="001148B0"/>
    <w:rsid w:val="00115043"/>
    <w:rsid w:val="001151DA"/>
    <w:rsid w:val="001156A8"/>
    <w:rsid w:val="001156E0"/>
    <w:rsid w:val="00115712"/>
    <w:rsid w:val="001159D5"/>
    <w:rsid w:val="00115E29"/>
    <w:rsid w:val="00115F7D"/>
    <w:rsid w:val="00116916"/>
    <w:rsid w:val="00116D47"/>
    <w:rsid w:val="00116EEC"/>
    <w:rsid w:val="0011786D"/>
    <w:rsid w:val="00117CEA"/>
    <w:rsid w:val="00120A3B"/>
    <w:rsid w:val="00120D62"/>
    <w:rsid w:val="0012189F"/>
    <w:rsid w:val="00121F3E"/>
    <w:rsid w:val="00122464"/>
    <w:rsid w:val="00122748"/>
    <w:rsid w:val="00122EC2"/>
    <w:rsid w:val="001230CC"/>
    <w:rsid w:val="00123D34"/>
    <w:rsid w:val="00123D8D"/>
    <w:rsid w:val="00124369"/>
    <w:rsid w:val="00124504"/>
    <w:rsid w:val="001248D7"/>
    <w:rsid w:val="00124BD0"/>
    <w:rsid w:val="0012522D"/>
    <w:rsid w:val="001257FC"/>
    <w:rsid w:val="00125B56"/>
    <w:rsid w:val="00125C27"/>
    <w:rsid w:val="00125D2C"/>
    <w:rsid w:val="00127212"/>
    <w:rsid w:val="00127289"/>
    <w:rsid w:val="00127925"/>
    <w:rsid w:val="001303EE"/>
    <w:rsid w:val="00130426"/>
    <w:rsid w:val="00130939"/>
    <w:rsid w:val="00131327"/>
    <w:rsid w:val="00131B15"/>
    <w:rsid w:val="00131FB4"/>
    <w:rsid w:val="00132718"/>
    <w:rsid w:val="001328CF"/>
    <w:rsid w:val="00133180"/>
    <w:rsid w:val="00133A6E"/>
    <w:rsid w:val="001340BA"/>
    <w:rsid w:val="0013477D"/>
    <w:rsid w:val="00134CA6"/>
    <w:rsid w:val="00136041"/>
    <w:rsid w:val="00136425"/>
    <w:rsid w:val="001368BD"/>
    <w:rsid w:val="001368FE"/>
    <w:rsid w:val="00137332"/>
    <w:rsid w:val="00137997"/>
    <w:rsid w:val="00137D87"/>
    <w:rsid w:val="00140812"/>
    <w:rsid w:val="0014172E"/>
    <w:rsid w:val="001417D2"/>
    <w:rsid w:val="00141A81"/>
    <w:rsid w:val="00141AD4"/>
    <w:rsid w:val="00141C20"/>
    <w:rsid w:val="00141D0E"/>
    <w:rsid w:val="001425AF"/>
    <w:rsid w:val="0014309D"/>
    <w:rsid w:val="00143558"/>
    <w:rsid w:val="00143F2D"/>
    <w:rsid w:val="00144DBB"/>
    <w:rsid w:val="00144EBB"/>
    <w:rsid w:val="001460C9"/>
    <w:rsid w:val="001461FE"/>
    <w:rsid w:val="00146C58"/>
    <w:rsid w:val="0014742B"/>
    <w:rsid w:val="00147941"/>
    <w:rsid w:val="00147D47"/>
    <w:rsid w:val="00150CC1"/>
    <w:rsid w:val="00151369"/>
    <w:rsid w:val="00151EA7"/>
    <w:rsid w:val="00151F29"/>
    <w:rsid w:val="001524E2"/>
    <w:rsid w:val="00152CBD"/>
    <w:rsid w:val="001539B5"/>
    <w:rsid w:val="0015468F"/>
    <w:rsid w:val="00154D9B"/>
    <w:rsid w:val="00154FCE"/>
    <w:rsid w:val="001553FD"/>
    <w:rsid w:val="001555EE"/>
    <w:rsid w:val="00156837"/>
    <w:rsid w:val="00156E2F"/>
    <w:rsid w:val="001574F3"/>
    <w:rsid w:val="00157651"/>
    <w:rsid w:val="00157862"/>
    <w:rsid w:val="001578B7"/>
    <w:rsid w:val="00157C7B"/>
    <w:rsid w:val="00160A71"/>
    <w:rsid w:val="00160C0B"/>
    <w:rsid w:val="00161950"/>
    <w:rsid w:val="00161E5C"/>
    <w:rsid w:val="00162245"/>
    <w:rsid w:val="00163826"/>
    <w:rsid w:val="00163E50"/>
    <w:rsid w:val="001648BF"/>
    <w:rsid w:val="00165091"/>
    <w:rsid w:val="00165CAF"/>
    <w:rsid w:val="00166BD7"/>
    <w:rsid w:val="001670E8"/>
    <w:rsid w:val="00167115"/>
    <w:rsid w:val="00167905"/>
    <w:rsid w:val="00167BD3"/>
    <w:rsid w:val="00167D0E"/>
    <w:rsid w:val="00170BFF"/>
    <w:rsid w:val="00170CC6"/>
    <w:rsid w:val="0017140A"/>
    <w:rsid w:val="001716DA"/>
    <w:rsid w:val="00171921"/>
    <w:rsid w:val="00171F24"/>
    <w:rsid w:val="00172038"/>
    <w:rsid w:val="0017240B"/>
    <w:rsid w:val="00172957"/>
    <w:rsid w:val="001733FF"/>
    <w:rsid w:val="001736E1"/>
    <w:rsid w:val="00174800"/>
    <w:rsid w:val="00174976"/>
    <w:rsid w:val="001754E1"/>
    <w:rsid w:val="00175D2C"/>
    <w:rsid w:val="00175E92"/>
    <w:rsid w:val="00176356"/>
    <w:rsid w:val="0017639F"/>
    <w:rsid w:val="0017652E"/>
    <w:rsid w:val="001767E6"/>
    <w:rsid w:val="001768FF"/>
    <w:rsid w:val="00176982"/>
    <w:rsid w:val="00177650"/>
    <w:rsid w:val="00177985"/>
    <w:rsid w:val="00177D64"/>
    <w:rsid w:val="00177EC9"/>
    <w:rsid w:val="00177F50"/>
    <w:rsid w:val="001803AC"/>
    <w:rsid w:val="0018056C"/>
    <w:rsid w:val="001814E4"/>
    <w:rsid w:val="00181ECE"/>
    <w:rsid w:val="00181EE3"/>
    <w:rsid w:val="00182166"/>
    <w:rsid w:val="001828BB"/>
    <w:rsid w:val="0018395C"/>
    <w:rsid w:val="00184109"/>
    <w:rsid w:val="0018433D"/>
    <w:rsid w:val="001844C7"/>
    <w:rsid w:val="0018452A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12"/>
    <w:rsid w:val="00187A3D"/>
    <w:rsid w:val="00190472"/>
    <w:rsid w:val="001911EC"/>
    <w:rsid w:val="00192D1A"/>
    <w:rsid w:val="0019323D"/>
    <w:rsid w:val="00193550"/>
    <w:rsid w:val="00193D37"/>
    <w:rsid w:val="0019417E"/>
    <w:rsid w:val="001943AC"/>
    <w:rsid w:val="00195C7F"/>
    <w:rsid w:val="00197311"/>
    <w:rsid w:val="001A0E1F"/>
    <w:rsid w:val="001A0F44"/>
    <w:rsid w:val="001A0F97"/>
    <w:rsid w:val="001A1BE3"/>
    <w:rsid w:val="001A2A06"/>
    <w:rsid w:val="001A2B46"/>
    <w:rsid w:val="001A2B9A"/>
    <w:rsid w:val="001A37E3"/>
    <w:rsid w:val="001A3E6C"/>
    <w:rsid w:val="001A4278"/>
    <w:rsid w:val="001A449B"/>
    <w:rsid w:val="001A62A5"/>
    <w:rsid w:val="001A7C61"/>
    <w:rsid w:val="001A7ED0"/>
    <w:rsid w:val="001B0D2D"/>
    <w:rsid w:val="001B14E8"/>
    <w:rsid w:val="001B176D"/>
    <w:rsid w:val="001B1C20"/>
    <w:rsid w:val="001B1F0E"/>
    <w:rsid w:val="001B216A"/>
    <w:rsid w:val="001B2443"/>
    <w:rsid w:val="001B2612"/>
    <w:rsid w:val="001B2D39"/>
    <w:rsid w:val="001B3DC4"/>
    <w:rsid w:val="001B4AC3"/>
    <w:rsid w:val="001B5108"/>
    <w:rsid w:val="001B53D1"/>
    <w:rsid w:val="001B5A9B"/>
    <w:rsid w:val="001B6F36"/>
    <w:rsid w:val="001B76BB"/>
    <w:rsid w:val="001B7D1E"/>
    <w:rsid w:val="001C08D2"/>
    <w:rsid w:val="001C1208"/>
    <w:rsid w:val="001C134A"/>
    <w:rsid w:val="001C14A8"/>
    <w:rsid w:val="001C24D0"/>
    <w:rsid w:val="001C2D2A"/>
    <w:rsid w:val="001C3284"/>
    <w:rsid w:val="001C3795"/>
    <w:rsid w:val="001C48BA"/>
    <w:rsid w:val="001C49D7"/>
    <w:rsid w:val="001C4E00"/>
    <w:rsid w:val="001C5F8E"/>
    <w:rsid w:val="001C692A"/>
    <w:rsid w:val="001C6D71"/>
    <w:rsid w:val="001C77B6"/>
    <w:rsid w:val="001C7BA9"/>
    <w:rsid w:val="001D0720"/>
    <w:rsid w:val="001D0D28"/>
    <w:rsid w:val="001D10AB"/>
    <w:rsid w:val="001D1730"/>
    <w:rsid w:val="001D1BA1"/>
    <w:rsid w:val="001D1C1E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7592"/>
    <w:rsid w:val="001D76D6"/>
    <w:rsid w:val="001D7B12"/>
    <w:rsid w:val="001D7D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AF7"/>
    <w:rsid w:val="001E3CD6"/>
    <w:rsid w:val="001E4A58"/>
    <w:rsid w:val="001E4CD0"/>
    <w:rsid w:val="001E4ED8"/>
    <w:rsid w:val="001E51AE"/>
    <w:rsid w:val="001E5212"/>
    <w:rsid w:val="001E5231"/>
    <w:rsid w:val="001E531A"/>
    <w:rsid w:val="001E5463"/>
    <w:rsid w:val="001E56F8"/>
    <w:rsid w:val="001E57E5"/>
    <w:rsid w:val="001E67ED"/>
    <w:rsid w:val="001E6E8A"/>
    <w:rsid w:val="001E71EE"/>
    <w:rsid w:val="001E7B80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4D7B"/>
    <w:rsid w:val="001F69E0"/>
    <w:rsid w:val="001F7D20"/>
    <w:rsid w:val="00200098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74DF"/>
    <w:rsid w:val="0020790F"/>
    <w:rsid w:val="002079FB"/>
    <w:rsid w:val="00207D44"/>
    <w:rsid w:val="00210210"/>
    <w:rsid w:val="0021052B"/>
    <w:rsid w:val="00210763"/>
    <w:rsid w:val="00210A28"/>
    <w:rsid w:val="00210BC1"/>
    <w:rsid w:val="00211076"/>
    <w:rsid w:val="002112BA"/>
    <w:rsid w:val="00211341"/>
    <w:rsid w:val="002119DF"/>
    <w:rsid w:val="00212962"/>
    <w:rsid w:val="00213030"/>
    <w:rsid w:val="002132E6"/>
    <w:rsid w:val="00213B0E"/>
    <w:rsid w:val="00213D1A"/>
    <w:rsid w:val="00215DFA"/>
    <w:rsid w:val="00215FDF"/>
    <w:rsid w:val="002166A5"/>
    <w:rsid w:val="002169DD"/>
    <w:rsid w:val="00216E00"/>
    <w:rsid w:val="00216E5C"/>
    <w:rsid w:val="00217603"/>
    <w:rsid w:val="002176B9"/>
    <w:rsid w:val="002179F1"/>
    <w:rsid w:val="00217B73"/>
    <w:rsid w:val="00217EF4"/>
    <w:rsid w:val="00220508"/>
    <w:rsid w:val="00220F6D"/>
    <w:rsid w:val="0022113D"/>
    <w:rsid w:val="002211C2"/>
    <w:rsid w:val="002218E7"/>
    <w:rsid w:val="00221A61"/>
    <w:rsid w:val="00222144"/>
    <w:rsid w:val="002225D5"/>
    <w:rsid w:val="002248F3"/>
    <w:rsid w:val="00224993"/>
    <w:rsid w:val="00225C3B"/>
    <w:rsid w:val="0022631D"/>
    <w:rsid w:val="002275AE"/>
    <w:rsid w:val="002276C7"/>
    <w:rsid w:val="00227858"/>
    <w:rsid w:val="00230580"/>
    <w:rsid w:val="00230A60"/>
    <w:rsid w:val="00230DE9"/>
    <w:rsid w:val="00231F78"/>
    <w:rsid w:val="00232411"/>
    <w:rsid w:val="0023256A"/>
    <w:rsid w:val="00232A26"/>
    <w:rsid w:val="00232CAE"/>
    <w:rsid w:val="0023340C"/>
    <w:rsid w:val="0023360E"/>
    <w:rsid w:val="00233D45"/>
    <w:rsid w:val="00234128"/>
    <w:rsid w:val="00234373"/>
    <w:rsid w:val="00234441"/>
    <w:rsid w:val="00234696"/>
    <w:rsid w:val="00235AEB"/>
    <w:rsid w:val="0023761A"/>
    <w:rsid w:val="002377D9"/>
    <w:rsid w:val="002379FA"/>
    <w:rsid w:val="00237E36"/>
    <w:rsid w:val="00240202"/>
    <w:rsid w:val="00241491"/>
    <w:rsid w:val="0024172A"/>
    <w:rsid w:val="002430A9"/>
    <w:rsid w:val="00243245"/>
    <w:rsid w:val="00243A0E"/>
    <w:rsid w:val="00243EDB"/>
    <w:rsid w:val="002447CE"/>
    <w:rsid w:val="002449FA"/>
    <w:rsid w:val="00244A8D"/>
    <w:rsid w:val="00244FC3"/>
    <w:rsid w:val="002455E1"/>
    <w:rsid w:val="00245F2C"/>
    <w:rsid w:val="0024644F"/>
    <w:rsid w:val="0024675F"/>
    <w:rsid w:val="0024678F"/>
    <w:rsid w:val="0024796D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588"/>
    <w:rsid w:val="00254B1A"/>
    <w:rsid w:val="00254DE0"/>
    <w:rsid w:val="00254E0B"/>
    <w:rsid w:val="00254EDE"/>
    <w:rsid w:val="00255570"/>
    <w:rsid w:val="002561A3"/>
    <w:rsid w:val="0025623D"/>
    <w:rsid w:val="002565FB"/>
    <w:rsid w:val="00256A26"/>
    <w:rsid w:val="00256B5A"/>
    <w:rsid w:val="00256BC8"/>
    <w:rsid w:val="00260C8B"/>
    <w:rsid w:val="002619C5"/>
    <w:rsid w:val="00261B77"/>
    <w:rsid w:val="0026218F"/>
    <w:rsid w:val="0026257F"/>
    <w:rsid w:val="0026296E"/>
    <w:rsid w:val="00262B39"/>
    <w:rsid w:val="00263351"/>
    <w:rsid w:val="00263840"/>
    <w:rsid w:val="00263CC3"/>
    <w:rsid w:val="00264449"/>
    <w:rsid w:val="00264736"/>
    <w:rsid w:val="00264A31"/>
    <w:rsid w:val="00264C32"/>
    <w:rsid w:val="00267262"/>
    <w:rsid w:val="002675FB"/>
    <w:rsid w:val="002701DD"/>
    <w:rsid w:val="0027047A"/>
    <w:rsid w:val="002705F8"/>
    <w:rsid w:val="002710FD"/>
    <w:rsid w:val="00271127"/>
    <w:rsid w:val="0027153F"/>
    <w:rsid w:val="00271AC4"/>
    <w:rsid w:val="002730F7"/>
    <w:rsid w:val="00273225"/>
    <w:rsid w:val="00273275"/>
    <w:rsid w:val="0027463E"/>
    <w:rsid w:val="0027635F"/>
    <w:rsid w:val="002768E4"/>
    <w:rsid w:val="00276E87"/>
    <w:rsid w:val="0027718D"/>
    <w:rsid w:val="002773E3"/>
    <w:rsid w:val="002802D7"/>
    <w:rsid w:val="00281FA6"/>
    <w:rsid w:val="0028288C"/>
    <w:rsid w:val="002829FA"/>
    <w:rsid w:val="0028326D"/>
    <w:rsid w:val="00283270"/>
    <w:rsid w:val="00283486"/>
    <w:rsid w:val="002852B0"/>
    <w:rsid w:val="00285544"/>
    <w:rsid w:val="00287BE3"/>
    <w:rsid w:val="00290380"/>
    <w:rsid w:val="0029157B"/>
    <w:rsid w:val="0029161C"/>
    <w:rsid w:val="00292048"/>
    <w:rsid w:val="00292263"/>
    <w:rsid w:val="00292A18"/>
    <w:rsid w:val="00292C2B"/>
    <w:rsid w:val="002941E3"/>
    <w:rsid w:val="002968A2"/>
    <w:rsid w:val="002978F8"/>
    <w:rsid w:val="00297BAB"/>
    <w:rsid w:val="002A086A"/>
    <w:rsid w:val="002A0E46"/>
    <w:rsid w:val="002A1816"/>
    <w:rsid w:val="002A2F05"/>
    <w:rsid w:val="002A3CFB"/>
    <w:rsid w:val="002A476C"/>
    <w:rsid w:val="002A4F65"/>
    <w:rsid w:val="002A5769"/>
    <w:rsid w:val="002A7981"/>
    <w:rsid w:val="002A7E50"/>
    <w:rsid w:val="002B022D"/>
    <w:rsid w:val="002B0328"/>
    <w:rsid w:val="002B08B9"/>
    <w:rsid w:val="002B0C2C"/>
    <w:rsid w:val="002B0EDC"/>
    <w:rsid w:val="002B12D5"/>
    <w:rsid w:val="002B29C2"/>
    <w:rsid w:val="002B2AC7"/>
    <w:rsid w:val="002B2BED"/>
    <w:rsid w:val="002B3B7F"/>
    <w:rsid w:val="002B523A"/>
    <w:rsid w:val="002B56FB"/>
    <w:rsid w:val="002B5EB2"/>
    <w:rsid w:val="002B6098"/>
    <w:rsid w:val="002B6451"/>
    <w:rsid w:val="002B70A8"/>
    <w:rsid w:val="002B710C"/>
    <w:rsid w:val="002B72BD"/>
    <w:rsid w:val="002B7716"/>
    <w:rsid w:val="002B7C0E"/>
    <w:rsid w:val="002C0991"/>
    <w:rsid w:val="002C100E"/>
    <w:rsid w:val="002C1AFA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667F"/>
    <w:rsid w:val="002C69F6"/>
    <w:rsid w:val="002C77CD"/>
    <w:rsid w:val="002D01AA"/>
    <w:rsid w:val="002D1752"/>
    <w:rsid w:val="002D2886"/>
    <w:rsid w:val="002D2D14"/>
    <w:rsid w:val="002D30CD"/>
    <w:rsid w:val="002D31D2"/>
    <w:rsid w:val="002D344E"/>
    <w:rsid w:val="002D36E7"/>
    <w:rsid w:val="002D4706"/>
    <w:rsid w:val="002D4726"/>
    <w:rsid w:val="002D48BF"/>
    <w:rsid w:val="002D59D1"/>
    <w:rsid w:val="002D60BD"/>
    <w:rsid w:val="002D62C2"/>
    <w:rsid w:val="002D6949"/>
    <w:rsid w:val="002D6DE6"/>
    <w:rsid w:val="002D7180"/>
    <w:rsid w:val="002D7446"/>
    <w:rsid w:val="002D7D4F"/>
    <w:rsid w:val="002E0022"/>
    <w:rsid w:val="002E0758"/>
    <w:rsid w:val="002E0B8D"/>
    <w:rsid w:val="002E37B8"/>
    <w:rsid w:val="002E386D"/>
    <w:rsid w:val="002E5090"/>
    <w:rsid w:val="002E5598"/>
    <w:rsid w:val="002E5F2F"/>
    <w:rsid w:val="002E6A41"/>
    <w:rsid w:val="002E71D5"/>
    <w:rsid w:val="002E776D"/>
    <w:rsid w:val="002E79F8"/>
    <w:rsid w:val="002E7E18"/>
    <w:rsid w:val="002E7F11"/>
    <w:rsid w:val="002F022B"/>
    <w:rsid w:val="002F0511"/>
    <w:rsid w:val="002F0F7C"/>
    <w:rsid w:val="002F1A08"/>
    <w:rsid w:val="002F1C55"/>
    <w:rsid w:val="002F23A1"/>
    <w:rsid w:val="002F2480"/>
    <w:rsid w:val="002F27A9"/>
    <w:rsid w:val="002F2E7C"/>
    <w:rsid w:val="002F3148"/>
    <w:rsid w:val="002F34EC"/>
    <w:rsid w:val="002F35ED"/>
    <w:rsid w:val="002F38DD"/>
    <w:rsid w:val="002F3B6F"/>
    <w:rsid w:val="002F521C"/>
    <w:rsid w:val="002F5285"/>
    <w:rsid w:val="002F58AC"/>
    <w:rsid w:val="002F5CA1"/>
    <w:rsid w:val="002F715A"/>
    <w:rsid w:val="002F7674"/>
    <w:rsid w:val="002F7F3A"/>
    <w:rsid w:val="0030062C"/>
    <w:rsid w:val="003006E1"/>
    <w:rsid w:val="003015DF"/>
    <w:rsid w:val="003028F8"/>
    <w:rsid w:val="00302C8C"/>
    <w:rsid w:val="00303262"/>
    <w:rsid w:val="00303403"/>
    <w:rsid w:val="0030346B"/>
    <w:rsid w:val="00303B90"/>
    <w:rsid w:val="003048B7"/>
    <w:rsid w:val="00304A33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2372"/>
    <w:rsid w:val="00312803"/>
    <w:rsid w:val="00312B70"/>
    <w:rsid w:val="00312E80"/>
    <w:rsid w:val="00313589"/>
    <w:rsid w:val="00313AEA"/>
    <w:rsid w:val="00314191"/>
    <w:rsid w:val="00314B30"/>
    <w:rsid w:val="003150A0"/>
    <w:rsid w:val="0031590D"/>
    <w:rsid w:val="00315DBC"/>
    <w:rsid w:val="00316BF1"/>
    <w:rsid w:val="00317078"/>
    <w:rsid w:val="00317876"/>
    <w:rsid w:val="00317A6C"/>
    <w:rsid w:val="0032006A"/>
    <w:rsid w:val="00321809"/>
    <w:rsid w:val="00321B2E"/>
    <w:rsid w:val="00321DED"/>
    <w:rsid w:val="00321F52"/>
    <w:rsid w:val="0032242B"/>
    <w:rsid w:val="003226D5"/>
    <w:rsid w:val="003228AB"/>
    <w:rsid w:val="00322C6D"/>
    <w:rsid w:val="00323685"/>
    <w:rsid w:val="003237B8"/>
    <w:rsid w:val="0032396D"/>
    <w:rsid w:val="00323E73"/>
    <w:rsid w:val="00324A91"/>
    <w:rsid w:val="003250F6"/>
    <w:rsid w:val="00325FDA"/>
    <w:rsid w:val="00326241"/>
    <w:rsid w:val="00326893"/>
    <w:rsid w:val="003274D5"/>
    <w:rsid w:val="00327D95"/>
    <w:rsid w:val="0033183B"/>
    <w:rsid w:val="003318AE"/>
    <w:rsid w:val="00331A46"/>
    <w:rsid w:val="003320A1"/>
    <w:rsid w:val="00333EB7"/>
    <w:rsid w:val="003349C5"/>
    <w:rsid w:val="0033538C"/>
    <w:rsid w:val="00335B65"/>
    <w:rsid w:val="00335C0C"/>
    <w:rsid w:val="003362DF"/>
    <w:rsid w:val="00336FCD"/>
    <w:rsid w:val="00337086"/>
    <w:rsid w:val="003372FB"/>
    <w:rsid w:val="0033791B"/>
    <w:rsid w:val="003405AD"/>
    <w:rsid w:val="00340AE5"/>
    <w:rsid w:val="00340E78"/>
    <w:rsid w:val="0034112B"/>
    <w:rsid w:val="003419FC"/>
    <w:rsid w:val="00341B24"/>
    <w:rsid w:val="0034310E"/>
    <w:rsid w:val="0034339F"/>
    <w:rsid w:val="00343EA0"/>
    <w:rsid w:val="00343F1A"/>
    <w:rsid w:val="003443BC"/>
    <w:rsid w:val="00344C48"/>
    <w:rsid w:val="00345632"/>
    <w:rsid w:val="00345FF0"/>
    <w:rsid w:val="00346282"/>
    <w:rsid w:val="003464EF"/>
    <w:rsid w:val="00347073"/>
    <w:rsid w:val="003477AD"/>
    <w:rsid w:val="00347DAD"/>
    <w:rsid w:val="003503D4"/>
    <w:rsid w:val="003508E5"/>
    <w:rsid w:val="00350954"/>
    <w:rsid w:val="00350C79"/>
    <w:rsid w:val="00351252"/>
    <w:rsid w:val="00351C73"/>
    <w:rsid w:val="00351CC0"/>
    <w:rsid w:val="00352819"/>
    <w:rsid w:val="003530E3"/>
    <w:rsid w:val="00353F11"/>
    <w:rsid w:val="0035400D"/>
    <w:rsid w:val="00354098"/>
    <w:rsid w:val="003550B0"/>
    <w:rsid w:val="00355A88"/>
    <w:rsid w:val="00355A89"/>
    <w:rsid w:val="00356953"/>
    <w:rsid w:val="00356B8D"/>
    <w:rsid w:val="00357549"/>
    <w:rsid w:val="003606DE"/>
    <w:rsid w:val="00360740"/>
    <w:rsid w:val="003609A7"/>
    <w:rsid w:val="003615B0"/>
    <w:rsid w:val="003617DA"/>
    <w:rsid w:val="00361A03"/>
    <w:rsid w:val="00362A0C"/>
    <w:rsid w:val="00362BD7"/>
    <w:rsid w:val="0036369A"/>
    <w:rsid w:val="00363813"/>
    <w:rsid w:val="00363EDA"/>
    <w:rsid w:val="003645D3"/>
    <w:rsid w:val="00364C19"/>
    <w:rsid w:val="00364D98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EC4"/>
    <w:rsid w:val="003720F0"/>
    <w:rsid w:val="00373006"/>
    <w:rsid w:val="003733D6"/>
    <w:rsid w:val="003740C4"/>
    <w:rsid w:val="00374DBE"/>
    <w:rsid w:val="00374E53"/>
    <w:rsid w:val="00375409"/>
    <w:rsid w:val="0037587C"/>
    <w:rsid w:val="00375BEE"/>
    <w:rsid w:val="00375EF6"/>
    <w:rsid w:val="003760DC"/>
    <w:rsid w:val="003763D1"/>
    <w:rsid w:val="003777D6"/>
    <w:rsid w:val="00381102"/>
    <w:rsid w:val="0038147B"/>
    <w:rsid w:val="00381826"/>
    <w:rsid w:val="003825ED"/>
    <w:rsid w:val="00383087"/>
    <w:rsid w:val="003835CE"/>
    <w:rsid w:val="00383825"/>
    <w:rsid w:val="00383B52"/>
    <w:rsid w:val="00383E0E"/>
    <w:rsid w:val="00384D14"/>
    <w:rsid w:val="00385303"/>
    <w:rsid w:val="00385397"/>
    <w:rsid w:val="003860E7"/>
    <w:rsid w:val="0038640C"/>
    <w:rsid w:val="003879CC"/>
    <w:rsid w:val="00387CDB"/>
    <w:rsid w:val="00390AF1"/>
    <w:rsid w:val="00391BEC"/>
    <w:rsid w:val="00391C7D"/>
    <w:rsid w:val="00392454"/>
    <w:rsid w:val="00392B39"/>
    <w:rsid w:val="003933A7"/>
    <w:rsid w:val="003935CF"/>
    <w:rsid w:val="00393E05"/>
    <w:rsid w:val="0039424E"/>
    <w:rsid w:val="00394379"/>
    <w:rsid w:val="0039458B"/>
    <w:rsid w:val="003947CC"/>
    <w:rsid w:val="00396A48"/>
    <w:rsid w:val="00397EF8"/>
    <w:rsid w:val="003A00E0"/>
    <w:rsid w:val="003A03DF"/>
    <w:rsid w:val="003A1A46"/>
    <w:rsid w:val="003A2169"/>
    <w:rsid w:val="003A262C"/>
    <w:rsid w:val="003A2830"/>
    <w:rsid w:val="003A38E6"/>
    <w:rsid w:val="003A403C"/>
    <w:rsid w:val="003A4FC4"/>
    <w:rsid w:val="003A5754"/>
    <w:rsid w:val="003A5A74"/>
    <w:rsid w:val="003A62E7"/>
    <w:rsid w:val="003A64E7"/>
    <w:rsid w:val="003A73A2"/>
    <w:rsid w:val="003A794C"/>
    <w:rsid w:val="003B0446"/>
    <w:rsid w:val="003B09A8"/>
    <w:rsid w:val="003B0FD6"/>
    <w:rsid w:val="003B101C"/>
    <w:rsid w:val="003B12DE"/>
    <w:rsid w:val="003B19F8"/>
    <w:rsid w:val="003B1DFA"/>
    <w:rsid w:val="003B2C81"/>
    <w:rsid w:val="003B3480"/>
    <w:rsid w:val="003B3B85"/>
    <w:rsid w:val="003B44C8"/>
    <w:rsid w:val="003B4AE0"/>
    <w:rsid w:val="003B4F1B"/>
    <w:rsid w:val="003B615A"/>
    <w:rsid w:val="003B6B97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4E91"/>
    <w:rsid w:val="003C50AC"/>
    <w:rsid w:val="003C518D"/>
    <w:rsid w:val="003C5F25"/>
    <w:rsid w:val="003C655F"/>
    <w:rsid w:val="003C6FA5"/>
    <w:rsid w:val="003D0514"/>
    <w:rsid w:val="003D0637"/>
    <w:rsid w:val="003D0991"/>
    <w:rsid w:val="003D0E05"/>
    <w:rsid w:val="003D0ED3"/>
    <w:rsid w:val="003D10F0"/>
    <w:rsid w:val="003D15BC"/>
    <w:rsid w:val="003D1996"/>
    <w:rsid w:val="003D2272"/>
    <w:rsid w:val="003D26FB"/>
    <w:rsid w:val="003D37B2"/>
    <w:rsid w:val="003D3B4D"/>
    <w:rsid w:val="003D46F5"/>
    <w:rsid w:val="003D4DCA"/>
    <w:rsid w:val="003D5DF6"/>
    <w:rsid w:val="003D607B"/>
    <w:rsid w:val="003D6EBF"/>
    <w:rsid w:val="003D77B5"/>
    <w:rsid w:val="003D7E3B"/>
    <w:rsid w:val="003E0489"/>
    <w:rsid w:val="003E171B"/>
    <w:rsid w:val="003E1E5C"/>
    <w:rsid w:val="003E2615"/>
    <w:rsid w:val="003E30B0"/>
    <w:rsid w:val="003E31AA"/>
    <w:rsid w:val="003E4337"/>
    <w:rsid w:val="003E4504"/>
    <w:rsid w:val="003E4AED"/>
    <w:rsid w:val="003E4B0D"/>
    <w:rsid w:val="003E5702"/>
    <w:rsid w:val="003E58A8"/>
    <w:rsid w:val="003E5FB4"/>
    <w:rsid w:val="003E642A"/>
    <w:rsid w:val="003E6A82"/>
    <w:rsid w:val="003E706A"/>
    <w:rsid w:val="003E7757"/>
    <w:rsid w:val="003E7F7E"/>
    <w:rsid w:val="003F080E"/>
    <w:rsid w:val="003F1576"/>
    <w:rsid w:val="003F1580"/>
    <w:rsid w:val="003F2BEF"/>
    <w:rsid w:val="003F388F"/>
    <w:rsid w:val="003F411E"/>
    <w:rsid w:val="003F4F9B"/>
    <w:rsid w:val="003F5007"/>
    <w:rsid w:val="003F5315"/>
    <w:rsid w:val="003F5524"/>
    <w:rsid w:val="003F5B36"/>
    <w:rsid w:val="003F5FED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A81"/>
    <w:rsid w:val="00401C5A"/>
    <w:rsid w:val="00401E38"/>
    <w:rsid w:val="004026BF"/>
    <w:rsid w:val="00402AF5"/>
    <w:rsid w:val="00403B59"/>
    <w:rsid w:val="0040421A"/>
    <w:rsid w:val="004049D6"/>
    <w:rsid w:val="00404DCD"/>
    <w:rsid w:val="00404FE4"/>
    <w:rsid w:val="004055DA"/>
    <w:rsid w:val="004056BC"/>
    <w:rsid w:val="0040659B"/>
    <w:rsid w:val="004065DE"/>
    <w:rsid w:val="0040797C"/>
    <w:rsid w:val="00407DCE"/>
    <w:rsid w:val="00410549"/>
    <w:rsid w:val="00410F10"/>
    <w:rsid w:val="00411450"/>
    <w:rsid w:val="00411530"/>
    <w:rsid w:val="00411678"/>
    <w:rsid w:val="004121F5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9D3"/>
    <w:rsid w:val="00417E8C"/>
    <w:rsid w:val="00420023"/>
    <w:rsid w:val="00420B53"/>
    <w:rsid w:val="00420B69"/>
    <w:rsid w:val="00420BBD"/>
    <w:rsid w:val="0042110F"/>
    <w:rsid w:val="004224BE"/>
    <w:rsid w:val="004228AC"/>
    <w:rsid w:val="00423C2D"/>
    <w:rsid w:val="00423D65"/>
    <w:rsid w:val="0042518A"/>
    <w:rsid w:val="0042672B"/>
    <w:rsid w:val="0042686E"/>
    <w:rsid w:val="00427136"/>
    <w:rsid w:val="00427B8C"/>
    <w:rsid w:val="00430C1F"/>
    <w:rsid w:val="00430C8A"/>
    <w:rsid w:val="0043373B"/>
    <w:rsid w:val="004337B0"/>
    <w:rsid w:val="00433DD6"/>
    <w:rsid w:val="004341F0"/>
    <w:rsid w:val="00434691"/>
    <w:rsid w:val="004346D5"/>
    <w:rsid w:val="00435246"/>
    <w:rsid w:val="00436FE2"/>
    <w:rsid w:val="004379B7"/>
    <w:rsid w:val="00437D45"/>
    <w:rsid w:val="00437D61"/>
    <w:rsid w:val="0044073E"/>
    <w:rsid w:val="00440966"/>
    <w:rsid w:val="00440C7F"/>
    <w:rsid w:val="00441196"/>
    <w:rsid w:val="00441AE2"/>
    <w:rsid w:val="00441B10"/>
    <w:rsid w:val="00441C1B"/>
    <w:rsid w:val="00442337"/>
    <w:rsid w:val="0044269C"/>
    <w:rsid w:val="00442B3A"/>
    <w:rsid w:val="004449B5"/>
    <w:rsid w:val="004455BB"/>
    <w:rsid w:val="00445A11"/>
    <w:rsid w:val="00445D70"/>
    <w:rsid w:val="004469EA"/>
    <w:rsid w:val="00446A23"/>
    <w:rsid w:val="004473E9"/>
    <w:rsid w:val="004478B6"/>
    <w:rsid w:val="004479CE"/>
    <w:rsid w:val="00447A13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4C4"/>
    <w:rsid w:val="00454B86"/>
    <w:rsid w:val="0045502A"/>
    <w:rsid w:val="00455360"/>
    <w:rsid w:val="004557B6"/>
    <w:rsid w:val="00455B40"/>
    <w:rsid w:val="00455C24"/>
    <w:rsid w:val="00455F70"/>
    <w:rsid w:val="004577E3"/>
    <w:rsid w:val="0045799C"/>
    <w:rsid w:val="00457F5F"/>
    <w:rsid w:val="004601AB"/>
    <w:rsid w:val="004604DE"/>
    <w:rsid w:val="00460A31"/>
    <w:rsid w:val="00460F88"/>
    <w:rsid w:val="00461978"/>
    <w:rsid w:val="004626CF"/>
    <w:rsid w:val="00463140"/>
    <w:rsid w:val="00463313"/>
    <w:rsid w:val="0046430D"/>
    <w:rsid w:val="00464E05"/>
    <w:rsid w:val="00464ED6"/>
    <w:rsid w:val="00465344"/>
    <w:rsid w:val="00466ADD"/>
    <w:rsid w:val="00466E0F"/>
    <w:rsid w:val="00467328"/>
    <w:rsid w:val="004674A0"/>
    <w:rsid w:val="004678D9"/>
    <w:rsid w:val="00467909"/>
    <w:rsid w:val="00467EC4"/>
    <w:rsid w:val="00470E8A"/>
    <w:rsid w:val="00470F92"/>
    <w:rsid w:val="00471526"/>
    <w:rsid w:val="004715FB"/>
    <w:rsid w:val="004718E8"/>
    <w:rsid w:val="00471B02"/>
    <w:rsid w:val="00471E73"/>
    <w:rsid w:val="0047207A"/>
    <w:rsid w:val="004728FC"/>
    <w:rsid w:val="00472A94"/>
    <w:rsid w:val="00472C35"/>
    <w:rsid w:val="0047354F"/>
    <w:rsid w:val="00475606"/>
    <w:rsid w:val="00475804"/>
    <w:rsid w:val="00475843"/>
    <w:rsid w:val="0047651C"/>
    <w:rsid w:val="00476F53"/>
    <w:rsid w:val="00477CAA"/>
    <w:rsid w:val="0048023F"/>
    <w:rsid w:val="004803C5"/>
    <w:rsid w:val="004806FE"/>
    <w:rsid w:val="004813AC"/>
    <w:rsid w:val="00482F4C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903A8"/>
    <w:rsid w:val="00490E1E"/>
    <w:rsid w:val="004911E8"/>
    <w:rsid w:val="00491564"/>
    <w:rsid w:val="00491D17"/>
    <w:rsid w:val="00492BA9"/>
    <w:rsid w:val="00492F82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75"/>
    <w:rsid w:val="004978E4"/>
    <w:rsid w:val="00497E94"/>
    <w:rsid w:val="004A0DD9"/>
    <w:rsid w:val="004A1645"/>
    <w:rsid w:val="004A2CB9"/>
    <w:rsid w:val="004A30AC"/>
    <w:rsid w:val="004A34AE"/>
    <w:rsid w:val="004A3D45"/>
    <w:rsid w:val="004A509F"/>
    <w:rsid w:val="004A617C"/>
    <w:rsid w:val="004A704E"/>
    <w:rsid w:val="004A747D"/>
    <w:rsid w:val="004B0700"/>
    <w:rsid w:val="004B0F96"/>
    <w:rsid w:val="004B115D"/>
    <w:rsid w:val="004B127E"/>
    <w:rsid w:val="004B1843"/>
    <w:rsid w:val="004B28A0"/>
    <w:rsid w:val="004B30D8"/>
    <w:rsid w:val="004B33BF"/>
    <w:rsid w:val="004B35D3"/>
    <w:rsid w:val="004B3893"/>
    <w:rsid w:val="004B3E03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712F"/>
    <w:rsid w:val="004B7144"/>
    <w:rsid w:val="004B7371"/>
    <w:rsid w:val="004B7A5C"/>
    <w:rsid w:val="004C09BC"/>
    <w:rsid w:val="004C0D0C"/>
    <w:rsid w:val="004C12FF"/>
    <w:rsid w:val="004C17A8"/>
    <w:rsid w:val="004C1D7D"/>
    <w:rsid w:val="004C1E5B"/>
    <w:rsid w:val="004C1F41"/>
    <w:rsid w:val="004C202D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7702"/>
    <w:rsid w:val="004C797D"/>
    <w:rsid w:val="004C7C17"/>
    <w:rsid w:val="004D02EA"/>
    <w:rsid w:val="004D0770"/>
    <w:rsid w:val="004D084D"/>
    <w:rsid w:val="004D0EF0"/>
    <w:rsid w:val="004D32AA"/>
    <w:rsid w:val="004D3716"/>
    <w:rsid w:val="004D45DE"/>
    <w:rsid w:val="004D4A4C"/>
    <w:rsid w:val="004D4FDF"/>
    <w:rsid w:val="004D5BA2"/>
    <w:rsid w:val="004D69F8"/>
    <w:rsid w:val="004D6BAC"/>
    <w:rsid w:val="004D6C0D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23"/>
    <w:rsid w:val="004E3E70"/>
    <w:rsid w:val="004E40B0"/>
    <w:rsid w:val="004E46D5"/>
    <w:rsid w:val="004E48EC"/>
    <w:rsid w:val="004E5B10"/>
    <w:rsid w:val="004E5EAB"/>
    <w:rsid w:val="004E5F35"/>
    <w:rsid w:val="004E7108"/>
    <w:rsid w:val="004E71ED"/>
    <w:rsid w:val="004E7FCA"/>
    <w:rsid w:val="004F04D4"/>
    <w:rsid w:val="004F0578"/>
    <w:rsid w:val="004F1985"/>
    <w:rsid w:val="004F2125"/>
    <w:rsid w:val="004F2FF1"/>
    <w:rsid w:val="004F3A46"/>
    <w:rsid w:val="004F464C"/>
    <w:rsid w:val="004F5174"/>
    <w:rsid w:val="004F5698"/>
    <w:rsid w:val="004F5A48"/>
    <w:rsid w:val="004F680E"/>
    <w:rsid w:val="004F6954"/>
    <w:rsid w:val="004F696D"/>
    <w:rsid w:val="004F6A81"/>
    <w:rsid w:val="004F6F61"/>
    <w:rsid w:val="004F7A14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9A5"/>
    <w:rsid w:val="0050334D"/>
    <w:rsid w:val="0050437E"/>
    <w:rsid w:val="00504832"/>
    <w:rsid w:val="00505587"/>
    <w:rsid w:val="00505851"/>
    <w:rsid w:val="005061B6"/>
    <w:rsid w:val="00506702"/>
    <w:rsid w:val="00506EE5"/>
    <w:rsid w:val="00507126"/>
    <w:rsid w:val="00507E6D"/>
    <w:rsid w:val="00507FFD"/>
    <w:rsid w:val="00510539"/>
    <w:rsid w:val="00510BBF"/>
    <w:rsid w:val="00511178"/>
    <w:rsid w:val="005120AD"/>
    <w:rsid w:val="00512572"/>
    <w:rsid w:val="005126CF"/>
    <w:rsid w:val="00512741"/>
    <w:rsid w:val="00512A89"/>
    <w:rsid w:val="00512DDE"/>
    <w:rsid w:val="00512EB2"/>
    <w:rsid w:val="005131F6"/>
    <w:rsid w:val="00513409"/>
    <w:rsid w:val="00513993"/>
    <w:rsid w:val="00513A61"/>
    <w:rsid w:val="00513A8B"/>
    <w:rsid w:val="00513C84"/>
    <w:rsid w:val="0051424D"/>
    <w:rsid w:val="005142D5"/>
    <w:rsid w:val="005143F1"/>
    <w:rsid w:val="0051458C"/>
    <w:rsid w:val="00515108"/>
    <w:rsid w:val="0051593F"/>
    <w:rsid w:val="005161FA"/>
    <w:rsid w:val="005163C5"/>
    <w:rsid w:val="005169E3"/>
    <w:rsid w:val="00517E5D"/>
    <w:rsid w:val="00520D23"/>
    <w:rsid w:val="00521418"/>
    <w:rsid w:val="005215EE"/>
    <w:rsid w:val="005232E6"/>
    <w:rsid w:val="0052368C"/>
    <w:rsid w:val="00523C92"/>
    <w:rsid w:val="00523EB3"/>
    <w:rsid w:val="005244BE"/>
    <w:rsid w:val="00524D01"/>
    <w:rsid w:val="005256AC"/>
    <w:rsid w:val="005256EB"/>
    <w:rsid w:val="00525799"/>
    <w:rsid w:val="0052581F"/>
    <w:rsid w:val="0052603A"/>
    <w:rsid w:val="005263B2"/>
    <w:rsid w:val="00526AAE"/>
    <w:rsid w:val="00526B7B"/>
    <w:rsid w:val="005300B6"/>
    <w:rsid w:val="00531F62"/>
    <w:rsid w:val="00532B21"/>
    <w:rsid w:val="00532D5F"/>
    <w:rsid w:val="00533068"/>
    <w:rsid w:val="0053345B"/>
    <w:rsid w:val="00533EA3"/>
    <w:rsid w:val="00534176"/>
    <w:rsid w:val="00534230"/>
    <w:rsid w:val="00534BB4"/>
    <w:rsid w:val="00535588"/>
    <w:rsid w:val="00535916"/>
    <w:rsid w:val="00535DD2"/>
    <w:rsid w:val="00536025"/>
    <w:rsid w:val="00536A06"/>
    <w:rsid w:val="00537163"/>
    <w:rsid w:val="0053717B"/>
    <w:rsid w:val="005372BF"/>
    <w:rsid w:val="0053732D"/>
    <w:rsid w:val="00537BAA"/>
    <w:rsid w:val="00537CC9"/>
    <w:rsid w:val="00537D03"/>
    <w:rsid w:val="005403F9"/>
    <w:rsid w:val="0054066D"/>
    <w:rsid w:val="005406E3"/>
    <w:rsid w:val="00541215"/>
    <w:rsid w:val="00542192"/>
    <w:rsid w:val="005423F1"/>
    <w:rsid w:val="00545068"/>
    <w:rsid w:val="005452A8"/>
    <w:rsid w:val="005452DB"/>
    <w:rsid w:val="00546033"/>
    <w:rsid w:val="00546200"/>
    <w:rsid w:val="005462AE"/>
    <w:rsid w:val="00546400"/>
    <w:rsid w:val="0054674E"/>
    <w:rsid w:val="005469EF"/>
    <w:rsid w:val="00546C6B"/>
    <w:rsid w:val="005478EC"/>
    <w:rsid w:val="00547C20"/>
    <w:rsid w:val="00547D12"/>
    <w:rsid w:val="0055092B"/>
    <w:rsid w:val="0055112A"/>
    <w:rsid w:val="005518D2"/>
    <w:rsid w:val="00551FBD"/>
    <w:rsid w:val="0055252A"/>
    <w:rsid w:val="00553491"/>
    <w:rsid w:val="0055361D"/>
    <w:rsid w:val="0055364A"/>
    <w:rsid w:val="0055510B"/>
    <w:rsid w:val="00555465"/>
    <w:rsid w:val="00555A38"/>
    <w:rsid w:val="00555BB7"/>
    <w:rsid w:val="00556338"/>
    <w:rsid w:val="0055637D"/>
    <w:rsid w:val="00556D64"/>
    <w:rsid w:val="005579C2"/>
    <w:rsid w:val="00560267"/>
    <w:rsid w:val="00560430"/>
    <w:rsid w:val="00560CC7"/>
    <w:rsid w:val="0056137A"/>
    <w:rsid w:val="00561998"/>
    <w:rsid w:val="00561B22"/>
    <w:rsid w:val="00561CDE"/>
    <w:rsid w:val="00562D39"/>
    <w:rsid w:val="00564363"/>
    <w:rsid w:val="005644C9"/>
    <w:rsid w:val="00564C00"/>
    <w:rsid w:val="0056543C"/>
    <w:rsid w:val="005655F5"/>
    <w:rsid w:val="00565BF2"/>
    <w:rsid w:val="00565C6A"/>
    <w:rsid w:val="00566210"/>
    <w:rsid w:val="00566DAC"/>
    <w:rsid w:val="00566E30"/>
    <w:rsid w:val="00567670"/>
    <w:rsid w:val="0056785B"/>
    <w:rsid w:val="00567A51"/>
    <w:rsid w:val="00567B8E"/>
    <w:rsid w:val="0057033C"/>
    <w:rsid w:val="0057076B"/>
    <w:rsid w:val="00571D3A"/>
    <w:rsid w:val="00572207"/>
    <w:rsid w:val="0057374B"/>
    <w:rsid w:val="00573BD1"/>
    <w:rsid w:val="00574119"/>
    <w:rsid w:val="0057411E"/>
    <w:rsid w:val="005742FE"/>
    <w:rsid w:val="0057475C"/>
    <w:rsid w:val="00574BFD"/>
    <w:rsid w:val="00574DC5"/>
    <w:rsid w:val="00575D48"/>
    <w:rsid w:val="005775AA"/>
    <w:rsid w:val="00577C28"/>
    <w:rsid w:val="00580D34"/>
    <w:rsid w:val="00581859"/>
    <w:rsid w:val="00581BAE"/>
    <w:rsid w:val="0058222A"/>
    <w:rsid w:val="005830D9"/>
    <w:rsid w:val="005841F7"/>
    <w:rsid w:val="00584C1D"/>
    <w:rsid w:val="00584C4E"/>
    <w:rsid w:val="00584D20"/>
    <w:rsid w:val="00584EEC"/>
    <w:rsid w:val="005854D2"/>
    <w:rsid w:val="00585D51"/>
    <w:rsid w:val="005860AC"/>
    <w:rsid w:val="00586470"/>
    <w:rsid w:val="00586BA7"/>
    <w:rsid w:val="00587896"/>
    <w:rsid w:val="005900F5"/>
    <w:rsid w:val="00590A1E"/>
    <w:rsid w:val="00591393"/>
    <w:rsid w:val="0059167F"/>
    <w:rsid w:val="005916CC"/>
    <w:rsid w:val="00591B5C"/>
    <w:rsid w:val="00591EFB"/>
    <w:rsid w:val="00592AA8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DCA"/>
    <w:rsid w:val="005A1906"/>
    <w:rsid w:val="005A21E6"/>
    <w:rsid w:val="005A2877"/>
    <w:rsid w:val="005A3032"/>
    <w:rsid w:val="005A48F4"/>
    <w:rsid w:val="005A52B2"/>
    <w:rsid w:val="005A570C"/>
    <w:rsid w:val="005A5A62"/>
    <w:rsid w:val="005A6899"/>
    <w:rsid w:val="005A74CD"/>
    <w:rsid w:val="005B09A9"/>
    <w:rsid w:val="005B0A0E"/>
    <w:rsid w:val="005B0C67"/>
    <w:rsid w:val="005B10E4"/>
    <w:rsid w:val="005B1235"/>
    <w:rsid w:val="005B238C"/>
    <w:rsid w:val="005B3F74"/>
    <w:rsid w:val="005B47BC"/>
    <w:rsid w:val="005B4D82"/>
    <w:rsid w:val="005B52B2"/>
    <w:rsid w:val="005B55A4"/>
    <w:rsid w:val="005B5B2C"/>
    <w:rsid w:val="005B64AB"/>
    <w:rsid w:val="005B655D"/>
    <w:rsid w:val="005B6F9C"/>
    <w:rsid w:val="005B70A9"/>
    <w:rsid w:val="005B71D4"/>
    <w:rsid w:val="005C026F"/>
    <w:rsid w:val="005C03AC"/>
    <w:rsid w:val="005C09F2"/>
    <w:rsid w:val="005C1116"/>
    <w:rsid w:val="005C13C9"/>
    <w:rsid w:val="005C17D6"/>
    <w:rsid w:val="005C18DB"/>
    <w:rsid w:val="005C219F"/>
    <w:rsid w:val="005C249F"/>
    <w:rsid w:val="005C2644"/>
    <w:rsid w:val="005C34F3"/>
    <w:rsid w:val="005C38D4"/>
    <w:rsid w:val="005C3B69"/>
    <w:rsid w:val="005C40BF"/>
    <w:rsid w:val="005C5F38"/>
    <w:rsid w:val="005C67B3"/>
    <w:rsid w:val="005C6F38"/>
    <w:rsid w:val="005C71D0"/>
    <w:rsid w:val="005D1643"/>
    <w:rsid w:val="005D22B5"/>
    <w:rsid w:val="005D2B91"/>
    <w:rsid w:val="005D2BAD"/>
    <w:rsid w:val="005D3292"/>
    <w:rsid w:val="005D34CD"/>
    <w:rsid w:val="005D41A0"/>
    <w:rsid w:val="005D4CD8"/>
    <w:rsid w:val="005D4F8D"/>
    <w:rsid w:val="005D5CAD"/>
    <w:rsid w:val="005D5DBF"/>
    <w:rsid w:val="005D656D"/>
    <w:rsid w:val="005D73D8"/>
    <w:rsid w:val="005E0FDF"/>
    <w:rsid w:val="005E11C3"/>
    <w:rsid w:val="005E1A79"/>
    <w:rsid w:val="005E1B40"/>
    <w:rsid w:val="005E2074"/>
    <w:rsid w:val="005E227D"/>
    <w:rsid w:val="005E2ADC"/>
    <w:rsid w:val="005E2D29"/>
    <w:rsid w:val="005E3468"/>
    <w:rsid w:val="005E3ECC"/>
    <w:rsid w:val="005E4304"/>
    <w:rsid w:val="005E43FD"/>
    <w:rsid w:val="005E4B66"/>
    <w:rsid w:val="005E5044"/>
    <w:rsid w:val="005E516B"/>
    <w:rsid w:val="005E529A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0F5F"/>
    <w:rsid w:val="005F1761"/>
    <w:rsid w:val="005F2CB4"/>
    <w:rsid w:val="005F359B"/>
    <w:rsid w:val="005F3E67"/>
    <w:rsid w:val="005F3EAF"/>
    <w:rsid w:val="005F4168"/>
    <w:rsid w:val="005F4228"/>
    <w:rsid w:val="005F47FD"/>
    <w:rsid w:val="005F485E"/>
    <w:rsid w:val="005F5258"/>
    <w:rsid w:val="005F567E"/>
    <w:rsid w:val="005F5789"/>
    <w:rsid w:val="005F6A5B"/>
    <w:rsid w:val="005F701E"/>
    <w:rsid w:val="005F712C"/>
    <w:rsid w:val="005F73DC"/>
    <w:rsid w:val="005F74B7"/>
    <w:rsid w:val="005F7971"/>
    <w:rsid w:val="006002D8"/>
    <w:rsid w:val="00600A09"/>
    <w:rsid w:val="00602032"/>
    <w:rsid w:val="0060255F"/>
    <w:rsid w:val="00602884"/>
    <w:rsid w:val="0060290F"/>
    <w:rsid w:val="006031C7"/>
    <w:rsid w:val="00603984"/>
    <w:rsid w:val="00604B45"/>
    <w:rsid w:val="0060513F"/>
    <w:rsid w:val="00606D1D"/>
    <w:rsid w:val="0060719C"/>
    <w:rsid w:val="00607399"/>
    <w:rsid w:val="00607A1D"/>
    <w:rsid w:val="00607A57"/>
    <w:rsid w:val="006107BC"/>
    <w:rsid w:val="00611352"/>
    <w:rsid w:val="00611E87"/>
    <w:rsid w:val="00611FCE"/>
    <w:rsid w:val="006150CF"/>
    <w:rsid w:val="006158FB"/>
    <w:rsid w:val="00616156"/>
    <w:rsid w:val="006161ED"/>
    <w:rsid w:val="006172E0"/>
    <w:rsid w:val="00617D40"/>
    <w:rsid w:val="006217F7"/>
    <w:rsid w:val="00621AB1"/>
    <w:rsid w:val="00621FBD"/>
    <w:rsid w:val="00622694"/>
    <w:rsid w:val="006229CA"/>
    <w:rsid w:val="00622B5C"/>
    <w:rsid w:val="00622BE8"/>
    <w:rsid w:val="00622E8F"/>
    <w:rsid w:val="00622FA5"/>
    <w:rsid w:val="006231F6"/>
    <w:rsid w:val="006240B7"/>
    <w:rsid w:val="006242F2"/>
    <w:rsid w:val="00624509"/>
    <w:rsid w:val="00625002"/>
    <w:rsid w:val="00625A24"/>
    <w:rsid w:val="00625C57"/>
    <w:rsid w:val="00625D4F"/>
    <w:rsid w:val="0062623E"/>
    <w:rsid w:val="00626CDE"/>
    <w:rsid w:val="00627409"/>
    <w:rsid w:val="00627DCA"/>
    <w:rsid w:val="00627FB1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DA6"/>
    <w:rsid w:val="0063505F"/>
    <w:rsid w:val="00635174"/>
    <w:rsid w:val="0063544A"/>
    <w:rsid w:val="00636778"/>
    <w:rsid w:val="00636CF7"/>
    <w:rsid w:val="006378F1"/>
    <w:rsid w:val="00640CF9"/>
    <w:rsid w:val="006417E9"/>
    <w:rsid w:val="00641811"/>
    <w:rsid w:val="00642839"/>
    <w:rsid w:val="00642993"/>
    <w:rsid w:val="006429B9"/>
    <w:rsid w:val="00642F7D"/>
    <w:rsid w:val="006437E1"/>
    <w:rsid w:val="00644EEC"/>
    <w:rsid w:val="00645303"/>
    <w:rsid w:val="00645801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B2F"/>
    <w:rsid w:val="00651DF8"/>
    <w:rsid w:val="00652770"/>
    <w:rsid w:val="0065360A"/>
    <w:rsid w:val="006539B0"/>
    <w:rsid w:val="00653F20"/>
    <w:rsid w:val="00654BF9"/>
    <w:rsid w:val="00654DF3"/>
    <w:rsid w:val="006558C1"/>
    <w:rsid w:val="00655DD9"/>
    <w:rsid w:val="00656054"/>
    <w:rsid w:val="00656673"/>
    <w:rsid w:val="00656952"/>
    <w:rsid w:val="006574BD"/>
    <w:rsid w:val="006575C8"/>
    <w:rsid w:val="006576C3"/>
    <w:rsid w:val="006579C4"/>
    <w:rsid w:val="00660FD3"/>
    <w:rsid w:val="0066110C"/>
    <w:rsid w:val="006615EB"/>
    <w:rsid w:val="00662745"/>
    <w:rsid w:val="00662DE7"/>
    <w:rsid w:val="006636CE"/>
    <w:rsid w:val="006641C5"/>
    <w:rsid w:val="00664566"/>
    <w:rsid w:val="0066463D"/>
    <w:rsid w:val="00664E40"/>
    <w:rsid w:val="00664F15"/>
    <w:rsid w:val="0066503A"/>
    <w:rsid w:val="00665C13"/>
    <w:rsid w:val="00665E02"/>
    <w:rsid w:val="0066615C"/>
    <w:rsid w:val="00666209"/>
    <w:rsid w:val="006662AE"/>
    <w:rsid w:val="00666378"/>
    <w:rsid w:val="00666746"/>
    <w:rsid w:val="00666F46"/>
    <w:rsid w:val="006670A1"/>
    <w:rsid w:val="00667A13"/>
    <w:rsid w:val="00667E05"/>
    <w:rsid w:val="006705F9"/>
    <w:rsid w:val="00671040"/>
    <w:rsid w:val="00671979"/>
    <w:rsid w:val="006724E6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61D7"/>
    <w:rsid w:val="00676992"/>
    <w:rsid w:val="00676E56"/>
    <w:rsid w:val="00677773"/>
    <w:rsid w:val="006813B2"/>
    <w:rsid w:val="00681658"/>
    <w:rsid w:val="0068299F"/>
    <w:rsid w:val="00682D7C"/>
    <w:rsid w:val="00682F00"/>
    <w:rsid w:val="0068383C"/>
    <w:rsid w:val="0068383E"/>
    <w:rsid w:val="00683B4F"/>
    <w:rsid w:val="00683F2D"/>
    <w:rsid w:val="0068447E"/>
    <w:rsid w:val="00686587"/>
    <w:rsid w:val="00686624"/>
    <w:rsid w:val="00686710"/>
    <w:rsid w:val="00686939"/>
    <w:rsid w:val="006878A5"/>
    <w:rsid w:val="0069006E"/>
    <w:rsid w:val="00690649"/>
    <w:rsid w:val="006906D4"/>
    <w:rsid w:val="006907B5"/>
    <w:rsid w:val="00690DE4"/>
    <w:rsid w:val="00691714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F67"/>
    <w:rsid w:val="00697612"/>
    <w:rsid w:val="00697911"/>
    <w:rsid w:val="006A09D4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413"/>
    <w:rsid w:val="006B055A"/>
    <w:rsid w:val="006B1200"/>
    <w:rsid w:val="006B2B69"/>
    <w:rsid w:val="006B3B0B"/>
    <w:rsid w:val="006B4C43"/>
    <w:rsid w:val="006B5017"/>
    <w:rsid w:val="006B5B40"/>
    <w:rsid w:val="006B6561"/>
    <w:rsid w:val="006B6B5E"/>
    <w:rsid w:val="006B6F15"/>
    <w:rsid w:val="006B790D"/>
    <w:rsid w:val="006B7A1F"/>
    <w:rsid w:val="006C3147"/>
    <w:rsid w:val="006C3176"/>
    <w:rsid w:val="006C33B2"/>
    <w:rsid w:val="006C3AD0"/>
    <w:rsid w:val="006C3B99"/>
    <w:rsid w:val="006C3C6E"/>
    <w:rsid w:val="006C4043"/>
    <w:rsid w:val="006C4C6A"/>
    <w:rsid w:val="006C4C91"/>
    <w:rsid w:val="006C4E75"/>
    <w:rsid w:val="006C5184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239B"/>
    <w:rsid w:val="006D24E8"/>
    <w:rsid w:val="006D2BFD"/>
    <w:rsid w:val="006D2ED1"/>
    <w:rsid w:val="006D2F7D"/>
    <w:rsid w:val="006D30AC"/>
    <w:rsid w:val="006D421C"/>
    <w:rsid w:val="006D47BA"/>
    <w:rsid w:val="006D4838"/>
    <w:rsid w:val="006D652D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6FD"/>
    <w:rsid w:val="006E2A43"/>
    <w:rsid w:val="006E306D"/>
    <w:rsid w:val="006E3373"/>
    <w:rsid w:val="006E4296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1F5"/>
    <w:rsid w:val="006F0C80"/>
    <w:rsid w:val="006F11BC"/>
    <w:rsid w:val="006F1377"/>
    <w:rsid w:val="006F191D"/>
    <w:rsid w:val="006F20D3"/>
    <w:rsid w:val="006F2443"/>
    <w:rsid w:val="006F2EF8"/>
    <w:rsid w:val="006F3E91"/>
    <w:rsid w:val="006F4121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C2"/>
    <w:rsid w:val="006F7CF1"/>
    <w:rsid w:val="007000AD"/>
    <w:rsid w:val="007001E5"/>
    <w:rsid w:val="007008D2"/>
    <w:rsid w:val="00700E15"/>
    <w:rsid w:val="0070267E"/>
    <w:rsid w:val="0070287D"/>
    <w:rsid w:val="00702B14"/>
    <w:rsid w:val="00703729"/>
    <w:rsid w:val="007041A7"/>
    <w:rsid w:val="00704463"/>
    <w:rsid w:val="007054BB"/>
    <w:rsid w:val="00705FB8"/>
    <w:rsid w:val="007066CA"/>
    <w:rsid w:val="00706B4F"/>
    <w:rsid w:val="0070750E"/>
    <w:rsid w:val="00707A69"/>
    <w:rsid w:val="00710155"/>
    <w:rsid w:val="00710CD3"/>
    <w:rsid w:val="00711CE5"/>
    <w:rsid w:val="00711E79"/>
    <w:rsid w:val="00712090"/>
    <w:rsid w:val="00712093"/>
    <w:rsid w:val="0071296A"/>
    <w:rsid w:val="00712B1D"/>
    <w:rsid w:val="007130A8"/>
    <w:rsid w:val="0071396F"/>
    <w:rsid w:val="00714060"/>
    <w:rsid w:val="00714C86"/>
    <w:rsid w:val="00715D4D"/>
    <w:rsid w:val="00716E79"/>
    <w:rsid w:val="0071774C"/>
    <w:rsid w:val="00720212"/>
    <w:rsid w:val="00720A60"/>
    <w:rsid w:val="00720BED"/>
    <w:rsid w:val="0072258E"/>
    <w:rsid w:val="00722B21"/>
    <w:rsid w:val="00722B5B"/>
    <w:rsid w:val="0072383D"/>
    <w:rsid w:val="00724898"/>
    <w:rsid w:val="007250ED"/>
    <w:rsid w:val="007253EB"/>
    <w:rsid w:val="00725AE8"/>
    <w:rsid w:val="00726D9E"/>
    <w:rsid w:val="00726FBA"/>
    <w:rsid w:val="0072713D"/>
    <w:rsid w:val="007278F5"/>
    <w:rsid w:val="007301D5"/>
    <w:rsid w:val="0073064B"/>
    <w:rsid w:val="007308B7"/>
    <w:rsid w:val="00731544"/>
    <w:rsid w:val="00731697"/>
    <w:rsid w:val="007317A6"/>
    <w:rsid w:val="007333A7"/>
    <w:rsid w:val="007339D3"/>
    <w:rsid w:val="007342B3"/>
    <w:rsid w:val="007345F3"/>
    <w:rsid w:val="007353F1"/>
    <w:rsid w:val="00735582"/>
    <w:rsid w:val="007358C8"/>
    <w:rsid w:val="007364F4"/>
    <w:rsid w:val="00736C44"/>
    <w:rsid w:val="00737298"/>
    <w:rsid w:val="007408F2"/>
    <w:rsid w:val="00740B76"/>
    <w:rsid w:val="00740DAA"/>
    <w:rsid w:val="00740F76"/>
    <w:rsid w:val="00741124"/>
    <w:rsid w:val="0074120F"/>
    <w:rsid w:val="00741E52"/>
    <w:rsid w:val="007424C7"/>
    <w:rsid w:val="00742868"/>
    <w:rsid w:val="0074294F"/>
    <w:rsid w:val="00742FD5"/>
    <w:rsid w:val="00743580"/>
    <w:rsid w:val="00743CC2"/>
    <w:rsid w:val="007442C2"/>
    <w:rsid w:val="00744373"/>
    <w:rsid w:val="00744BA5"/>
    <w:rsid w:val="00744EB4"/>
    <w:rsid w:val="00744F73"/>
    <w:rsid w:val="00745C5C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36BC"/>
    <w:rsid w:val="00753CAF"/>
    <w:rsid w:val="00754B5F"/>
    <w:rsid w:val="00754D53"/>
    <w:rsid w:val="007553ED"/>
    <w:rsid w:val="0075683B"/>
    <w:rsid w:val="00757801"/>
    <w:rsid w:val="007579EF"/>
    <w:rsid w:val="007602A6"/>
    <w:rsid w:val="00760383"/>
    <w:rsid w:val="00760753"/>
    <w:rsid w:val="00760D23"/>
    <w:rsid w:val="00760F0F"/>
    <w:rsid w:val="00761A0B"/>
    <w:rsid w:val="0076289E"/>
    <w:rsid w:val="00762E44"/>
    <w:rsid w:val="0076372F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785F"/>
    <w:rsid w:val="00767B99"/>
    <w:rsid w:val="00767EC1"/>
    <w:rsid w:val="0077067C"/>
    <w:rsid w:val="007709DF"/>
    <w:rsid w:val="00771703"/>
    <w:rsid w:val="0077194F"/>
    <w:rsid w:val="00772A52"/>
    <w:rsid w:val="00773105"/>
    <w:rsid w:val="00773259"/>
    <w:rsid w:val="007732A5"/>
    <w:rsid w:val="00774849"/>
    <w:rsid w:val="00774BAF"/>
    <w:rsid w:val="00774E64"/>
    <w:rsid w:val="0077568D"/>
    <w:rsid w:val="007759BC"/>
    <w:rsid w:val="00775B4D"/>
    <w:rsid w:val="00776451"/>
    <w:rsid w:val="00776E16"/>
    <w:rsid w:val="00777AC1"/>
    <w:rsid w:val="007803D4"/>
    <w:rsid w:val="0078096E"/>
    <w:rsid w:val="007811BF"/>
    <w:rsid w:val="00781561"/>
    <w:rsid w:val="00781C9C"/>
    <w:rsid w:val="00782259"/>
    <w:rsid w:val="00782759"/>
    <w:rsid w:val="00782A93"/>
    <w:rsid w:val="00783050"/>
    <w:rsid w:val="0078450F"/>
    <w:rsid w:val="00785667"/>
    <w:rsid w:val="00786129"/>
    <w:rsid w:val="00786546"/>
    <w:rsid w:val="007873CF"/>
    <w:rsid w:val="0078766A"/>
    <w:rsid w:val="007876F2"/>
    <w:rsid w:val="00787B71"/>
    <w:rsid w:val="00787E95"/>
    <w:rsid w:val="00790216"/>
    <w:rsid w:val="00790FF3"/>
    <w:rsid w:val="007915E2"/>
    <w:rsid w:val="0079196F"/>
    <w:rsid w:val="00792D31"/>
    <w:rsid w:val="007940B1"/>
    <w:rsid w:val="00794249"/>
    <w:rsid w:val="00794C77"/>
    <w:rsid w:val="00794C9F"/>
    <w:rsid w:val="00795326"/>
    <w:rsid w:val="00795657"/>
    <w:rsid w:val="00795ED3"/>
    <w:rsid w:val="007965C0"/>
    <w:rsid w:val="00797A5C"/>
    <w:rsid w:val="007A0780"/>
    <w:rsid w:val="007A12AB"/>
    <w:rsid w:val="007A2419"/>
    <w:rsid w:val="007A2620"/>
    <w:rsid w:val="007A2A84"/>
    <w:rsid w:val="007A2FD0"/>
    <w:rsid w:val="007A3C01"/>
    <w:rsid w:val="007A3E6A"/>
    <w:rsid w:val="007A4A90"/>
    <w:rsid w:val="007A4AE0"/>
    <w:rsid w:val="007A4F61"/>
    <w:rsid w:val="007A57FC"/>
    <w:rsid w:val="007A5B69"/>
    <w:rsid w:val="007A5E42"/>
    <w:rsid w:val="007A5FFA"/>
    <w:rsid w:val="007A6C58"/>
    <w:rsid w:val="007B10C9"/>
    <w:rsid w:val="007B1E86"/>
    <w:rsid w:val="007B39C1"/>
    <w:rsid w:val="007B4457"/>
    <w:rsid w:val="007B47FB"/>
    <w:rsid w:val="007B48E8"/>
    <w:rsid w:val="007B4D40"/>
    <w:rsid w:val="007B5992"/>
    <w:rsid w:val="007B5AD0"/>
    <w:rsid w:val="007B5F85"/>
    <w:rsid w:val="007B600E"/>
    <w:rsid w:val="007B633F"/>
    <w:rsid w:val="007C0707"/>
    <w:rsid w:val="007C0B53"/>
    <w:rsid w:val="007C0CE9"/>
    <w:rsid w:val="007C1162"/>
    <w:rsid w:val="007C1692"/>
    <w:rsid w:val="007C2FEA"/>
    <w:rsid w:val="007C36A0"/>
    <w:rsid w:val="007C386B"/>
    <w:rsid w:val="007C4550"/>
    <w:rsid w:val="007C4731"/>
    <w:rsid w:val="007C48E4"/>
    <w:rsid w:val="007C5C91"/>
    <w:rsid w:val="007C5D38"/>
    <w:rsid w:val="007C60BD"/>
    <w:rsid w:val="007C6AF2"/>
    <w:rsid w:val="007D0198"/>
    <w:rsid w:val="007D102E"/>
    <w:rsid w:val="007D126F"/>
    <w:rsid w:val="007D243F"/>
    <w:rsid w:val="007D258B"/>
    <w:rsid w:val="007D25A1"/>
    <w:rsid w:val="007D3598"/>
    <w:rsid w:val="007D379C"/>
    <w:rsid w:val="007D3A18"/>
    <w:rsid w:val="007D3A69"/>
    <w:rsid w:val="007D3ADB"/>
    <w:rsid w:val="007D4317"/>
    <w:rsid w:val="007D4475"/>
    <w:rsid w:val="007D4624"/>
    <w:rsid w:val="007D51C5"/>
    <w:rsid w:val="007D5444"/>
    <w:rsid w:val="007D55A0"/>
    <w:rsid w:val="007D61F0"/>
    <w:rsid w:val="007D6B2F"/>
    <w:rsid w:val="007D6EBF"/>
    <w:rsid w:val="007D73E1"/>
    <w:rsid w:val="007E10DF"/>
    <w:rsid w:val="007E2584"/>
    <w:rsid w:val="007E2E3F"/>
    <w:rsid w:val="007E3943"/>
    <w:rsid w:val="007E3BE5"/>
    <w:rsid w:val="007E4BF1"/>
    <w:rsid w:val="007E5730"/>
    <w:rsid w:val="007E5F61"/>
    <w:rsid w:val="007E64ED"/>
    <w:rsid w:val="007E7C91"/>
    <w:rsid w:val="007E7CF6"/>
    <w:rsid w:val="007F0344"/>
    <w:rsid w:val="007F0654"/>
    <w:rsid w:val="007F068B"/>
    <w:rsid w:val="007F07BD"/>
    <w:rsid w:val="007F080A"/>
    <w:rsid w:val="007F1076"/>
    <w:rsid w:val="007F15C8"/>
    <w:rsid w:val="007F1BE7"/>
    <w:rsid w:val="007F2332"/>
    <w:rsid w:val="007F2EA6"/>
    <w:rsid w:val="007F379D"/>
    <w:rsid w:val="007F3870"/>
    <w:rsid w:val="007F4B11"/>
    <w:rsid w:val="007F4C37"/>
    <w:rsid w:val="007F527C"/>
    <w:rsid w:val="007F571C"/>
    <w:rsid w:val="007F576F"/>
    <w:rsid w:val="007F5CF6"/>
    <w:rsid w:val="007F5D7A"/>
    <w:rsid w:val="007F5EC5"/>
    <w:rsid w:val="007F5EEF"/>
    <w:rsid w:val="007F6722"/>
    <w:rsid w:val="007F6A3E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655"/>
    <w:rsid w:val="0080276C"/>
    <w:rsid w:val="00802D33"/>
    <w:rsid w:val="00803C31"/>
    <w:rsid w:val="00803FC3"/>
    <w:rsid w:val="0080414C"/>
    <w:rsid w:val="0080422C"/>
    <w:rsid w:val="0080455B"/>
    <w:rsid w:val="0080485C"/>
    <w:rsid w:val="00804C87"/>
    <w:rsid w:val="00806B20"/>
    <w:rsid w:val="00806FBB"/>
    <w:rsid w:val="0080748C"/>
    <w:rsid w:val="008103EF"/>
    <w:rsid w:val="00810C12"/>
    <w:rsid w:val="008111C2"/>
    <w:rsid w:val="00812369"/>
    <w:rsid w:val="00812C09"/>
    <w:rsid w:val="00812D7E"/>
    <w:rsid w:val="00813293"/>
    <w:rsid w:val="008137BE"/>
    <w:rsid w:val="00814231"/>
    <w:rsid w:val="00814599"/>
    <w:rsid w:val="00814C5B"/>
    <w:rsid w:val="00815522"/>
    <w:rsid w:val="008159E7"/>
    <w:rsid w:val="00815B33"/>
    <w:rsid w:val="0081612E"/>
    <w:rsid w:val="008174ED"/>
    <w:rsid w:val="00817E82"/>
    <w:rsid w:val="00820B7C"/>
    <w:rsid w:val="00820C7A"/>
    <w:rsid w:val="00820F49"/>
    <w:rsid w:val="00821430"/>
    <w:rsid w:val="0082208E"/>
    <w:rsid w:val="008222B4"/>
    <w:rsid w:val="00822501"/>
    <w:rsid w:val="00825A1D"/>
    <w:rsid w:val="00826048"/>
    <w:rsid w:val="008262B6"/>
    <w:rsid w:val="00827276"/>
    <w:rsid w:val="00827667"/>
    <w:rsid w:val="008302D9"/>
    <w:rsid w:val="0083044F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225D"/>
    <w:rsid w:val="00832851"/>
    <w:rsid w:val="00833615"/>
    <w:rsid w:val="0083380C"/>
    <w:rsid w:val="0083380D"/>
    <w:rsid w:val="0083394A"/>
    <w:rsid w:val="00834087"/>
    <w:rsid w:val="0083418C"/>
    <w:rsid w:val="00835713"/>
    <w:rsid w:val="00836083"/>
    <w:rsid w:val="00836A29"/>
    <w:rsid w:val="00836B59"/>
    <w:rsid w:val="00836BFD"/>
    <w:rsid w:val="00836FA0"/>
    <w:rsid w:val="008378AE"/>
    <w:rsid w:val="008379D3"/>
    <w:rsid w:val="008379EE"/>
    <w:rsid w:val="0084051B"/>
    <w:rsid w:val="00841B83"/>
    <w:rsid w:val="0084213D"/>
    <w:rsid w:val="008442A0"/>
    <w:rsid w:val="00844A98"/>
    <w:rsid w:val="00844B2C"/>
    <w:rsid w:val="0084505B"/>
    <w:rsid w:val="0084572E"/>
    <w:rsid w:val="00845A49"/>
    <w:rsid w:val="00846602"/>
    <w:rsid w:val="00847790"/>
    <w:rsid w:val="00847DAB"/>
    <w:rsid w:val="00847EA8"/>
    <w:rsid w:val="00847F24"/>
    <w:rsid w:val="00847FCF"/>
    <w:rsid w:val="00850127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5BB"/>
    <w:rsid w:val="00854B3B"/>
    <w:rsid w:val="00854CB4"/>
    <w:rsid w:val="00855178"/>
    <w:rsid w:val="008551A1"/>
    <w:rsid w:val="0085593C"/>
    <w:rsid w:val="00855AFA"/>
    <w:rsid w:val="00855E45"/>
    <w:rsid w:val="00855EBA"/>
    <w:rsid w:val="008563EE"/>
    <w:rsid w:val="0085648C"/>
    <w:rsid w:val="00856B22"/>
    <w:rsid w:val="00856CB1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2434"/>
    <w:rsid w:val="00862E7E"/>
    <w:rsid w:val="00863286"/>
    <w:rsid w:val="0086339F"/>
    <w:rsid w:val="008633A9"/>
    <w:rsid w:val="00863CC1"/>
    <w:rsid w:val="008647D6"/>
    <w:rsid w:val="00864D4F"/>
    <w:rsid w:val="00864DF4"/>
    <w:rsid w:val="00864E5B"/>
    <w:rsid w:val="0086550A"/>
    <w:rsid w:val="0086553C"/>
    <w:rsid w:val="008655BA"/>
    <w:rsid w:val="00865C12"/>
    <w:rsid w:val="0086611C"/>
    <w:rsid w:val="00866679"/>
    <w:rsid w:val="008666B4"/>
    <w:rsid w:val="00866F73"/>
    <w:rsid w:val="00866FAB"/>
    <w:rsid w:val="00867B12"/>
    <w:rsid w:val="00870408"/>
    <w:rsid w:val="0087055E"/>
    <w:rsid w:val="008707A4"/>
    <w:rsid w:val="00870B3E"/>
    <w:rsid w:val="00871FF1"/>
    <w:rsid w:val="00872064"/>
    <w:rsid w:val="00872E97"/>
    <w:rsid w:val="00873695"/>
    <w:rsid w:val="00873730"/>
    <w:rsid w:val="008743B1"/>
    <w:rsid w:val="008746CA"/>
    <w:rsid w:val="00874730"/>
    <w:rsid w:val="0087502A"/>
    <w:rsid w:val="008751B6"/>
    <w:rsid w:val="00875882"/>
    <w:rsid w:val="008758BB"/>
    <w:rsid w:val="00875F81"/>
    <w:rsid w:val="008761C6"/>
    <w:rsid w:val="00876504"/>
    <w:rsid w:val="00876604"/>
    <w:rsid w:val="00876BEB"/>
    <w:rsid w:val="008777EC"/>
    <w:rsid w:val="008779C3"/>
    <w:rsid w:val="00877FDF"/>
    <w:rsid w:val="00881397"/>
    <w:rsid w:val="008817F2"/>
    <w:rsid w:val="00881822"/>
    <w:rsid w:val="00881ED7"/>
    <w:rsid w:val="008826C2"/>
    <w:rsid w:val="008834F0"/>
    <w:rsid w:val="00883D9D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DB0"/>
    <w:rsid w:val="008878AE"/>
    <w:rsid w:val="00887B2B"/>
    <w:rsid w:val="00890659"/>
    <w:rsid w:val="008908E8"/>
    <w:rsid w:val="00891503"/>
    <w:rsid w:val="00891795"/>
    <w:rsid w:val="00892FD4"/>
    <w:rsid w:val="008930F1"/>
    <w:rsid w:val="00893138"/>
    <w:rsid w:val="008940CA"/>
    <w:rsid w:val="00895425"/>
    <w:rsid w:val="00895A88"/>
    <w:rsid w:val="008962D3"/>
    <w:rsid w:val="00896859"/>
    <w:rsid w:val="008968A0"/>
    <w:rsid w:val="00897F66"/>
    <w:rsid w:val="008A05D5"/>
    <w:rsid w:val="008A0D0B"/>
    <w:rsid w:val="008A19F4"/>
    <w:rsid w:val="008A214E"/>
    <w:rsid w:val="008A2429"/>
    <w:rsid w:val="008A261C"/>
    <w:rsid w:val="008A2B0C"/>
    <w:rsid w:val="008A3FD6"/>
    <w:rsid w:val="008A407B"/>
    <w:rsid w:val="008A41A0"/>
    <w:rsid w:val="008A5635"/>
    <w:rsid w:val="008A59B5"/>
    <w:rsid w:val="008A6730"/>
    <w:rsid w:val="008A6A88"/>
    <w:rsid w:val="008A6B75"/>
    <w:rsid w:val="008A7054"/>
    <w:rsid w:val="008A7BF2"/>
    <w:rsid w:val="008A7FD5"/>
    <w:rsid w:val="008B0445"/>
    <w:rsid w:val="008B07DC"/>
    <w:rsid w:val="008B17AA"/>
    <w:rsid w:val="008B19E4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24F"/>
    <w:rsid w:val="008B7253"/>
    <w:rsid w:val="008B749F"/>
    <w:rsid w:val="008B79FF"/>
    <w:rsid w:val="008B7B66"/>
    <w:rsid w:val="008C017A"/>
    <w:rsid w:val="008C0427"/>
    <w:rsid w:val="008C0E96"/>
    <w:rsid w:val="008C1387"/>
    <w:rsid w:val="008C1501"/>
    <w:rsid w:val="008C2457"/>
    <w:rsid w:val="008C24F9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16"/>
    <w:rsid w:val="008C71AD"/>
    <w:rsid w:val="008C72B8"/>
    <w:rsid w:val="008C7385"/>
    <w:rsid w:val="008C7A58"/>
    <w:rsid w:val="008C7B7C"/>
    <w:rsid w:val="008C7EBE"/>
    <w:rsid w:val="008D0697"/>
    <w:rsid w:val="008D0898"/>
    <w:rsid w:val="008D1672"/>
    <w:rsid w:val="008D1702"/>
    <w:rsid w:val="008D1E24"/>
    <w:rsid w:val="008D24B4"/>
    <w:rsid w:val="008D28E8"/>
    <w:rsid w:val="008D2B1F"/>
    <w:rsid w:val="008D2DA9"/>
    <w:rsid w:val="008D2FAB"/>
    <w:rsid w:val="008D32A5"/>
    <w:rsid w:val="008D34C1"/>
    <w:rsid w:val="008D3600"/>
    <w:rsid w:val="008D40AA"/>
    <w:rsid w:val="008D4C37"/>
    <w:rsid w:val="008D4E26"/>
    <w:rsid w:val="008D5076"/>
    <w:rsid w:val="008D5B16"/>
    <w:rsid w:val="008D680F"/>
    <w:rsid w:val="008D6B32"/>
    <w:rsid w:val="008D6CD8"/>
    <w:rsid w:val="008D7A2B"/>
    <w:rsid w:val="008E046F"/>
    <w:rsid w:val="008E1500"/>
    <w:rsid w:val="008E1B91"/>
    <w:rsid w:val="008E1FF1"/>
    <w:rsid w:val="008E20F7"/>
    <w:rsid w:val="008E241C"/>
    <w:rsid w:val="008E2627"/>
    <w:rsid w:val="008E2BD9"/>
    <w:rsid w:val="008E2DF3"/>
    <w:rsid w:val="008E36D0"/>
    <w:rsid w:val="008E4380"/>
    <w:rsid w:val="008E4716"/>
    <w:rsid w:val="008E4AAB"/>
    <w:rsid w:val="008E53F2"/>
    <w:rsid w:val="008E5613"/>
    <w:rsid w:val="008E6C5A"/>
    <w:rsid w:val="008E7121"/>
    <w:rsid w:val="008E7B54"/>
    <w:rsid w:val="008E7DAD"/>
    <w:rsid w:val="008F0004"/>
    <w:rsid w:val="008F09F5"/>
    <w:rsid w:val="008F0A28"/>
    <w:rsid w:val="008F1866"/>
    <w:rsid w:val="008F19B0"/>
    <w:rsid w:val="008F2743"/>
    <w:rsid w:val="008F293E"/>
    <w:rsid w:val="008F2CE5"/>
    <w:rsid w:val="008F4236"/>
    <w:rsid w:val="008F50CB"/>
    <w:rsid w:val="008F6494"/>
    <w:rsid w:val="008F67EF"/>
    <w:rsid w:val="008F6C69"/>
    <w:rsid w:val="008F7149"/>
    <w:rsid w:val="008F71D2"/>
    <w:rsid w:val="008F77CE"/>
    <w:rsid w:val="009003D4"/>
    <w:rsid w:val="0090077B"/>
    <w:rsid w:val="00900CC7"/>
    <w:rsid w:val="00901152"/>
    <w:rsid w:val="00901AF3"/>
    <w:rsid w:val="00901CAD"/>
    <w:rsid w:val="00902683"/>
    <w:rsid w:val="00902885"/>
    <w:rsid w:val="00902D48"/>
    <w:rsid w:val="0090584F"/>
    <w:rsid w:val="00905EA6"/>
    <w:rsid w:val="00906666"/>
    <w:rsid w:val="009068D6"/>
    <w:rsid w:val="00906E7A"/>
    <w:rsid w:val="009105BC"/>
    <w:rsid w:val="009113F4"/>
    <w:rsid w:val="0091174D"/>
    <w:rsid w:val="00912C6D"/>
    <w:rsid w:val="009131CB"/>
    <w:rsid w:val="0091335A"/>
    <w:rsid w:val="009136C1"/>
    <w:rsid w:val="00913843"/>
    <w:rsid w:val="00913AC4"/>
    <w:rsid w:val="00913F0D"/>
    <w:rsid w:val="009146A0"/>
    <w:rsid w:val="00914DCB"/>
    <w:rsid w:val="009151EF"/>
    <w:rsid w:val="00915505"/>
    <w:rsid w:val="00915F44"/>
    <w:rsid w:val="009172AB"/>
    <w:rsid w:val="009200DD"/>
    <w:rsid w:val="00920460"/>
    <w:rsid w:val="00920A5D"/>
    <w:rsid w:val="00920B58"/>
    <w:rsid w:val="00920FA9"/>
    <w:rsid w:val="0092102A"/>
    <w:rsid w:val="009218D2"/>
    <w:rsid w:val="00922A7F"/>
    <w:rsid w:val="00922EB3"/>
    <w:rsid w:val="009236DF"/>
    <w:rsid w:val="00924692"/>
    <w:rsid w:val="0092520A"/>
    <w:rsid w:val="00925F37"/>
    <w:rsid w:val="0092660F"/>
    <w:rsid w:val="00926A9D"/>
    <w:rsid w:val="0092764C"/>
    <w:rsid w:val="00927D9D"/>
    <w:rsid w:val="00930251"/>
    <w:rsid w:val="009306CF"/>
    <w:rsid w:val="009314D7"/>
    <w:rsid w:val="00931542"/>
    <w:rsid w:val="0093158E"/>
    <w:rsid w:val="00931913"/>
    <w:rsid w:val="0093462D"/>
    <w:rsid w:val="0093498B"/>
    <w:rsid w:val="0093592D"/>
    <w:rsid w:val="009370BE"/>
    <w:rsid w:val="00937E43"/>
    <w:rsid w:val="0094009F"/>
    <w:rsid w:val="009401BB"/>
    <w:rsid w:val="00940516"/>
    <w:rsid w:val="009411FE"/>
    <w:rsid w:val="009414E1"/>
    <w:rsid w:val="009417E5"/>
    <w:rsid w:val="009423BB"/>
    <w:rsid w:val="00942774"/>
    <w:rsid w:val="00942C14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7DC2"/>
    <w:rsid w:val="009504F9"/>
    <w:rsid w:val="0095063A"/>
    <w:rsid w:val="00950E49"/>
    <w:rsid w:val="009512E3"/>
    <w:rsid w:val="009515B8"/>
    <w:rsid w:val="00951986"/>
    <w:rsid w:val="00951BFB"/>
    <w:rsid w:val="00951DC3"/>
    <w:rsid w:val="009523E2"/>
    <w:rsid w:val="00952D1C"/>
    <w:rsid w:val="0095350C"/>
    <w:rsid w:val="00953DA0"/>
    <w:rsid w:val="00954601"/>
    <w:rsid w:val="00954AFD"/>
    <w:rsid w:val="00954D76"/>
    <w:rsid w:val="00954E09"/>
    <w:rsid w:val="00954F28"/>
    <w:rsid w:val="00955076"/>
    <w:rsid w:val="0095590A"/>
    <w:rsid w:val="0095597A"/>
    <w:rsid w:val="00955F4F"/>
    <w:rsid w:val="00956A0E"/>
    <w:rsid w:val="00956B5F"/>
    <w:rsid w:val="00956FF4"/>
    <w:rsid w:val="00957824"/>
    <w:rsid w:val="00960DEA"/>
    <w:rsid w:val="009611DC"/>
    <w:rsid w:val="0096132E"/>
    <w:rsid w:val="00961B1C"/>
    <w:rsid w:val="009624F9"/>
    <w:rsid w:val="00962EF5"/>
    <w:rsid w:val="009633BE"/>
    <w:rsid w:val="00963671"/>
    <w:rsid w:val="00963C42"/>
    <w:rsid w:val="00963FC2"/>
    <w:rsid w:val="009642D2"/>
    <w:rsid w:val="009644DD"/>
    <w:rsid w:val="00964707"/>
    <w:rsid w:val="00965231"/>
    <w:rsid w:val="00967596"/>
    <w:rsid w:val="00967D5D"/>
    <w:rsid w:val="009710C0"/>
    <w:rsid w:val="009718E1"/>
    <w:rsid w:val="0097203A"/>
    <w:rsid w:val="00972439"/>
    <w:rsid w:val="00972953"/>
    <w:rsid w:val="00972D9E"/>
    <w:rsid w:val="009735BC"/>
    <w:rsid w:val="00973CE9"/>
    <w:rsid w:val="0097405E"/>
    <w:rsid w:val="009753E0"/>
    <w:rsid w:val="00975871"/>
    <w:rsid w:val="00976C2B"/>
    <w:rsid w:val="00976C98"/>
    <w:rsid w:val="00976DB0"/>
    <w:rsid w:val="00977824"/>
    <w:rsid w:val="00980ADC"/>
    <w:rsid w:val="009811BD"/>
    <w:rsid w:val="00982101"/>
    <w:rsid w:val="00982B72"/>
    <w:rsid w:val="00984381"/>
    <w:rsid w:val="00984CFE"/>
    <w:rsid w:val="00985517"/>
    <w:rsid w:val="00985D14"/>
    <w:rsid w:val="00986B73"/>
    <w:rsid w:val="00986BA8"/>
    <w:rsid w:val="00987077"/>
    <w:rsid w:val="009871B0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213"/>
    <w:rsid w:val="00994DEE"/>
    <w:rsid w:val="00994EF6"/>
    <w:rsid w:val="009950DC"/>
    <w:rsid w:val="00995150"/>
    <w:rsid w:val="009958E1"/>
    <w:rsid w:val="00995C41"/>
    <w:rsid w:val="00996088"/>
    <w:rsid w:val="00996749"/>
    <w:rsid w:val="00997359"/>
    <w:rsid w:val="0099741E"/>
    <w:rsid w:val="0099758A"/>
    <w:rsid w:val="009978C2"/>
    <w:rsid w:val="009A072C"/>
    <w:rsid w:val="009A086D"/>
    <w:rsid w:val="009A1256"/>
    <w:rsid w:val="009A1AE0"/>
    <w:rsid w:val="009A1DF3"/>
    <w:rsid w:val="009A321A"/>
    <w:rsid w:val="009A3819"/>
    <w:rsid w:val="009A5B11"/>
    <w:rsid w:val="009A64AC"/>
    <w:rsid w:val="009A6832"/>
    <w:rsid w:val="009A6908"/>
    <w:rsid w:val="009A6E25"/>
    <w:rsid w:val="009A74B5"/>
    <w:rsid w:val="009A75D7"/>
    <w:rsid w:val="009A7620"/>
    <w:rsid w:val="009B016B"/>
    <w:rsid w:val="009B11C5"/>
    <w:rsid w:val="009B12D8"/>
    <w:rsid w:val="009B1804"/>
    <w:rsid w:val="009B1E14"/>
    <w:rsid w:val="009B277B"/>
    <w:rsid w:val="009B3951"/>
    <w:rsid w:val="009B434E"/>
    <w:rsid w:val="009B524F"/>
    <w:rsid w:val="009B57E5"/>
    <w:rsid w:val="009B630F"/>
    <w:rsid w:val="009B6329"/>
    <w:rsid w:val="009B6569"/>
    <w:rsid w:val="009B660B"/>
    <w:rsid w:val="009B67E1"/>
    <w:rsid w:val="009B688F"/>
    <w:rsid w:val="009B6A9D"/>
    <w:rsid w:val="009C0502"/>
    <w:rsid w:val="009C0C94"/>
    <w:rsid w:val="009C1931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408"/>
    <w:rsid w:val="009C663E"/>
    <w:rsid w:val="009C6860"/>
    <w:rsid w:val="009C6B7E"/>
    <w:rsid w:val="009C7C02"/>
    <w:rsid w:val="009C7D70"/>
    <w:rsid w:val="009C7E26"/>
    <w:rsid w:val="009D114D"/>
    <w:rsid w:val="009D1E6E"/>
    <w:rsid w:val="009D21C9"/>
    <w:rsid w:val="009D266A"/>
    <w:rsid w:val="009D2F18"/>
    <w:rsid w:val="009D2F56"/>
    <w:rsid w:val="009D3D60"/>
    <w:rsid w:val="009D4017"/>
    <w:rsid w:val="009D4111"/>
    <w:rsid w:val="009D4BB0"/>
    <w:rsid w:val="009D51EA"/>
    <w:rsid w:val="009D59F5"/>
    <w:rsid w:val="009D63B2"/>
    <w:rsid w:val="009D706B"/>
    <w:rsid w:val="009D7497"/>
    <w:rsid w:val="009D7529"/>
    <w:rsid w:val="009D7BA2"/>
    <w:rsid w:val="009E027C"/>
    <w:rsid w:val="009E1016"/>
    <w:rsid w:val="009E11DD"/>
    <w:rsid w:val="009E235E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F0322"/>
    <w:rsid w:val="009F0478"/>
    <w:rsid w:val="009F0C2C"/>
    <w:rsid w:val="009F0E60"/>
    <w:rsid w:val="009F10D1"/>
    <w:rsid w:val="009F15BD"/>
    <w:rsid w:val="009F1B0B"/>
    <w:rsid w:val="009F2B7D"/>
    <w:rsid w:val="009F2C81"/>
    <w:rsid w:val="009F3000"/>
    <w:rsid w:val="009F32E5"/>
    <w:rsid w:val="009F3599"/>
    <w:rsid w:val="009F3764"/>
    <w:rsid w:val="009F4A23"/>
    <w:rsid w:val="009F4D4E"/>
    <w:rsid w:val="009F5875"/>
    <w:rsid w:val="009F5E12"/>
    <w:rsid w:val="009F5EDF"/>
    <w:rsid w:val="009F5F07"/>
    <w:rsid w:val="009F61DB"/>
    <w:rsid w:val="009F7003"/>
    <w:rsid w:val="009F75F8"/>
    <w:rsid w:val="009F7B91"/>
    <w:rsid w:val="00A003B7"/>
    <w:rsid w:val="00A0040C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2AB"/>
    <w:rsid w:val="00A046D3"/>
    <w:rsid w:val="00A049CC"/>
    <w:rsid w:val="00A04FA2"/>
    <w:rsid w:val="00A05340"/>
    <w:rsid w:val="00A0623B"/>
    <w:rsid w:val="00A062A4"/>
    <w:rsid w:val="00A06420"/>
    <w:rsid w:val="00A06939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247"/>
    <w:rsid w:val="00A12D91"/>
    <w:rsid w:val="00A133AB"/>
    <w:rsid w:val="00A13BF3"/>
    <w:rsid w:val="00A13F69"/>
    <w:rsid w:val="00A149AF"/>
    <w:rsid w:val="00A14C85"/>
    <w:rsid w:val="00A15012"/>
    <w:rsid w:val="00A1530C"/>
    <w:rsid w:val="00A15E01"/>
    <w:rsid w:val="00A16344"/>
    <w:rsid w:val="00A17BF9"/>
    <w:rsid w:val="00A201BE"/>
    <w:rsid w:val="00A20AEB"/>
    <w:rsid w:val="00A20D83"/>
    <w:rsid w:val="00A21150"/>
    <w:rsid w:val="00A212F2"/>
    <w:rsid w:val="00A21C11"/>
    <w:rsid w:val="00A21C15"/>
    <w:rsid w:val="00A21DF3"/>
    <w:rsid w:val="00A2207E"/>
    <w:rsid w:val="00A2209A"/>
    <w:rsid w:val="00A22626"/>
    <w:rsid w:val="00A2285F"/>
    <w:rsid w:val="00A22D50"/>
    <w:rsid w:val="00A24811"/>
    <w:rsid w:val="00A24DA6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30769"/>
    <w:rsid w:val="00A32B25"/>
    <w:rsid w:val="00A3338F"/>
    <w:rsid w:val="00A33A56"/>
    <w:rsid w:val="00A33BEE"/>
    <w:rsid w:val="00A33F44"/>
    <w:rsid w:val="00A34D49"/>
    <w:rsid w:val="00A34FEE"/>
    <w:rsid w:val="00A35597"/>
    <w:rsid w:val="00A357AC"/>
    <w:rsid w:val="00A35B90"/>
    <w:rsid w:val="00A35EE8"/>
    <w:rsid w:val="00A36180"/>
    <w:rsid w:val="00A365AE"/>
    <w:rsid w:val="00A3698E"/>
    <w:rsid w:val="00A37045"/>
    <w:rsid w:val="00A377D2"/>
    <w:rsid w:val="00A37D71"/>
    <w:rsid w:val="00A37EC4"/>
    <w:rsid w:val="00A4013E"/>
    <w:rsid w:val="00A405B1"/>
    <w:rsid w:val="00A406E6"/>
    <w:rsid w:val="00A4082A"/>
    <w:rsid w:val="00A40CCF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6337"/>
    <w:rsid w:val="00A46769"/>
    <w:rsid w:val="00A46BC1"/>
    <w:rsid w:val="00A46BF2"/>
    <w:rsid w:val="00A46CF0"/>
    <w:rsid w:val="00A46DE3"/>
    <w:rsid w:val="00A47DA4"/>
    <w:rsid w:val="00A500CC"/>
    <w:rsid w:val="00A50802"/>
    <w:rsid w:val="00A50A41"/>
    <w:rsid w:val="00A50FF4"/>
    <w:rsid w:val="00A52004"/>
    <w:rsid w:val="00A52AEB"/>
    <w:rsid w:val="00A52FB3"/>
    <w:rsid w:val="00A5398C"/>
    <w:rsid w:val="00A53D4E"/>
    <w:rsid w:val="00A5479B"/>
    <w:rsid w:val="00A5493C"/>
    <w:rsid w:val="00A558FC"/>
    <w:rsid w:val="00A55C22"/>
    <w:rsid w:val="00A5659E"/>
    <w:rsid w:val="00A5699E"/>
    <w:rsid w:val="00A571B7"/>
    <w:rsid w:val="00A574B0"/>
    <w:rsid w:val="00A57BA4"/>
    <w:rsid w:val="00A6093D"/>
    <w:rsid w:val="00A60B27"/>
    <w:rsid w:val="00A60B9E"/>
    <w:rsid w:val="00A60F49"/>
    <w:rsid w:val="00A616B8"/>
    <w:rsid w:val="00A619B0"/>
    <w:rsid w:val="00A61E42"/>
    <w:rsid w:val="00A62BD2"/>
    <w:rsid w:val="00A63601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7DEE"/>
    <w:rsid w:val="00A71025"/>
    <w:rsid w:val="00A71738"/>
    <w:rsid w:val="00A71C20"/>
    <w:rsid w:val="00A72151"/>
    <w:rsid w:val="00A7250A"/>
    <w:rsid w:val="00A72953"/>
    <w:rsid w:val="00A72AAB"/>
    <w:rsid w:val="00A72AD9"/>
    <w:rsid w:val="00A740E7"/>
    <w:rsid w:val="00A74AC3"/>
    <w:rsid w:val="00A75A10"/>
    <w:rsid w:val="00A779E9"/>
    <w:rsid w:val="00A77CDE"/>
    <w:rsid w:val="00A77D0A"/>
    <w:rsid w:val="00A8026B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2D8C"/>
    <w:rsid w:val="00A83C81"/>
    <w:rsid w:val="00A83C8A"/>
    <w:rsid w:val="00A84E07"/>
    <w:rsid w:val="00A8521B"/>
    <w:rsid w:val="00A85F63"/>
    <w:rsid w:val="00A86950"/>
    <w:rsid w:val="00A86B74"/>
    <w:rsid w:val="00A86C3D"/>
    <w:rsid w:val="00A86C45"/>
    <w:rsid w:val="00A86EF2"/>
    <w:rsid w:val="00A875AD"/>
    <w:rsid w:val="00A87676"/>
    <w:rsid w:val="00A877B5"/>
    <w:rsid w:val="00A87C2D"/>
    <w:rsid w:val="00A87C61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7C5"/>
    <w:rsid w:val="00A93945"/>
    <w:rsid w:val="00A93C1A"/>
    <w:rsid w:val="00A93C80"/>
    <w:rsid w:val="00A941B6"/>
    <w:rsid w:val="00A94720"/>
    <w:rsid w:val="00A94F1B"/>
    <w:rsid w:val="00A95C35"/>
    <w:rsid w:val="00A95F29"/>
    <w:rsid w:val="00A9651C"/>
    <w:rsid w:val="00A96834"/>
    <w:rsid w:val="00A97006"/>
    <w:rsid w:val="00A970A6"/>
    <w:rsid w:val="00AA0027"/>
    <w:rsid w:val="00AA0198"/>
    <w:rsid w:val="00AA0296"/>
    <w:rsid w:val="00AA0F2D"/>
    <w:rsid w:val="00AA11F5"/>
    <w:rsid w:val="00AA1381"/>
    <w:rsid w:val="00AA2F25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0CA"/>
    <w:rsid w:val="00AA7264"/>
    <w:rsid w:val="00AB02BF"/>
    <w:rsid w:val="00AB19DF"/>
    <w:rsid w:val="00AB1A42"/>
    <w:rsid w:val="00AB1B2C"/>
    <w:rsid w:val="00AB21F4"/>
    <w:rsid w:val="00AB2AD3"/>
    <w:rsid w:val="00AB31C2"/>
    <w:rsid w:val="00AB392D"/>
    <w:rsid w:val="00AB4713"/>
    <w:rsid w:val="00AB4C9D"/>
    <w:rsid w:val="00AB50EA"/>
    <w:rsid w:val="00AB55DA"/>
    <w:rsid w:val="00AB57E3"/>
    <w:rsid w:val="00AB5874"/>
    <w:rsid w:val="00AB67E2"/>
    <w:rsid w:val="00AB6BC1"/>
    <w:rsid w:val="00AB7A9A"/>
    <w:rsid w:val="00AB7D8A"/>
    <w:rsid w:val="00AC0607"/>
    <w:rsid w:val="00AC0BB0"/>
    <w:rsid w:val="00AC0C15"/>
    <w:rsid w:val="00AC1B2B"/>
    <w:rsid w:val="00AC272D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A98"/>
    <w:rsid w:val="00AC7AF5"/>
    <w:rsid w:val="00AD0752"/>
    <w:rsid w:val="00AD0BCD"/>
    <w:rsid w:val="00AD0D89"/>
    <w:rsid w:val="00AD0F8D"/>
    <w:rsid w:val="00AD133D"/>
    <w:rsid w:val="00AD1B6C"/>
    <w:rsid w:val="00AD237D"/>
    <w:rsid w:val="00AD2B68"/>
    <w:rsid w:val="00AD2D23"/>
    <w:rsid w:val="00AD31A4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4B8"/>
    <w:rsid w:val="00AD7BE0"/>
    <w:rsid w:val="00AE05E0"/>
    <w:rsid w:val="00AE0928"/>
    <w:rsid w:val="00AE177B"/>
    <w:rsid w:val="00AE1A10"/>
    <w:rsid w:val="00AE1B57"/>
    <w:rsid w:val="00AE3134"/>
    <w:rsid w:val="00AE3764"/>
    <w:rsid w:val="00AE37B7"/>
    <w:rsid w:val="00AE37DB"/>
    <w:rsid w:val="00AE3804"/>
    <w:rsid w:val="00AE3A63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E7B78"/>
    <w:rsid w:val="00AF0650"/>
    <w:rsid w:val="00AF0761"/>
    <w:rsid w:val="00AF0C74"/>
    <w:rsid w:val="00AF0CF8"/>
    <w:rsid w:val="00AF147F"/>
    <w:rsid w:val="00AF1A6A"/>
    <w:rsid w:val="00AF28C0"/>
    <w:rsid w:val="00AF2FCB"/>
    <w:rsid w:val="00AF42F9"/>
    <w:rsid w:val="00AF50E1"/>
    <w:rsid w:val="00AF5B9D"/>
    <w:rsid w:val="00AF5BD5"/>
    <w:rsid w:val="00AF6149"/>
    <w:rsid w:val="00AF7294"/>
    <w:rsid w:val="00AF7358"/>
    <w:rsid w:val="00AF776A"/>
    <w:rsid w:val="00B00021"/>
    <w:rsid w:val="00B002B6"/>
    <w:rsid w:val="00B00985"/>
    <w:rsid w:val="00B00CC6"/>
    <w:rsid w:val="00B012B0"/>
    <w:rsid w:val="00B021CE"/>
    <w:rsid w:val="00B0277F"/>
    <w:rsid w:val="00B0313F"/>
    <w:rsid w:val="00B032F5"/>
    <w:rsid w:val="00B05678"/>
    <w:rsid w:val="00B05DF3"/>
    <w:rsid w:val="00B05F6C"/>
    <w:rsid w:val="00B063D5"/>
    <w:rsid w:val="00B0683A"/>
    <w:rsid w:val="00B10434"/>
    <w:rsid w:val="00B10C6A"/>
    <w:rsid w:val="00B10C7F"/>
    <w:rsid w:val="00B10C96"/>
    <w:rsid w:val="00B112C9"/>
    <w:rsid w:val="00B119F5"/>
    <w:rsid w:val="00B125D9"/>
    <w:rsid w:val="00B12820"/>
    <w:rsid w:val="00B12DF6"/>
    <w:rsid w:val="00B13032"/>
    <w:rsid w:val="00B131F9"/>
    <w:rsid w:val="00B13712"/>
    <w:rsid w:val="00B13A01"/>
    <w:rsid w:val="00B13DF3"/>
    <w:rsid w:val="00B14628"/>
    <w:rsid w:val="00B14A60"/>
    <w:rsid w:val="00B14E65"/>
    <w:rsid w:val="00B152C3"/>
    <w:rsid w:val="00B15322"/>
    <w:rsid w:val="00B167CB"/>
    <w:rsid w:val="00B175B9"/>
    <w:rsid w:val="00B17D23"/>
    <w:rsid w:val="00B20486"/>
    <w:rsid w:val="00B209AE"/>
    <w:rsid w:val="00B209DC"/>
    <w:rsid w:val="00B20C22"/>
    <w:rsid w:val="00B21575"/>
    <w:rsid w:val="00B21AC5"/>
    <w:rsid w:val="00B21AF5"/>
    <w:rsid w:val="00B21C35"/>
    <w:rsid w:val="00B21FFD"/>
    <w:rsid w:val="00B2200F"/>
    <w:rsid w:val="00B237B4"/>
    <w:rsid w:val="00B23B53"/>
    <w:rsid w:val="00B2433E"/>
    <w:rsid w:val="00B24A1D"/>
    <w:rsid w:val="00B253F8"/>
    <w:rsid w:val="00B26BA6"/>
    <w:rsid w:val="00B274D2"/>
    <w:rsid w:val="00B27717"/>
    <w:rsid w:val="00B279E4"/>
    <w:rsid w:val="00B27A42"/>
    <w:rsid w:val="00B3016F"/>
    <w:rsid w:val="00B30C32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63EB"/>
    <w:rsid w:val="00B3705C"/>
    <w:rsid w:val="00B3779E"/>
    <w:rsid w:val="00B37B2F"/>
    <w:rsid w:val="00B41CF9"/>
    <w:rsid w:val="00B42EAE"/>
    <w:rsid w:val="00B43238"/>
    <w:rsid w:val="00B43DF5"/>
    <w:rsid w:val="00B43EC7"/>
    <w:rsid w:val="00B43EFA"/>
    <w:rsid w:val="00B440A8"/>
    <w:rsid w:val="00B4454C"/>
    <w:rsid w:val="00B450C8"/>
    <w:rsid w:val="00B45D69"/>
    <w:rsid w:val="00B4632D"/>
    <w:rsid w:val="00B467BF"/>
    <w:rsid w:val="00B47303"/>
    <w:rsid w:val="00B47C8B"/>
    <w:rsid w:val="00B47DD0"/>
    <w:rsid w:val="00B5009B"/>
    <w:rsid w:val="00B5048E"/>
    <w:rsid w:val="00B50D15"/>
    <w:rsid w:val="00B511B8"/>
    <w:rsid w:val="00B52406"/>
    <w:rsid w:val="00B52A3F"/>
    <w:rsid w:val="00B5343F"/>
    <w:rsid w:val="00B53531"/>
    <w:rsid w:val="00B53B30"/>
    <w:rsid w:val="00B53E0A"/>
    <w:rsid w:val="00B5409A"/>
    <w:rsid w:val="00B5446B"/>
    <w:rsid w:val="00B548A4"/>
    <w:rsid w:val="00B55116"/>
    <w:rsid w:val="00B551F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448"/>
    <w:rsid w:val="00B62E27"/>
    <w:rsid w:val="00B6356C"/>
    <w:rsid w:val="00B644CB"/>
    <w:rsid w:val="00B648B2"/>
    <w:rsid w:val="00B64C5B"/>
    <w:rsid w:val="00B6528B"/>
    <w:rsid w:val="00B65314"/>
    <w:rsid w:val="00B6594E"/>
    <w:rsid w:val="00B65D4C"/>
    <w:rsid w:val="00B66099"/>
    <w:rsid w:val="00B660F3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3688"/>
    <w:rsid w:val="00B73A53"/>
    <w:rsid w:val="00B73EF1"/>
    <w:rsid w:val="00B74ACF"/>
    <w:rsid w:val="00B752F2"/>
    <w:rsid w:val="00B764C1"/>
    <w:rsid w:val="00B764DA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3936"/>
    <w:rsid w:val="00B83AA4"/>
    <w:rsid w:val="00B8421E"/>
    <w:rsid w:val="00B84464"/>
    <w:rsid w:val="00B848E5"/>
    <w:rsid w:val="00B84D01"/>
    <w:rsid w:val="00B84D4A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315A"/>
    <w:rsid w:val="00B9347B"/>
    <w:rsid w:val="00B93FE3"/>
    <w:rsid w:val="00B947ED"/>
    <w:rsid w:val="00B94CCE"/>
    <w:rsid w:val="00B955E3"/>
    <w:rsid w:val="00B95E6E"/>
    <w:rsid w:val="00B96968"/>
    <w:rsid w:val="00B96BB6"/>
    <w:rsid w:val="00B96DF0"/>
    <w:rsid w:val="00BA0573"/>
    <w:rsid w:val="00BA0B53"/>
    <w:rsid w:val="00BA0BCD"/>
    <w:rsid w:val="00BA196C"/>
    <w:rsid w:val="00BA1DC2"/>
    <w:rsid w:val="00BA1E47"/>
    <w:rsid w:val="00BA1EFA"/>
    <w:rsid w:val="00BA1FC3"/>
    <w:rsid w:val="00BA2854"/>
    <w:rsid w:val="00BA3657"/>
    <w:rsid w:val="00BA425D"/>
    <w:rsid w:val="00BA447A"/>
    <w:rsid w:val="00BA6DA2"/>
    <w:rsid w:val="00BA735F"/>
    <w:rsid w:val="00BA771B"/>
    <w:rsid w:val="00BA78BF"/>
    <w:rsid w:val="00BA7C8A"/>
    <w:rsid w:val="00BB05BF"/>
    <w:rsid w:val="00BB0AF3"/>
    <w:rsid w:val="00BB1129"/>
    <w:rsid w:val="00BB1610"/>
    <w:rsid w:val="00BB1BA2"/>
    <w:rsid w:val="00BB216E"/>
    <w:rsid w:val="00BB24ED"/>
    <w:rsid w:val="00BB2519"/>
    <w:rsid w:val="00BB2531"/>
    <w:rsid w:val="00BB2E33"/>
    <w:rsid w:val="00BB3963"/>
    <w:rsid w:val="00BB44AF"/>
    <w:rsid w:val="00BB47CF"/>
    <w:rsid w:val="00BB4CA2"/>
    <w:rsid w:val="00BB6F2D"/>
    <w:rsid w:val="00BB76EA"/>
    <w:rsid w:val="00BC0535"/>
    <w:rsid w:val="00BC1F62"/>
    <w:rsid w:val="00BC2D10"/>
    <w:rsid w:val="00BC2FB1"/>
    <w:rsid w:val="00BC308E"/>
    <w:rsid w:val="00BC3492"/>
    <w:rsid w:val="00BC3A73"/>
    <w:rsid w:val="00BC45DA"/>
    <w:rsid w:val="00BC4B98"/>
    <w:rsid w:val="00BC51EB"/>
    <w:rsid w:val="00BC5830"/>
    <w:rsid w:val="00BC5B5A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3DE"/>
    <w:rsid w:val="00BD0BF3"/>
    <w:rsid w:val="00BD1698"/>
    <w:rsid w:val="00BD1AA2"/>
    <w:rsid w:val="00BD1D5C"/>
    <w:rsid w:val="00BD338C"/>
    <w:rsid w:val="00BD346F"/>
    <w:rsid w:val="00BD3951"/>
    <w:rsid w:val="00BD3C45"/>
    <w:rsid w:val="00BD44D2"/>
    <w:rsid w:val="00BD45DE"/>
    <w:rsid w:val="00BD4601"/>
    <w:rsid w:val="00BD5B15"/>
    <w:rsid w:val="00BD5FEA"/>
    <w:rsid w:val="00BD622D"/>
    <w:rsid w:val="00BD6E05"/>
    <w:rsid w:val="00BD7219"/>
    <w:rsid w:val="00BD7CFE"/>
    <w:rsid w:val="00BE0939"/>
    <w:rsid w:val="00BE1765"/>
    <w:rsid w:val="00BE1E4C"/>
    <w:rsid w:val="00BE26B0"/>
    <w:rsid w:val="00BE2A8D"/>
    <w:rsid w:val="00BE2F19"/>
    <w:rsid w:val="00BE3023"/>
    <w:rsid w:val="00BE323E"/>
    <w:rsid w:val="00BE35B4"/>
    <w:rsid w:val="00BE3768"/>
    <w:rsid w:val="00BE3FD4"/>
    <w:rsid w:val="00BE49AB"/>
    <w:rsid w:val="00BE4B9C"/>
    <w:rsid w:val="00BE4CFB"/>
    <w:rsid w:val="00BE4D20"/>
    <w:rsid w:val="00BE500F"/>
    <w:rsid w:val="00BE54D3"/>
    <w:rsid w:val="00BE67DA"/>
    <w:rsid w:val="00BE69D0"/>
    <w:rsid w:val="00BE70C8"/>
    <w:rsid w:val="00BE7AC3"/>
    <w:rsid w:val="00BE7AC6"/>
    <w:rsid w:val="00BE7E10"/>
    <w:rsid w:val="00BF02A8"/>
    <w:rsid w:val="00BF1B5C"/>
    <w:rsid w:val="00BF1F16"/>
    <w:rsid w:val="00BF1FCA"/>
    <w:rsid w:val="00BF2659"/>
    <w:rsid w:val="00BF361E"/>
    <w:rsid w:val="00BF3DD0"/>
    <w:rsid w:val="00BF4E7E"/>
    <w:rsid w:val="00BF5027"/>
    <w:rsid w:val="00BF6C8B"/>
    <w:rsid w:val="00BF789A"/>
    <w:rsid w:val="00C00DC3"/>
    <w:rsid w:val="00C013AE"/>
    <w:rsid w:val="00C0140F"/>
    <w:rsid w:val="00C018B4"/>
    <w:rsid w:val="00C018EC"/>
    <w:rsid w:val="00C01B2A"/>
    <w:rsid w:val="00C02EBB"/>
    <w:rsid w:val="00C034F2"/>
    <w:rsid w:val="00C03EFB"/>
    <w:rsid w:val="00C04627"/>
    <w:rsid w:val="00C0485C"/>
    <w:rsid w:val="00C0486A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072AC"/>
    <w:rsid w:val="00C07415"/>
    <w:rsid w:val="00C1097E"/>
    <w:rsid w:val="00C11C8D"/>
    <w:rsid w:val="00C12877"/>
    <w:rsid w:val="00C129EA"/>
    <w:rsid w:val="00C12B07"/>
    <w:rsid w:val="00C13138"/>
    <w:rsid w:val="00C13DF3"/>
    <w:rsid w:val="00C143CC"/>
    <w:rsid w:val="00C14669"/>
    <w:rsid w:val="00C1548C"/>
    <w:rsid w:val="00C158DF"/>
    <w:rsid w:val="00C15C58"/>
    <w:rsid w:val="00C161C8"/>
    <w:rsid w:val="00C163F8"/>
    <w:rsid w:val="00C1649C"/>
    <w:rsid w:val="00C1697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635"/>
    <w:rsid w:val="00C24014"/>
    <w:rsid w:val="00C24240"/>
    <w:rsid w:val="00C24698"/>
    <w:rsid w:val="00C24A78"/>
    <w:rsid w:val="00C24F4B"/>
    <w:rsid w:val="00C25883"/>
    <w:rsid w:val="00C25A3D"/>
    <w:rsid w:val="00C25DB9"/>
    <w:rsid w:val="00C25E09"/>
    <w:rsid w:val="00C264FB"/>
    <w:rsid w:val="00C26E58"/>
    <w:rsid w:val="00C275D3"/>
    <w:rsid w:val="00C27DE7"/>
    <w:rsid w:val="00C30279"/>
    <w:rsid w:val="00C30672"/>
    <w:rsid w:val="00C3067F"/>
    <w:rsid w:val="00C30A1F"/>
    <w:rsid w:val="00C3189D"/>
    <w:rsid w:val="00C32078"/>
    <w:rsid w:val="00C32779"/>
    <w:rsid w:val="00C32BB0"/>
    <w:rsid w:val="00C32E11"/>
    <w:rsid w:val="00C32E23"/>
    <w:rsid w:val="00C3336B"/>
    <w:rsid w:val="00C34183"/>
    <w:rsid w:val="00C3544C"/>
    <w:rsid w:val="00C355DB"/>
    <w:rsid w:val="00C359A7"/>
    <w:rsid w:val="00C35FCF"/>
    <w:rsid w:val="00C3642D"/>
    <w:rsid w:val="00C36450"/>
    <w:rsid w:val="00C365B3"/>
    <w:rsid w:val="00C3727F"/>
    <w:rsid w:val="00C40299"/>
    <w:rsid w:val="00C41137"/>
    <w:rsid w:val="00C41D5B"/>
    <w:rsid w:val="00C4214C"/>
    <w:rsid w:val="00C427BB"/>
    <w:rsid w:val="00C42A7F"/>
    <w:rsid w:val="00C42B2E"/>
    <w:rsid w:val="00C43554"/>
    <w:rsid w:val="00C43964"/>
    <w:rsid w:val="00C43F1B"/>
    <w:rsid w:val="00C44300"/>
    <w:rsid w:val="00C452E6"/>
    <w:rsid w:val="00C45D4C"/>
    <w:rsid w:val="00C46CD8"/>
    <w:rsid w:val="00C4750B"/>
    <w:rsid w:val="00C47CDB"/>
    <w:rsid w:val="00C501A4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C63"/>
    <w:rsid w:val="00C54F39"/>
    <w:rsid w:val="00C5638F"/>
    <w:rsid w:val="00C56D86"/>
    <w:rsid w:val="00C5713A"/>
    <w:rsid w:val="00C575F6"/>
    <w:rsid w:val="00C57A2A"/>
    <w:rsid w:val="00C57B52"/>
    <w:rsid w:val="00C6042F"/>
    <w:rsid w:val="00C606A3"/>
    <w:rsid w:val="00C613AB"/>
    <w:rsid w:val="00C61765"/>
    <w:rsid w:val="00C618D1"/>
    <w:rsid w:val="00C61E0E"/>
    <w:rsid w:val="00C62088"/>
    <w:rsid w:val="00C64421"/>
    <w:rsid w:val="00C646C8"/>
    <w:rsid w:val="00C64F74"/>
    <w:rsid w:val="00C654F4"/>
    <w:rsid w:val="00C67098"/>
    <w:rsid w:val="00C6767B"/>
    <w:rsid w:val="00C70A4B"/>
    <w:rsid w:val="00C71B48"/>
    <w:rsid w:val="00C72142"/>
    <w:rsid w:val="00C72B9D"/>
    <w:rsid w:val="00C72E8B"/>
    <w:rsid w:val="00C7353D"/>
    <w:rsid w:val="00C73CC0"/>
    <w:rsid w:val="00C74054"/>
    <w:rsid w:val="00C742C5"/>
    <w:rsid w:val="00C7547C"/>
    <w:rsid w:val="00C7550C"/>
    <w:rsid w:val="00C758B7"/>
    <w:rsid w:val="00C75DE1"/>
    <w:rsid w:val="00C76230"/>
    <w:rsid w:val="00C7627D"/>
    <w:rsid w:val="00C766B0"/>
    <w:rsid w:val="00C76E31"/>
    <w:rsid w:val="00C80926"/>
    <w:rsid w:val="00C80A66"/>
    <w:rsid w:val="00C8165F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639F"/>
    <w:rsid w:val="00C868C5"/>
    <w:rsid w:val="00C87572"/>
    <w:rsid w:val="00C87D7D"/>
    <w:rsid w:val="00C91042"/>
    <w:rsid w:val="00C91141"/>
    <w:rsid w:val="00C91158"/>
    <w:rsid w:val="00C916B1"/>
    <w:rsid w:val="00C92342"/>
    <w:rsid w:val="00C92AC2"/>
    <w:rsid w:val="00C931F2"/>
    <w:rsid w:val="00C93276"/>
    <w:rsid w:val="00C93548"/>
    <w:rsid w:val="00C93B6C"/>
    <w:rsid w:val="00C946F7"/>
    <w:rsid w:val="00C949A4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56E"/>
    <w:rsid w:val="00CA289D"/>
    <w:rsid w:val="00CA2D4B"/>
    <w:rsid w:val="00CA34BF"/>
    <w:rsid w:val="00CA3714"/>
    <w:rsid w:val="00CA3AD5"/>
    <w:rsid w:val="00CA477C"/>
    <w:rsid w:val="00CA4791"/>
    <w:rsid w:val="00CA4B7B"/>
    <w:rsid w:val="00CA5128"/>
    <w:rsid w:val="00CA51B3"/>
    <w:rsid w:val="00CA57BD"/>
    <w:rsid w:val="00CA6CAA"/>
    <w:rsid w:val="00CA6F1E"/>
    <w:rsid w:val="00CA705C"/>
    <w:rsid w:val="00CA7A35"/>
    <w:rsid w:val="00CB052A"/>
    <w:rsid w:val="00CB0660"/>
    <w:rsid w:val="00CB095E"/>
    <w:rsid w:val="00CB0E37"/>
    <w:rsid w:val="00CB1281"/>
    <w:rsid w:val="00CB18C3"/>
    <w:rsid w:val="00CB19B0"/>
    <w:rsid w:val="00CB1A14"/>
    <w:rsid w:val="00CB1C7F"/>
    <w:rsid w:val="00CB325A"/>
    <w:rsid w:val="00CB347B"/>
    <w:rsid w:val="00CB3DCB"/>
    <w:rsid w:val="00CB4542"/>
    <w:rsid w:val="00CB4C95"/>
    <w:rsid w:val="00CB6469"/>
    <w:rsid w:val="00CB65A8"/>
    <w:rsid w:val="00CB702C"/>
    <w:rsid w:val="00CB7E66"/>
    <w:rsid w:val="00CC002C"/>
    <w:rsid w:val="00CC15FF"/>
    <w:rsid w:val="00CC1E18"/>
    <w:rsid w:val="00CC27D5"/>
    <w:rsid w:val="00CC2A89"/>
    <w:rsid w:val="00CC3035"/>
    <w:rsid w:val="00CC3629"/>
    <w:rsid w:val="00CC3935"/>
    <w:rsid w:val="00CC3E50"/>
    <w:rsid w:val="00CC411F"/>
    <w:rsid w:val="00CC4BC0"/>
    <w:rsid w:val="00CC56FF"/>
    <w:rsid w:val="00CC58E8"/>
    <w:rsid w:val="00CC6552"/>
    <w:rsid w:val="00CC6760"/>
    <w:rsid w:val="00CC7005"/>
    <w:rsid w:val="00CC78A5"/>
    <w:rsid w:val="00CC7C53"/>
    <w:rsid w:val="00CD0B06"/>
    <w:rsid w:val="00CD0E55"/>
    <w:rsid w:val="00CD23EF"/>
    <w:rsid w:val="00CD45A4"/>
    <w:rsid w:val="00CD5F5D"/>
    <w:rsid w:val="00CD6C11"/>
    <w:rsid w:val="00CD74BC"/>
    <w:rsid w:val="00CD7C15"/>
    <w:rsid w:val="00CE009E"/>
    <w:rsid w:val="00CE030F"/>
    <w:rsid w:val="00CE0911"/>
    <w:rsid w:val="00CE0966"/>
    <w:rsid w:val="00CE137F"/>
    <w:rsid w:val="00CE1874"/>
    <w:rsid w:val="00CE1C0F"/>
    <w:rsid w:val="00CE1F2B"/>
    <w:rsid w:val="00CE2EE8"/>
    <w:rsid w:val="00CE2FF5"/>
    <w:rsid w:val="00CE35E2"/>
    <w:rsid w:val="00CE37D4"/>
    <w:rsid w:val="00CE3AE6"/>
    <w:rsid w:val="00CE3E63"/>
    <w:rsid w:val="00CE40FC"/>
    <w:rsid w:val="00CE4319"/>
    <w:rsid w:val="00CE4CDE"/>
    <w:rsid w:val="00CE548F"/>
    <w:rsid w:val="00CE55E2"/>
    <w:rsid w:val="00CE6877"/>
    <w:rsid w:val="00CE737C"/>
    <w:rsid w:val="00CE7DDF"/>
    <w:rsid w:val="00CF12E5"/>
    <w:rsid w:val="00CF1A04"/>
    <w:rsid w:val="00CF1B80"/>
    <w:rsid w:val="00CF1EDB"/>
    <w:rsid w:val="00CF23AB"/>
    <w:rsid w:val="00CF24A1"/>
    <w:rsid w:val="00CF24CB"/>
    <w:rsid w:val="00CF3E8F"/>
    <w:rsid w:val="00CF4646"/>
    <w:rsid w:val="00CF476B"/>
    <w:rsid w:val="00CF5632"/>
    <w:rsid w:val="00CF57D0"/>
    <w:rsid w:val="00CF5875"/>
    <w:rsid w:val="00CF69A7"/>
    <w:rsid w:val="00CF6BC1"/>
    <w:rsid w:val="00CF7F6E"/>
    <w:rsid w:val="00D004D4"/>
    <w:rsid w:val="00D007E8"/>
    <w:rsid w:val="00D00DF8"/>
    <w:rsid w:val="00D01A40"/>
    <w:rsid w:val="00D01C51"/>
    <w:rsid w:val="00D027E8"/>
    <w:rsid w:val="00D032C9"/>
    <w:rsid w:val="00D03540"/>
    <w:rsid w:val="00D0354E"/>
    <w:rsid w:val="00D037C5"/>
    <w:rsid w:val="00D039DB"/>
    <w:rsid w:val="00D03EC0"/>
    <w:rsid w:val="00D04C74"/>
    <w:rsid w:val="00D05848"/>
    <w:rsid w:val="00D060F8"/>
    <w:rsid w:val="00D06170"/>
    <w:rsid w:val="00D062B0"/>
    <w:rsid w:val="00D06733"/>
    <w:rsid w:val="00D06DB3"/>
    <w:rsid w:val="00D06EBD"/>
    <w:rsid w:val="00D06F99"/>
    <w:rsid w:val="00D100B1"/>
    <w:rsid w:val="00D10660"/>
    <w:rsid w:val="00D1085E"/>
    <w:rsid w:val="00D10A0B"/>
    <w:rsid w:val="00D10C1D"/>
    <w:rsid w:val="00D10D82"/>
    <w:rsid w:val="00D1188F"/>
    <w:rsid w:val="00D1196B"/>
    <w:rsid w:val="00D11BB8"/>
    <w:rsid w:val="00D11E24"/>
    <w:rsid w:val="00D12453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12B6"/>
    <w:rsid w:val="00D212F3"/>
    <w:rsid w:val="00D2191E"/>
    <w:rsid w:val="00D224BD"/>
    <w:rsid w:val="00D232D7"/>
    <w:rsid w:val="00D23782"/>
    <w:rsid w:val="00D238C4"/>
    <w:rsid w:val="00D23C53"/>
    <w:rsid w:val="00D24C5F"/>
    <w:rsid w:val="00D24E49"/>
    <w:rsid w:val="00D24FD1"/>
    <w:rsid w:val="00D2505B"/>
    <w:rsid w:val="00D2526A"/>
    <w:rsid w:val="00D25C94"/>
    <w:rsid w:val="00D266E9"/>
    <w:rsid w:val="00D27A8F"/>
    <w:rsid w:val="00D27C35"/>
    <w:rsid w:val="00D27DEE"/>
    <w:rsid w:val="00D30076"/>
    <w:rsid w:val="00D303C2"/>
    <w:rsid w:val="00D30BD5"/>
    <w:rsid w:val="00D30EFB"/>
    <w:rsid w:val="00D31685"/>
    <w:rsid w:val="00D32092"/>
    <w:rsid w:val="00D32E6F"/>
    <w:rsid w:val="00D33D55"/>
    <w:rsid w:val="00D347C1"/>
    <w:rsid w:val="00D34DA1"/>
    <w:rsid w:val="00D35A01"/>
    <w:rsid w:val="00D35C62"/>
    <w:rsid w:val="00D35C97"/>
    <w:rsid w:val="00D35DB2"/>
    <w:rsid w:val="00D35FE7"/>
    <w:rsid w:val="00D3658C"/>
    <w:rsid w:val="00D36A61"/>
    <w:rsid w:val="00D376AF"/>
    <w:rsid w:val="00D37780"/>
    <w:rsid w:val="00D409C4"/>
    <w:rsid w:val="00D40C7C"/>
    <w:rsid w:val="00D40D91"/>
    <w:rsid w:val="00D41BF9"/>
    <w:rsid w:val="00D41F7E"/>
    <w:rsid w:val="00D41FDF"/>
    <w:rsid w:val="00D42F30"/>
    <w:rsid w:val="00D43DD7"/>
    <w:rsid w:val="00D43F39"/>
    <w:rsid w:val="00D45982"/>
    <w:rsid w:val="00D4631A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D08"/>
    <w:rsid w:val="00D5311B"/>
    <w:rsid w:val="00D53242"/>
    <w:rsid w:val="00D539F9"/>
    <w:rsid w:val="00D53ABB"/>
    <w:rsid w:val="00D54094"/>
    <w:rsid w:val="00D54462"/>
    <w:rsid w:val="00D5567F"/>
    <w:rsid w:val="00D560F0"/>
    <w:rsid w:val="00D56AA0"/>
    <w:rsid w:val="00D56B8F"/>
    <w:rsid w:val="00D57274"/>
    <w:rsid w:val="00D5779A"/>
    <w:rsid w:val="00D57DBE"/>
    <w:rsid w:val="00D600AD"/>
    <w:rsid w:val="00D60DF5"/>
    <w:rsid w:val="00D60F35"/>
    <w:rsid w:val="00D60FDE"/>
    <w:rsid w:val="00D61B06"/>
    <w:rsid w:val="00D61FA6"/>
    <w:rsid w:val="00D62592"/>
    <w:rsid w:val="00D626C2"/>
    <w:rsid w:val="00D62729"/>
    <w:rsid w:val="00D62CC9"/>
    <w:rsid w:val="00D62D9C"/>
    <w:rsid w:val="00D631B3"/>
    <w:rsid w:val="00D633E9"/>
    <w:rsid w:val="00D63DA4"/>
    <w:rsid w:val="00D646BF"/>
    <w:rsid w:val="00D646F4"/>
    <w:rsid w:val="00D646F9"/>
    <w:rsid w:val="00D64982"/>
    <w:rsid w:val="00D65096"/>
    <w:rsid w:val="00D650A9"/>
    <w:rsid w:val="00D652F9"/>
    <w:rsid w:val="00D654CC"/>
    <w:rsid w:val="00D65937"/>
    <w:rsid w:val="00D65A63"/>
    <w:rsid w:val="00D66781"/>
    <w:rsid w:val="00D66945"/>
    <w:rsid w:val="00D66F5B"/>
    <w:rsid w:val="00D671D7"/>
    <w:rsid w:val="00D67799"/>
    <w:rsid w:val="00D677B8"/>
    <w:rsid w:val="00D678A8"/>
    <w:rsid w:val="00D6794C"/>
    <w:rsid w:val="00D67A67"/>
    <w:rsid w:val="00D67E4F"/>
    <w:rsid w:val="00D706ED"/>
    <w:rsid w:val="00D70705"/>
    <w:rsid w:val="00D70848"/>
    <w:rsid w:val="00D718FB"/>
    <w:rsid w:val="00D71CFC"/>
    <w:rsid w:val="00D7219C"/>
    <w:rsid w:val="00D72616"/>
    <w:rsid w:val="00D72879"/>
    <w:rsid w:val="00D72A44"/>
    <w:rsid w:val="00D72E44"/>
    <w:rsid w:val="00D72F57"/>
    <w:rsid w:val="00D72F9B"/>
    <w:rsid w:val="00D72FE2"/>
    <w:rsid w:val="00D74059"/>
    <w:rsid w:val="00D7495C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802C4"/>
    <w:rsid w:val="00D8062D"/>
    <w:rsid w:val="00D8192E"/>
    <w:rsid w:val="00D81F02"/>
    <w:rsid w:val="00D822CE"/>
    <w:rsid w:val="00D82430"/>
    <w:rsid w:val="00D827FF"/>
    <w:rsid w:val="00D8282A"/>
    <w:rsid w:val="00D82A32"/>
    <w:rsid w:val="00D82C0C"/>
    <w:rsid w:val="00D82D6B"/>
    <w:rsid w:val="00D842F0"/>
    <w:rsid w:val="00D844E5"/>
    <w:rsid w:val="00D846E8"/>
    <w:rsid w:val="00D855F3"/>
    <w:rsid w:val="00D8629E"/>
    <w:rsid w:val="00D8696A"/>
    <w:rsid w:val="00D86C8A"/>
    <w:rsid w:val="00D8787F"/>
    <w:rsid w:val="00D905C2"/>
    <w:rsid w:val="00D907A9"/>
    <w:rsid w:val="00D90AAF"/>
    <w:rsid w:val="00D90F6F"/>
    <w:rsid w:val="00D913A2"/>
    <w:rsid w:val="00D914EF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5135"/>
    <w:rsid w:val="00D96376"/>
    <w:rsid w:val="00D96FAB"/>
    <w:rsid w:val="00D97550"/>
    <w:rsid w:val="00D9757D"/>
    <w:rsid w:val="00D97692"/>
    <w:rsid w:val="00DA02BF"/>
    <w:rsid w:val="00DA1BEC"/>
    <w:rsid w:val="00DA2627"/>
    <w:rsid w:val="00DA2657"/>
    <w:rsid w:val="00DA3485"/>
    <w:rsid w:val="00DA4686"/>
    <w:rsid w:val="00DA51AD"/>
    <w:rsid w:val="00DA5B99"/>
    <w:rsid w:val="00DA5C3A"/>
    <w:rsid w:val="00DA602D"/>
    <w:rsid w:val="00DA68B9"/>
    <w:rsid w:val="00DA6C02"/>
    <w:rsid w:val="00DA7F9C"/>
    <w:rsid w:val="00DB068D"/>
    <w:rsid w:val="00DB0D57"/>
    <w:rsid w:val="00DB0F36"/>
    <w:rsid w:val="00DB11F1"/>
    <w:rsid w:val="00DB132E"/>
    <w:rsid w:val="00DB1D0E"/>
    <w:rsid w:val="00DB1D8A"/>
    <w:rsid w:val="00DB1E1C"/>
    <w:rsid w:val="00DB2DB7"/>
    <w:rsid w:val="00DB3120"/>
    <w:rsid w:val="00DB47CE"/>
    <w:rsid w:val="00DB48A7"/>
    <w:rsid w:val="00DB4CCE"/>
    <w:rsid w:val="00DB4FEF"/>
    <w:rsid w:val="00DB5411"/>
    <w:rsid w:val="00DB5997"/>
    <w:rsid w:val="00DB6714"/>
    <w:rsid w:val="00DC03DD"/>
    <w:rsid w:val="00DC0EB0"/>
    <w:rsid w:val="00DC1C86"/>
    <w:rsid w:val="00DC213A"/>
    <w:rsid w:val="00DC247E"/>
    <w:rsid w:val="00DC257F"/>
    <w:rsid w:val="00DC376C"/>
    <w:rsid w:val="00DC3D2F"/>
    <w:rsid w:val="00DC4953"/>
    <w:rsid w:val="00DC4D80"/>
    <w:rsid w:val="00DC57D8"/>
    <w:rsid w:val="00DC6D9B"/>
    <w:rsid w:val="00DC6F51"/>
    <w:rsid w:val="00DD020C"/>
    <w:rsid w:val="00DD05B7"/>
    <w:rsid w:val="00DD1415"/>
    <w:rsid w:val="00DD263D"/>
    <w:rsid w:val="00DD27EF"/>
    <w:rsid w:val="00DD29BB"/>
    <w:rsid w:val="00DD2B56"/>
    <w:rsid w:val="00DD37A7"/>
    <w:rsid w:val="00DD405B"/>
    <w:rsid w:val="00DD426B"/>
    <w:rsid w:val="00DD4557"/>
    <w:rsid w:val="00DD4A3B"/>
    <w:rsid w:val="00DD4EEA"/>
    <w:rsid w:val="00DD52A6"/>
    <w:rsid w:val="00DD56CB"/>
    <w:rsid w:val="00DD59C7"/>
    <w:rsid w:val="00DD5A62"/>
    <w:rsid w:val="00DD5BCF"/>
    <w:rsid w:val="00DD69F9"/>
    <w:rsid w:val="00DD7469"/>
    <w:rsid w:val="00DD78CE"/>
    <w:rsid w:val="00DE0876"/>
    <w:rsid w:val="00DE2645"/>
    <w:rsid w:val="00DE298B"/>
    <w:rsid w:val="00DE2C36"/>
    <w:rsid w:val="00DE3031"/>
    <w:rsid w:val="00DE3BFD"/>
    <w:rsid w:val="00DE3F5F"/>
    <w:rsid w:val="00DE4FB9"/>
    <w:rsid w:val="00DE5036"/>
    <w:rsid w:val="00DE5BFB"/>
    <w:rsid w:val="00DE5DAB"/>
    <w:rsid w:val="00DE696C"/>
    <w:rsid w:val="00DE6A09"/>
    <w:rsid w:val="00DE6F47"/>
    <w:rsid w:val="00DE7195"/>
    <w:rsid w:val="00DE72E3"/>
    <w:rsid w:val="00DE7E91"/>
    <w:rsid w:val="00DF0317"/>
    <w:rsid w:val="00DF082D"/>
    <w:rsid w:val="00DF12CB"/>
    <w:rsid w:val="00DF1779"/>
    <w:rsid w:val="00DF25B0"/>
    <w:rsid w:val="00DF25C3"/>
    <w:rsid w:val="00DF262B"/>
    <w:rsid w:val="00DF2A58"/>
    <w:rsid w:val="00DF2C3C"/>
    <w:rsid w:val="00DF2E9D"/>
    <w:rsid w:val="00DF3FED"/>
    <w:rsid w:val="00DF4124"/>
    <w:rsid w:val="00DF4545"/>
    <w:rsid w:val="00DF482F"/>
    <w:rsid w:val="00DF4DA4"/>
    <w:rsid w:val="00DF54EE"/>
    <w:rsid w:val="00DF59B7"/>
    <w:rsid w:val="00DF5AF5"/>
    <w:rsid w:val="00DF622A"/>
    <w:rsid w:val="00DF667A"/>
    <w:rsid w:val="00DF6822"/>
    <w:rsid w:val="00DF6955"/>
    <w:rsid w:val="00DF7CB2"/>
    <w:rsid w:val="00E0005C"/>
    <w:rsid w:val="00E009A4"/>
    <w:rsid w:val="00E0328B"/>
    <w:rsid w:val="00E032D5"/>
    <w:rsid w:val="00E03CB3"/>
    <w:rsid w:val="00E042F6"/>
    <w:rsid w:val="00E0486E"/>
    <w:rsid w:val="00E05C8A"/>
    <w:rsid w:val="00E06120"/>
    <w:rsid w:val="00E068D6"/>
    <w:rsid w:val="00E06C59"/>
    <w:rsid w:val="00E07475"/>
    <w:rsid w:val="00E07AC2"/>
    <w:rsid w:val="00E07DCC"/>
    <w:rsid w:val="00E07FE2"/>
    <w:rsid w:val="00E104A0"/>
    <w:rsid w:val="00E10CBF"/>
    <w:rsid w:val="00E12362"/>
    <w:rsid w:val="00E12B82"/>
    <w:rsid w:val="00E12F5A"/>
    <w:rsid w:val="00E12FE0"/>
    <w:rsid w:val="00E13588"/>
    <w:rsid w:val="00E14126"/>
    <w:rsid w:val="00E14498"/>
    <w:rsid w:val="00E15560"/>
    <w:rsid w:val="00E15CF6"/>
    <w:rsid w:val="00E15F9E"/>
    <w:rsid w:val="00E15FB8"/>
    <w:rsid w:val="00E16326"/>
    <w:rsid w:val="00E16512"/>
    <w:rsid w:val="00E171CB"/>
    <w:rsid w:val="00E17C71"/>
    <w:rsid w:val="00E17C98"/>
    <w:rsid w:val="00E201A3"/>
    <w:rsid w:val="00E203C2"/>
    <w:rsid w:val="00E20823"/>
    <w:rsid w:val="00E20CFA"/>
    <w:rsid w:val="00E21125"/>
    <w:rsid w:val="00E21610"/>
    <w:rsid w:val="00E21CD9"/>
    <w:rsid w:val="00E22023"/>
    <w:rsid w:val="00E22B0F"/>
    <w:rsid w:val="00E22B23"/>
    <w:rsid w:val="00E22F09"/>
    <w:rsid w:val="00E231F0"/>
    <w:rsid w:val="00E234DE"/>
    <w:rsid w:val="00E235DF"/>
    <w:rsid w:val="00E239C2"/>
    <w:rsid w:val="00E2454D"/>
    <w:rsid w:val="00E2469A"/>
    <w:rsid w:val="00E24EDA"/>
    <w:rsid w:val="00E2523D"/>
    <w:rsid w:val="00E2542D"/>
    <w:rsid w:val="00E26C2F"/>
    <w:rsid w:val="00E26ED2"/>
    <w:rsid w:val="00E303B0"/>
    <w:rsid w:val="00E31656"/>
    <w:rsid w:val="00E316D9"/>
    <w:rsid w:val="00E318A0"/>
    <w:rsid w:val="00E31CF1"/>
    <w:rsid w:val="00E31E2C"/>
    <w:rsid w:val="00E32025"/>
    <w:rsid w:val="00E3242B"/>
    <w:rsid w:val="00E3250B"/>
    <w:rsid w:val="00E331FE"/>
    <w:rsid w:val="00E33C8E"/>
    <w:rsid w:val="00E341FD"/>
    <w:rsid w:val="00E341FE"/>
    <w:rsid w:val="00E348DD"/>
    <w:rsid w:val="00E3523F"/>
    <w:rsid w:val="00E35D97"/>
    <w:rsid w:val="00E35F66"/>
    <w:rsid w:val="00E35F93"/>
    <w:rsid w:val="00E36758"/>
    <w:rsid w:val="00E36828"/>
    <w:rsid w:val="00E369A5"/>
    <w:rsid w:val="00E36AF8"/>
    <w:rsid w:val="00E37676"/>
    <w:rsid w:val="00E407F7"/>
    <w:rsid w:val="00E40923"/>
    <w:rsid w:val="00E411DA"/>
    <w:rsid w:val="00E41391"/>
    <w:rsid w:val="00E42E48"/>
    <w:rsid w:val="00E4301F"/>
    <w:rsid w:val="00E43485"/>
    <w:rsid w:val="00E434E3"/>
    <w:rsid w:val="00E43E31"/>
    <w:rsid w:val="00E44ED1"/>
    <w:rsid w:val="00E4517D"/>
    <w:rsid w:val="00E4557F"/>
    <w:rsid w:val="00E458B2"/>
    <w:rsid w:val="00E45E79"/>
    <w:rsid w:val="00E46AA3"/>
    <w:rsid w:val="00E47244"/>
    <w:rsid w:val="00E47752"/>
    <w:rsid w:val="00E50E76"/>
    <w:rsid w:val="00E512D1"/>
    <w:rsid w:val="00E5218C"/>
    <w:rsid w:val="00E52755"/>
    <w:rsid w:val="00E52FD7"/>
    <w:rsid w:val="00E53F53"/>
    <w:rsid w:val="00E541CB"/>
    <w:rsid w:val="00E54DB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60612"/>
    <w:rsid w:val="00E60A61"/>
    <w:rsid w:val="00E60ACB"/>
    <w:rsid w:val="00E60BDF"/>
    <w:rsid w:val="00E60D23"/>
    <w:rsid w:val="00E60F7F"/>
    <w:rsid w:val="00E61530"/>
    <w:rsid w:val="00E61A46"/>
    <w:rsid w:val="00E61B68"/>
    <w:rsid w:val="00E61F4D"/>
    <w:rsid w:val="00E6229A"/>
    <w:rsid w:val="00E62A1F"/>
    <w:rsid w:val="00E62B34"/>
    <w:rsid w:val="00E62CD2"/>
    <w:rsid w:val="00E63938"/>
    <w:rsid w:val="00E65068"/>
    <w:rsid w:val="00E6578E"/>
    <w:rsid w:val="00E65988"/>
    <w:rsid w:val="00E65E36"/>
    <w:rsid w:val="00E65F1D"/>
    <w:rsid w:val="00E66A53"/>
    <w:rsid w:val="00E66FC5"/>
    <w:rsid w:val="00E671FB"/>
    <w:rsid w:val="00E673CE"/>
    <w:rsid w:val="00E67EC9"/>
    <w:rsid w:val="00E70B5D"/>
    <w:rsid w:val="00E70FE0"/>
    <w:rsid w:val="00E7205A"/>
    <w:rsid w:val="00E7274E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5789"/>
    <w:rsid w:val="00E75958"/>
    <w:rsid w:val="00E759B2"/>
    <w:rsid w:val="00E75FB0"/>
    <w:rsid w:val="00E769A7"/>
    <w:rsid w:val="00E770F8"/>
    <w:rsid w:val="00E774F5"/>
    <w:rsid w:val="00E77C1F"/>
    <w:rsid w:val="00E80AEF"/>
    <w:rsid w:val="00E80D12"/>
    <w:rsid w:val="00E81394"/>
    <w:rsid w:val="00E823A8"/>
    <w:rsid w:val="00E8249B"/>
    <w:rsid w:val="00E824AA"/>
    <w:rsid w:val="00E825F5"/>
    <w:rsid w:val="00E82607"/>
    <w:rsid w:val="00E82D2D"/>
    <w:rsid w:val="00E82F18"/>
    <w:rsid w:val="00E84A7F"/>
    <w:rsid w:val="00E84F9D"/>
    <w:rsid w:val="00E85007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87CF4"/>
    <w:rsid w:val="00E9028F"/>
    <w:rsid w:val="00E917AF"/>
    <w:rsid w:val="00E91FF8"/>
    <w:rsid w:val="00E92BBC"/>
    <w:rsid w:val="00E9319E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CE"/>
    <w:rsid w:val="00EA1705"/>
    <w:rsid w:val="00EA19CB"/>
    <w:rsid w:val="00EA1CBD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5625"/>
    <w:rsid w:val="00EA5F3C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914"/>
    <w:rsid w:val="00EB0BFA"/>
    <w:rsid w:val="00EB1534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B7218"/>
    <w:rsid w:val="00EC017E"/>
    <w:rsid w:val="00EC0AD8"/>
    <w:rsid w:val="00EC0B96"/>
    <w:rsid w:val="00EC103D"/>
    <w:rsid w:val="00EC18C4"/>
    <w:rsid w:val="00EC1F58"/>
    <w:rsid w:val="00EC2060"/>
    <w:rsid w:val="00EC268D"/>
    <w:rsid w:val="00EC2FDE"/>
    <w:rsid w:val="00EC33DF"/>
    <w:rsid w:val="00EC37A2"/>
    <w:rsid w:val="00EC3CE5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D0340"/>
    <w:rsid w:val="00ED0541"/>
    <w:rsid w:val="00ED08D7"/>
    <w:rsid w:val="00ED0BA4"/>
    <w:rsid w:val="00ED148E"/>
    <w:rsid w:val="00ED1983"/>
    <w:rsid w:val="00ED19BE"/>
    <w:rsid w:val="00ED2919"/>
    <w:rsid w:val="00ED2B1D"/>
    <w:rsid w:val="00ED352A"/>
    <w:rsid w:val="00ED3578"/>
    <w:rsid w:val="00ED37E8"/>
    <w:rsid w:val="00ED3EA3"/>
    <w:rsid w:val="00ED4994"/>
    <w:rsid w:val="00ED56C6"/>
    <w:rsid w:val="00ED5B59"/>
    <w:rsid w:val="00ED5FD0"/>
    <w:rsid w:val="00ED6060"/>
    <w:rsid w:val="00ED63CE"/>
    <w:rsid w:val="00ED6E7A"/>
    <w:rsid w:val="00ED7775"/>
    <w:rsid w:val="00ED77CC"/>
    <w:rsid w:val="00EE04F4"/>
    <w:rsid w:val="00EE0FC7"/>
    <w:rsid w:val="00EE154C"/>
    <w:rsid w:val="00EE1BD8"/>
    <w:rsid w:val="00EE2FBD"/>
    <w:rsid w:val="00EE3AB6"/>
    <w:rsid w:val="00EE4682"/>
    <w:rsid w:val="00EE4FC2"/>
    <w:rsid w:val="00EE5020"/>
    <w:rsid w:val="00EE5D37"/>
    <w:rsid w:val="00EE6C67"/>
    <w:rsid w:val="00EE7DAA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71F6"/>
    <w:rsid w:val="00EF7661"/>
    <w:rsid w:val="00EF7B4E"/>
    <w:rsid w:val="00F0160E"/>
    <w:rsid w:val="00F01812"/>
    <w:rsid w:val="00F02969"/>
    <w:rsid w:val="00F02B14"/>
    <w:rsid w:val="00F03FA8"/>
    <w:rsid w:val="00F0405B"/>
    <w:rsid w:val="00F0421E"/>
    <w:rsid w:val="00F0426C"/>
    <w:rsid w:val="00F048A3"/>
    <w:rsid w:val="00F04D64"/>
    <w:rsid w:val="00F06551"/>
    <w:rsid w:val="00F0669E"/>
    <w:rsid w:val="00F1014E"/>
    <w:rsid w:val="00F10EDD"/>
    <w:rsid w:val="00F110B9"/>
    <w:rsid w:val="00F12304"/>
    <w:rsid w:val="00F12AB0"/>
    <w:rsid w:val="00F12C0C"/>
    <w:rsid w:val="00F12D35"/>
    <w:rsid w:val="00F13307"/>
    <w:rsid w:val="00F13C0A"/>
    <w:rsid w:val="00F13FFF"/>
    <w:rsid w:val="00F145DD"/>
    <w:rsid w:val="00F148E6"/>
    <w:rsid w:val="00F14D91"/>
    <w:rsid w:val="00F153AE"/>
    <w:rsid w:val="00F15D19"/>
    <w:rsid w:val="00F1605E"/>
    <w:rsid w:val="00F16A3A"/>
    <w:rsid w:val="00F16EA3"/>
    <w:rsid w:val="00F17323"/>
    <w:rsid w:val="00F173A4"/>
    <w:rsid w:val="00F17536"/>
    <w:rsid w:val="00F209E3"/>
    <w:rsid w:val="00F20DB1"/>
    <w:rsid w:val="00F210F4"/>
    <w:rsid w:val="00F2167E"/>
    <w:rsid w:val="00F22063"/>
    <w:rsid w:val="00F22232"/>
    <w:rsid w:val="00F22657"/>
    <w:rsid w:val="00F22871"/>
    <w:rsid w:val="00F22CE6"/>
    <w:rsid w:val="00F22DCF"/>
    <w:rsid w:val="00F23003"/>
    <w:rsid w:val="00F23AA1"/>
    <w:rsid w:val="00F24040"/>
    <w:rsid w:val="00F241D8"/>
    <w:rsid w:val="00F256D0"/>
    <w:rsid w:val="00F25D5B"/>
    <w:rsid w:val="00F269C4"/>
    <w:rsid w:val="00F269F1"/>
    <w:rsid w:val="00F27EFC"/>
    <w:rsid w:val="00F3054A"/>
    <w:rsid w:val="00F30BDC"/>
    <w:rsid w:val="00F31B08"/>
    <w:rsid w:val="00F321B4"/>
    <w:rsid w:val="00F32425"/>
    <w:rsid w:val="00F32530"/>
    <w:rsid w:val="00F327B1"/>
    <w:rsid w:val="00F337DE"/>
    <w:rsid w:val="00F33845"/>
    <w:rsid w:val="00F33B28"/>
    <w:rsid w:val="00F34972"/>
    <w:rsid w:val="00F36128"/>
    <w:rsid w:val="00F36D83"/>
    <w:rsid w:val="00F378DB"/>
    <w:rsid w:val="00F37A1C"/>
    <w:rsid w:val="00F41291"/>
    <w:rsid w:val="00F41459"/>
    <w:rsid w:val="00F417F1"/>
    <w:rsid w:val="00F4220E"/>
    <w:rsid w:val="00F426FF"/>
    <w:rsid w:val="00F428A5"/>
    <w:rsid w:val="00F42AA8"/>
    <w:rsid w:val="00F430B5"/>
    <w:rsid w:val="00F4373D"/>
    <w:rsid w:val="00F4378C"/>
    <w:rsid w:val="00F43EEE"/>
    <w:rsid w:val="00F444D8"/>
    <w:rsid w:val="00F446A1"/>
    <w:rsid w:val="00F44DEA"/>
    <w:rsid w:val="00F45030"/>
    <w:rsid w:val="00F45C58"/>
    <w:rsid w:val="00F4610B"/>
    <w:rsid w:val="00F46819"/>
    <w:rsid w:val="00F46954"/>
    <w:rsid w:val="00F46A86"/>
    <w:rsid w:val="00F47308"/>
    <w:rsid w:val="00F47A38"/>
    <w:rsid w:val="00F47F0F"/>
    <w:rsid w:val="00F505D8"/>
    <w:rsid w:val="00F5083A"/>
    <w:rsid w:val="00F50D06"/>
    <w:rsid w:val="00F511E5"/>
    <w:rsid w:val="00F513BD"/>
    <w:rsid w:val="00F52C4E"/>
    <w:rsid w:val="00F52DBA"/>
    <w:rsid w:val="00F5306E"/>
    <w:rsid w:val="00F53912"/>
    <w:rsid w:val="00F54632"/>
    <w:rsid w:val="00F549A5"/>
    <w:rsid w:val="00F549B1"/>
    <w:rsid w:val="00F54AF4"/>
    <w:rsid w:val="00F54CEA"/>
    <w:rsid w:val="00F54F33"/>
    <w:rsid w:val="00F55628"/>
    <w:rsid w:val="00F56DC0"/>
    <w:rsid w:val="00F57564"/>
    <w:rsid w:val="00F5778F"/>
    <w:rsid w:val="00F5795C"/>
    <w:rsid w:val="00F60499"/>
    <w:rsid w:val="00F60A4F"/>
    <w:rsid w:val="00F621F8"/>
    <w:rsid w:val="00F622A4"/>
    <w:rsid w:val="00F63DBD"/>
    <w:rsid w:val="00F6416A"/>
    <w:rsid w:val="00F643F3"/>
    <w:rsid w:val="00F64674"/>
    <w:rsid w:val="00F6509D"/>
    <w:rsid w:val="00F662F8"/>
    <w:rsid w:val="00F66412"/>
    <w:rsid w:val="00F66B02"/>
    <w:rsid w:val="00F66BCF"/>
    <w:rsid w:val="00F675DE"/>
    <w:rsid w:val="00F67F37"/>
    <w:rsid w:val="00F70110"/>
    <w:rsid w:val="00F70659"/>
    <w:rsid w:val="00F70F73"/>
    <w:rsid w:val="00F7170C"/>
    <w:rsid w:val="00F7208F"/>
    <w:rsid w:val="00F72A07"/>
    <w:rsid w:val="00F72C2A"/>
    <w:rsid w:val="00F739E0"/>
    <w:rsid w:val="00F7449C"/>
    <w:rsid w:val="00F74ED8"/>
    <w:rsid w:val="00F75802"/>
    <w:rsid w:val="00F758DF"/>
    <w:rsid w:val="00F778BC"/>
    <w:rsid w:val="00F8062B"/>
    <w:rsid w:val="00F81B86"/>
    <w:rsid w:val="00F81BFE"/>
    <w:rsid w:val="00F81C1E"/>
    <w:rsid w:val="00F829A6"/>
    <w:rsid w:val="00F83F64"/>
    <w:rsid w:val="00F84307"/>
    <w:rsid w:val="00F84371"/>
    <w:rsid w:val="00F84AA7"/>
    <w:rsid w:val="00F855D2"/>
    <w:rsid w:val="00F85F8E"/>
    <w:rsid w:val="00F85FE6"/>
    <w:rsid w:val="00F864C4"/>
    <w:rsid w:val="00F866A0"/>
    <w:rsid w:val="00F86D0B"/>
    <w:rsid w:val="00F87390"/>
    <w:rsid w:val="00F873A7"/>
    <w:rsid w:val="00F87583"/>
    <w:rsid w:val="00F8785C"/>
    <w:rsid w:val="00F902AF"/>
    <w:rsid w:val="00F90B29"/>
    <w:rsid w:val="00F90C06"/>
    <w:rsid w:val="00F90C37"/>
    <w:rsid w:val="00F92251"/>
    <w:rsid w:val="00F928E5"/>
    <w:rsid w:val="00F92C00"/>
    <w:rsid w:val="00F93607"/>
    <w:rsid w:val="00F93B32"/>
    <w:rsid w:val="00F93B6A"/>
    <w:rsid w:val="00F93EBE"/>
    <w:rsid w:val="00F94203"/>
    <w:rsid w:val="00F95620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3C8"/>
    <w:rsid w:val="00FA4BED"/>
    <w:rsid w:val="00FA4FFE"/>
    <w:rsid w:val="00FA583F"/>
    <w:rsid w:val="00FA6FA2"/>
    <w:rsid w:val="00FA785A"/>
    <w:rsid w:val="00FA7C98"/>
    <w:rsid w:val="00FB0923"/>
    <w:rsid w:val="00FB0949"/>
    <w:rsid w:val="00FB0DB0"/>
    <w:rsid w:val="00FB11D3"/>
    <w:rsid w:val="00FB1687"/>
    <w:rsid w:val="00FB1821"/>
    <w:rsid w:val="00FB1B54"/>
    <w:rsid w:val="00FB1F7A"/>
    <w:rsid w:val="00FB275A"/>
    <w:rsid w:val="00FB2960"/>
    <w:rsid w:val="00FB2D72"/>
    <w:rsid w:val="00FB3119"/>
    <w:rsid w:val="00FB3852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7215"/>
    <w:rsid w:val="00FB7417"/>
    <w:rsid w:val="00FB74DE"/>
    <w:rsid w:val="00FB7D23"/>
    <w:rsid w:val="00FC0286"/>
    <w:rsid w:val="00FC084C"/>
    <w:rsid w:val="00FC0A63"/>
    <w:rsid w:val="00FC1472"/>
    <w:rsid w:val="00FC1E10"/>
    <w:rsid w:val="00FC3CF9"/>
    <w:rsid w:val="00FC4552"/>
    <w:rsid w:val="00FC4BE9"/>
    <w:rsid w:val="00FC4C79"/>
    <w:rsid w:val="00FC5656"/>
    <w:rsid w:val="00FC60D0"/>
    <w:rsid w:val="00FC74EB"/>
    <w:rsid w:val="00FC76ED"/>
    <w:rsid w:val="00FC789B"/>
    <w:rsid w:val="00FD0DEB"/>
    <w:rsid w:val="00FD1176"/>
    <w:rsid w:val="00FD12E9"/>
    <w:rsid w:val="00FD194F"/>
    <w:rsid w:val="00FD1B0F"/>
    <w:rsid w:val="00FD1B27"/>
    <w:rsid w:val="00FD1E3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7C7E"/>
    <w:rsid w:val="00FE0208"/>
    <w:rsid w:val="00FE0339"/>
    <w:rsid w:val="00FE09F7"/>
    <w:rsid w:val="00FE0A7B"/>
    <w:rsid w:val="00FE0B1D"/>
    <w:rsid w:val="00FE1A67"/>
    <w:rsid w:val="00FE25BF"/>
    <w:rsid w:val="00FE30CD"/>
    <w:rsid w:val="00FE34E9"/>
    <w:rsid w:val="00FE3E28"/>
    <w:rsid w:val="00FE405C"/>
    <w:rsid w:val="00FE4530"/>
    <w:rsid w:val="00FE45A6"/>
    <w:rsid w:val="00FE4DC2"/>
    <w:rsid w:val="00FE4EDF"/>
    <w:rsid w:val="00FE501A"/>
    <w:rsid w:val="00FE5667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0D3A"/>
    <w:rsid w:val="00FF1211"/>
    <w:rsid w:val="00FF22DD"/>
    <w:rsid w:val="00FF301A"/>
    <w:rsid w:val="00FF3242"/>
    <w:rsid w:val="00FF334D"/>
    <w:rsid w:val="00FF34C0"/>
    <w:rsid w:val="00FF386E"/>
    <w:rsid w:val="00FF4035"/>
    <w:rsid w:val="00FF419C"/>
    <w:rsid w:val="00FF568A"/>
    <w:rsid w:val="00FF6733"/>
    <w:rsid w:val="00FF68DC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  <w:style w:type="paragraph" w:customStyle="1" w:styleId="paragraph">
    <w:name w:val="paragraph"/>
    <w:basedOn w:val="Normal"/>
    <w:rsid w:val="009624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624F9"/>
  </w:style>
  <w:style w:type="character" w:customStyle="1" w:styleId="eop">
    <w:name w:val="eop"/>
    <w:basedOn w:val="DefaultParagraphFont"/>
    <w:rsid w:val="0096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9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2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Links>
    <vt:vector size="150" baseType="variant">
      <vt:variant>
        <vt:i4>4653124</vt:i4>
      </vt:variant>
      <vt:variant>
        <vt:i4>36</vt:i4>
      </vt:variant>
      <vt:variant>
        <vt:i4>0</vt:i4>
      </vt:variant>
      <vt:variant>
        <vt:i4>5</vt:i4>
      </vt:variant>
      <vt:variant>
        <vt:lpwstr>https://eige.europa.eu/gender-based-violence</vt:lpwstr>
      </vt:variant>
      <vt:variant>
        <vt:lpwstr/>
      </vt:variant>
      <vt:variant>
        <vt:i4>6619178</vt:i4>
      </vt:variant>
      <vt:variant>
        <vt:i4>33</vt:i4>
      </vt:variant>
      <vt:variant>
        <vt:i4>0</vt:i4>
      </vt:variant>
      <vt:variant>
        <vt:i4>5</vt:i4>
      </vt:variant>
      <vt:variant>
        <vt:lpwstr>https://eige.europa.eu/gender-statistics/dgs/browse/genvio/genvio_int/genvio_int_adm/genvio_int_adm_ipv</vt:lpwstr>
      </vt:variant>
      <vt:variant>
        <vt:lpwstr/>
      </vt:variant>
      <vt:variant>
        <vt:i4>6094972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https://eur-lex.europa.eu/legal-content/EN/TXT/?uri=OJ%3AL_202401385</vt:lpwstr>
      </vt:variant>
      <vt:variant>
        <vt:lpwstr/>
      </vt:variant>
      <vt:variant>
        <vt:i4>5242881</vt:i4>
      </vt:variant>
      <vt:variant>
        <vt:i4>27</vt:i4>
      </vt:variant>
      <vt:variant>
        <vt:i4>0</vt:i4>
      </vt:variant>
      <vt:variant>
        <vt:i4>5</vt:i4>
      </vt:variant>
      <vt:variant>
        <vt:lpwstr>https://www.unodc.org/unodc/en/data-and-analysis/statistics/iccs.html</vt:lpwstr>
      </vt:variant>
      <vt:variant>
        <vt:lpwstr/>
      </vt:variant>
      <vt:variant>
        <vt:i4>7340046</vt:i4>
      </vt:variant>
      <vt:variant>
        <vt:i4>24</vt:i4>
      </vt:variant>
      <vt:variant>
        <vt:i4>0</vt:i4>
      </vt:variant>
      <vt:variant>
        <vt:i4>5</vt:i4>
      </vt:variant>
      <vt:variant>
        <vt:lpwstr>https://eige.europa.eu/gender-statistics/dgs/indicator/genvio_att_pmeas__eb_spec_combat/datatable?sex=T&amp;MEASURE=ENFORCE&amp;ANSWER=PCT_FAIRLY&amp;col=time&amp;row=geo</vt:lpwstr>
      </vt:variant>
      <vt:variant>
        <vt:lpwstr/>
      </vt:variant>
      <vt:variant>
        <vt:i4>5242881</vt:i4>
      </vt:variant>
      <vt:variant>
        <vt:i4>21</vt:i4>
      </vt:variant>
      <vt:variant>
        <vt:i4>0</vt:i4>
      </vt:variant>
      <vt:variant>
        <vt:i4>5</vt:i4>
      </vt:variant>
      <vt:variant>
        <vt:lpwstr>https://www.unodc.org/unodc/en/data-and-analysis/statistics/iccs.html</vt:lpwstr>
      </vt:variant>
      <vt:variant>
        <vt:lpwstr/>
      </vt:variant>
      <vt:variant>
        <vt:i4>2818146</vt:i4>
      </vt:variant>
      <vt:variant>
        <vt:i4>18</vt:i4>
      </vt:variant>
      <vt:variant>
        <vt:i4>0</vt:i4>
      </vt:variant>
      <vt:variant>
        <vt:i4>5</vt:i4>
      </vt:variant>
      <vt:variant>
        <vt:lpwstr>https://mazowiecka.policja.gov.pl/wci/aktualnosci/83905,Zakaz-zblizania-sie-i-nakaz-opuszczenia-mieszkania-za-stosowanie-przemocy-domowe.html</vt:lpwstr>
      </vt:variant>
      <vt:variant>
        <vt:lpwstr>:~:text=Zgodnie%20z%20przepisami%2C%20kt%C3%B3re%20wesz%C5%82y,mieszkania%20i%20jego%20bezpo%C5%9Bredniego%20otoczenia.</vt:lpwstr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_Domestic_violence</vt:lpwstr>
      </vt:variant>
      <vt:variant>
        <vt:i4>5242881</vt:i4>
      </vt:variant>
      <vt:variant>
        <vt:i4>12</vt:i4>
      </vt:variant>
      <vt:variant>
        <vt:i4>0</vt:i4>
      </vt:variant>
      <vt:variant>
        <vt:i4>5</vt:i4>
      </vt:variant>
      <vt:variant>
        <vt:lpwstr>https://www.unodc.org/unodc/en/data-and-analysis/statistics/iccs.html</vt:lpwstr>
      </vt:variant>
      <vt:variant>
        <vt:lpwstr/>
      </vt:variant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https://www.unodc.org/unodc/en/data-and-analysis/statistics/iccs.html</vt:lpwstr>
      </vt:variant>
      <vt:variant>
        <vt:lpwstr/>
      </vt:variant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https://eige.europa.eu/gender-statistics/dgs/browse/genvio/genvio_int/genvio_int_adm/genvio_int_adm_ipv</vt:lpwstr>
      </vt:variant>
      <vt:variant>
        <vt:lpwstr/>
      </vt:variant>
      <vt:variant>
        <vt:i4>1703969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_Annex_2:_Data</vt:lpwstr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_Annex_1:_List</vt:lpwstr>
      </vt:variant>
      <vt:variant>
        <vt:i4>655366</vt:i4>
      </vt:variant>
      <vt:variant>
        <vt:i4>33</vt:i4>
      </vt:variant>
      <vt:variant>
        <vt:i4>0</vt:i4>
      </vt:variant>
      <vt:variant>
        <vt:i4>5</vt:i4>
      </vt:variant>
      <vt:variant>
        <vt:lpwstr>https://eige.europa.eu/publications-resources/publications/police-and-justice-sector-data-intimate-partner-violence-against-women-european-union</vt:lpwstr>
      </vt:variant>
      <vt:variant>
        <vt:lpwstr/>
      </vt:variant>
      <vt:variant>
        <vt:i4>7733368</vt:i4>
      </vt:variant>
      <vt:variant>
        <vt:i4>30</vt:i4>
      </vt:variant>
      <vt:variant>
        <vt:i4>0</vt:i4>
      </vt:variant>
      <vt:variant>
        <vt:i4>5</vt:i4>
      </vt:variant>
      <vt:variant>
        <vt:lpwstr>https://eige.europa.eu/publications-resources/publications/recommendations-eu-improve-data-collection-intimate-partner-violence</vt:lpwstr>
      </vt:variant>
      <vt:variant>
        <vt:lpwstr/>
      </vt:variant>
      <vt:variant>
        <vt:i4>7143462</vt:i4>
      </vt:variant>
      <vt:variant>
        <vt:i4>27</vt:i4>
      </vt:variant>
      <vt:variant>
        <vt:i4>0</vt:i4>
      </vt:variant>
      <vt:variant>
        <vt:i4>5</vt:i4>
      </vt:variant>
      <vt:variant>
        <vt:lpwstr>https://statystyka.policja.pl/st/kodeks-karny/przestepstwa-przeciwko-6/63496,Zgwalcenie-art-197.html</vt:lpwstr>
      </vt:variant>
      <vt:variant>
        <vt:lpwstr>:~:text=%C2%A7%201.,od%20lat%202%20do%2012</vt:lpwstr>
      </vt:variant>
      <vt:variant>
        <vt:i4>3670055</vt:i4>
      </vt:variant>
      <vt:variant>
        <vt:i4>24</vt:i4>
      </vt:variant>
      <vt:variant>
        <vt:i4>0</vt:i4>
      </vt:variant>
      <vt:variant>
        <vt:i4>5</vt:i4>
      </vt:variant>
      <vt:variant>
        <vt:lpwstr>https://eige.europa.eu/publications-resources/thesaurus/terms/1199</vt:lpwstr>
      </vt:variant>
      <vt:variant>
        <vt:lpwstr/>
      </vt:variant>
      <vt:variant>
        <vt:i4>1966193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https://ec.europa.eu/eurostat/databrowser/view/gbv_ipv_rp/default/table?lang=en&amp;category=livcon.gbv.gbv_ipv</vt:lpwstr>
      </vt:variant>
      <vt:variant>
        <vt:lpwstr/>
      </vt:variant>
      <vt:variant>
        <vt:i4>4980779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https://ec.europa.eu/eurostat/databrowser/view/gbv_ipv_cnq/default/table?lang=en&amp;category=livcon.gbv.gbv_ipv</vt:lpwstr>
      </vt:variant>
      <vt:variant>
        <vt:lpwstr/>
      </vt:variant>
      <vt:variant>
        <vt:i4>2359397</vt:i4>
      </vt:variant>
      <vt:variant>
        <vt:i4>15</vt:i4>
      </vt:variant>
      <vt:variant>
        <vt:i4>0</vt:i4>
      </vt:variant>
      <vt:variant>
        <vt:i4>5</vt:i4>
      </vt:variant>
      <vt:variant>
        <vt:lpwstr>https://www.europarl.europa.eu/RegData/etudes/BRIE/2021/653655/EXPO_BRI(2021)653655_EN.pdf</vt:lpwstr>
      </vt:variant>
      <vt:variant>
        <vt:lpwstr/>
      </vt:variant>
      <vt:variant>
        <vt:i4>2097273</vt:i4>
      </vt:variant>
      <vt:variant>
        <vt:i4>12</vt:i4>
      </vt:variant>
      <vt:variant>
        <vt:i4>0</vt:i4>
      </vt:variant>
      <vt:variant>
        <vt:i4>5</vt:i4>
      </vt:variant>
      <vt:variant>
        <vt:lpwstr>https://eige.europa.eu/publications-resources/publications/femicide-indicators-pilot-study-data-availability-and-feasibility-assessment?language_content_entity=en</vt:lpwstr>
      </vt:variant>
      <vt:variant>
        <vt:lpwstr/>
      </vt:variant>
      <vt:variant>
        <vt:i4>3342375</vt:i4>
      </vt:variant>
      <vt:variant>
        <vt:i4>9</vt:i4>
      </vt:variant>
      <vt:variant>
        <vt:i4>0</vt:i4>
      </vt:variant>
      <vt:variant>
        <vt:i4>5</vt:i4>
      </vt:variant>
      <vt:variant>
        <vt:lpwstr>https://eige.europa.eu/publications-resources/thesaurus/terms/1192</vt:lpwstr>
      </vt:variant>
      <vt:variant>
        <vt:lpwstr/>
      </vt:variant>
      <vt:variant>
        <vt:i4>1900648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https://ec.europa.eu/eurostat/databrowser/view/gbv_dv_type/default/table?lang=en&amp;category=livcon.gbv.gbv_dv</vt:lpwstr>
      </vt:variant>
      <vt:variant>
        <vt:lpwstr/>
      </vt:variant>
      <vt:variant>
        <vt:i4>7798839</vt:i4>
      </vt:variant>
      <vt:variant>
        <vt:i4>3</vt:i4>
      </vt:variant>
      <vt:variant>
        <vt:i4>0</vt:i4>
      </vt:variant>
      <vt:variant>
        <vt:i4>5</vt:i4>
      </vt:variant>
      <vt:variant>
        <vt:lpwstr>https://sip.lex.pl/akty-prawne/dzu-dziennik-ustaw/przeciwdzialanie-przemocy-domowej-17219697/art-2</vt:lpwstr>
      </vt:variant>
      <vt:variant>
        <vt:lpwstr/>
      </vt:variant>
      <vt:variant>
        <vt:i4>3145773</vt:i4>
      </vt:variant>
      <vt:variant>
        <vt:i4>0</vt:i4>
      </vt:variant>
      <vt:variant>
        <vt:i4>0</vt:i4>
      </vt:variant>
      <vt:variant>
        <vt:i4>5</vt:i4>
      </vt:variant>
      <vt:variant>
        <vt:lpwstr>https://eige.europa.eu/publications-resources/thesaurus/terms/1232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2025-01-25T14:22:00Z</dcterms:created>
  <dcterms:modified xsi:type="dcterms:W3CDTF">2025-01-25T14:22:00Z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