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3C53249B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D212F6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2195953F" w14:textId="40EABEA1" w:rsidR="00001ADE" w:rsidRPr="00001ADE" w:rsidRDefault="00001ADE" w:rsidP="00001ADE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B1687" w:rsidRDefault="009E3376" w:rsidP="00E32025">
      <w:pPr>
        <w:pStyle w:val="BodyText"/>
        <w:rPr>
          <w:rFonts w:ascii="Noto Sans" w:hAnsi="Noto Sans" w:cs="Noto Sans"/>
        </w:rPr>
      </w:pPr>
    </w:p>
    <w:p w14:paraId="3A34C2F2" w14:textId="44CD0953" w:rsidR="001B3B43" w:rsidRPr="00F9664A" w:rsidRDefault="001B3B43" w:rsidP="00F9664A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1B3B43" w:rsidRPr="00F9664A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AB7F" w14:textId="77777777" w:rsidR="000A04A9" w:rsidRPr="00FB1687" w:rsidRDefault="000A04A9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148D791F" w14:textId="77777777" w:rsidR="000A04A9" w:rsidRPr="00FB1687" w:rsidRDefault="000A04A9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622283FB" w14:textId="77777777" w:rsidR="000A04A9" w:rsidRPr="00FB1687" w:rsidRDefault="000A04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0D7B" w14:textId="77777777" w:rsidR="000A04A9" w:rsidRPr="00FB1687" w:rsidRDefault="000A04A9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3851109A" w14:textId="77777777" w:rsidR="000A04A9" w:rsidRPr="00FB1687" w:rsidRDefault="000A04A9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497A609E" w14:textId="77777777" w:rsidR="000A04A9" w:rsidRPr="00FB1687" w:rsidRDefault="000A04A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C1950D7"/>
    <w:multiLevelType w:val="hybridMultilevel"/>
    <w:tmpl w:val="FFDC48F2"/>
    <w:lvl w:ilvl="0" w:tplc="00A8695E">
      <w:start w:val="1"/>
      <w:numFmt w:val="decimal"/>
      <w:lvlText w:val="%1."/>
      <w:lvlJc w:val="left"/>
      <w:pPr>
        <w:ind w:left="1020" w:hanging="360"/>
      </w:pPr>
    </w:lvl>
    <w:lvl w:ilvl="1" w:tplc="D250D9FE">
      <w:start w:val="1"/>
      <w:numFmt w:val="decimal"/>
      <w:lvlText w:val="%2."/>
      <w:lvlJc w:val="left"/>
      <w:pPr>
        <w:ind w:left="1020" w:hanging="360"/>
      </w:pPr>
    </w:lvl>
    <w:lvl w:ilvl="2" w:tplc="6D12EB04">
      <w:start w:val="1"/>
      <w:numFmt w:val="decimal"/>
      <w:lvlText w:val="%3."/>
      <w:lvlJc w:val="left"/>
      <w:pPr>
        <w:ind w:left="1020" w:hanging="360"/>
      </w:pPr>
    </w:lvl>
    <w:lvl w:ilvl="3" w:tplc="A25C3BF0">
      <w:start w:val="1"/>
      <w:numFmt w:val="decimal"/>
      <w:lvlText w:val="%4."/>
      <w:lvlJc w:val="left"/>
      <w:pPr>
        <w:ind w:left="1020" w:hanging="360"/>
      </w:pPr>
    </w:lvl>
    <w:lvl w:ilvl="4" w:tplc="F05C97BE">
      <w:start w:val="1"/>
      <w:numFmt w:val="decimal"/>
      <w:lvlText w:val="%5."/>
      <w:lvlJc w:val="left"/>
      <w:pPr>
        <w:ind w:left="1020" w:hanging="360"/>
      </w:pPr>
    </w:lvl>
    <w:lvl w:ilvl="5" w:tplc="F9F48DD2">
      <w:start w:val="1"/>
      <w:numFmt w:val="decimal"/>
      <w:lvlText w:val="%6."/>
      <w:lvlJc w:val="left"/>
      <w:pPr>
        <w:ind w:left="1020" w:hanging="360"/>
      </w:pPr>
    </w:lvl>
    <w:lvl w:ilvl="6" w:tplc="3D46EFA2">
      <w:start w:val="1"/>
      <w:numFmt w:val="decimal"/>
      <w:lvlText w:val="%7."/>
      <w:lvlJc w:val="left"/>
      <w:pPr>
        <w:ind w:left="1020" w:hanging="360"/>
      </w:pPr>
    </w:lvl>
    <w:lvl w:ilvl="7" w:tplc="B4F47056">
      <w:start w:val="1"/>
      <w:numFmt w:val="decimal"/>
      <w:lvlText w:val="%8."/>
      <w:lvlJc w:val="left"/>
      <w:pPr>
        <w:ind w:left="1020" w:hanging="360"/>
      </w:pPr>
    </w:lvl>
    <w:lvl w:ilvl="8" w:tplc="200A8EF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F155946"/>
    <w:multiLevelType w:val="multilevel"/>
    <w:tmpl w:val="19261006"/>
    <w:numStyleLink w:val="NumbLstTableBullet"/>
  </w:abstractNum>
  <w:abstractNum w:abstractNumId="9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3B49E6"/>
    <w:multiLevelType w:val="multilevel"/>
    <w:tmpl w:val="98EC0578"/>
    <w:numStyleLink w:val="NumbLstTableNumb"/>
  </w:abstractNum>
  <w:abstractNum w:abstractNumId="12" w15:restartNumberingAfterBreak="0">
    <w:nsid w:val="121F6D8D"/>
    <w:multiLevelType w:val="multilevel"/>
    <w:tmpl w:val="1E064CAE"/>
    <w:numStyleLink w:val="numbDivider"/>
  </w:abstractNum>
  <w:abstractNum w:abstractNumId="13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4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5" w15:restartNumberingAfterBreak="0">
    <w:nsid w:val="1E4915C0"/>
    <w:multiLevelType w:val="hybridMultilevel"/>
    <w:tmpl w:val="15C0B2C8"/>
    <w:lvl w:ilvl="0" w:tplc="4C642618">
      <w:start w:val="1"/>
      <w:numFmt w:val="decimal"/>
      <w:lvlText w:val="%1."/>
      <w:lvlJc w:val="left"/>
      <w:pPr>
        <w:ind w:left="1020" w:hanging="360"/>
      </w:pPr>
    </w:lvl>
    <w:lvl w:ilvl="1" w:tplc="DAE2BEE4">
      <w:start w:val="1"/>
      <w:numFmt w:val="decimal"/>
      <w:lvlText w:val="%2."/>
      <w:lvlJc w:val="left"/>
      <w:pPr>
        <w:ind w:left="1020" w:hanging="360"/>
      </w:pPr>
    </w:lvl>
    <w:lvl w:ilvl="2" w:tplc="B10A6430">
      <w:start w:val="1"/>
      <w:numFmt w:val="decimal"/>
      <w:lvlText w:val="%3."/>
      <w:lvlJc w:val="left"/>
      <w:pPr>
        <w:ind w:left="1020" w:hanging="360"/>
      </w:pPr>
    </w:lvl>
    <w:lvl w:ilvl="3" w:tplc="EBCA2DDC">
      <w:start w:val="1"/>
      <w:numFmt w:val="decimal"/>
      <w:lvlText w:val="%4."/>
      <w:lvlJc w:val="left"/>
      <w:pPr>
        <w:ind w:left="1020" w:hanging="360"/>
      </w:pPr>
    </w:lvl>
    <w:lvl w:ilvl="4" w:tplc="BFCEBC18">
      <w:start w:val="1"/>
      <w:numFmt w:val="decimal"/>
      <w:lvlText w:val="%5."/>
      <w:lvlJc w:val="left"/>
      <w:pPr>
        <w:ind w:left="1020" w:hanging="360"/>
      </w:pPr>
    </w:lvl>
    <w:lvl w:ilvl="5" w:tplc="6B08AF98">
      <w:start w:val="1"/>
      <w:numFmt w:val="decimal"/>
      <w:lvlText w:val="%6."/>
      <w:lvlJc w:val="left"/>
      <w:pPr>
        <w:ind w:left="1020" w:hanging="360"/>
      </w:pPr>
    </w:lvl>
    <w:lvl w:ilvl="6" w:tplc="C8FC00DE">
      <w:start w:val="1"/>
      <w:numFmt w:val="decimal"/>
      <w:lvlText w:val="%7."/>
      <w:lvlJc w:val="left"/>
      <w:pPr>
        <w:ind w:left="1020" w:hanging="360"/>
      </w:pPr>
    </w:lvl>
    <w:lvl w:ilvl="7" w:tplc="BA2CC9F6">
      <w:start w:val="1"/>
      <w:numFmt w:val="decimal"/>
      <w:lvlText w:val="%8."/>
      <w:lvlJc w:val="left"/>
      <w:pPr>
        <w:ind w:left="1020" w:hanging="360"/>
      </w:pPr>
    </w:lvl>
    <w:lvl w:ilvl="8" w:tplc="801E82AA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2E0955E7"/>
    <w:multiLevelType w:val="hybridMultilevel"/>
    <w:tmpl w:val="A634A458"/>
    <w:lvl w:ilvl="0" w:tplc="3FE8F3DA">
      <w:start w:val="1"/>
      <w:numFmt w:val="decimal"/>
      <w:lvlText w:val="%1."/>
      <w:lvlJc w:val="left"/>
      <w:pPr>
        <w:ind w:left="1020" w:hanging="360"/>
      </w:pPr>
    </w:lvl>
    <w:lvl w:ilvl="1" w:tplc="B32AD718">
      <w:start w:val="1"/>
      <w:numFmt w:val="decimal"/>
      <w:lvlText w:val="%2."/>
      <w:lvlJc w:val="left"/>
      <w:pPr>
        <w:ind w:left="1020" w:hanging="360"/>
      </w:pPr>
    </w:lvl>
    <w:lvl w:ilvl="2" w:tplc="55422A46">
      <w:start w:val="1"/>
      <w:numFmt w:val="decimal"/>
      <w:lvlText w:val="%3."/>
      <w:lvlJc w:val="left"/>
      <w:pPr>
        <w:ind w:left="1020" w:hanging="360"/>
      </w:pPr>
    </w:lvl>
    <w:lvl w:ilvl="3" w:tplc="0BB6BE6E">
      <w:start w:val="1"/>
      <w:numFmt w:val="decimal"/>
      <w:lvlText w:val="%4."/>
      <w:lvlJc w:val="left"/>
      <w:pPr>
        <w:ind w:left="1020" w:hanging="360"/>
      </w:pPr>
    </w:lvl>
    <w:lvl w:ilvl="4" w:tplc="0E6209C4">
      <w:start w:val="1"/>
      <w:numFmt w:val="decimal"/>
      <w:lvlText w:val="%5."/>
      <w:lvlJc w:val="left"/>
      <w:pPr>
        <w:ind w:left="1020" w:hanging="360"/>
      </w:pPr>
    </w:lvl>
    <w:lvl w:ilvl="5" w:tplc="0C1CFA08">
      <w:start w:val="1"/>
      <w:numFmt w:val="decimal"/>
      <w:lvlText w:val="%6."/>
      <w:lvlJc w:val="left"/>
      <w:pPr>
        <w:ind w:left="1020" w:hanging="360"/>
      </w:pPr>
    </w:lvl>
    <w:lvl w:ilvl="6" w:tplc="C5BA26AC">
      <w:start w:val="1"/>
      <w:numFmt w:val="decimal"/>
      <w:lvlText w:val="%7."/>
      <w:lvlJc w:val="left"/>
      <w:pPr>
        <w:ind w:left="1020" w:hanging="360"/>
      </w:pPr>
    </w:lvl>
    <w:lvl w:ilvl="7" w:tplc="E452E004">
      <w:start w:val="1"/>
      <w:numFmt w:val="decimal"/>
      <w:lvlText w:val="%8."/>
      <w:lvlJc w:val="left"/>
      <w:pPr>
        <w:ind w:left="1020" w:hanging="360"/>
      </w:pPr>
    </w:lvl>
    <w:lvl w:ilvl="8" w:tplc="885007AC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2E8B5924"/>
    <w:multiLevelType w:val="multilevel"/>
    <w:tmpl w:val="36C690BE"/>
    <w:numStyleLink w:val="NumbLstAnnex0"/>
  </w:abstractNum>
  <w:abstractNum w:abstractNumId="20" w15:restartNumberingAfterBreak="0">
    <w:nsid w:val="32C57DDD"/>
    <w:multiLevelType w:val="hybridMultilevel"/>
    <w:tmpl w:val="DB8C03F4"/>
    <w:lvl w:ilvl="0" w:tplc="F3C8D7F4">
      <w:start w:val="1"/>
      <w:numFmt w:val="decimal"/>
      <w:lvlText w:val="%1."/>
      <w:lvlJc w:val="left"/>
      <w:pPr>
        <w:ind w:left="1020" w:hanging="360"/>
      </w:pPr>
    </w:lvl>
    <w:lvl w:ilvl="1" w:tplc="4AECBCEE">
      <w:start w:val="1"/>
      <w:numFmt w:val="decimal"/>
      <w:lvlText w:val="%2."/>
      <w:lvlJc w:val="left"/>
      <w:pPr>
        <w:ind w:left="1020" w:hanging="360"/>
      </w:pPr>
    </w:lvl>
    <w:lvl w:ilvl="2" w:tplc="87C4DA20">
      <w:start w:val="1"/>
      <w:numFmt w:val="decimal"/>
      <w:lvlText w:val="%3."/>
      <w:lvlJc w:val="left"/>
      <w:pPr>
        <w:ind w:left="1020" w:hanging="360"/>
      </w:pPr>
    </w:lvl>
    <w:lvl w:ilvl="3" w:tplc="A07C63F8">
      <w:start w:val="1"/>
      <w:numFmt w:val="decimal"/>
      <w:lvlText w:val="%4."/>
      <w:lvlJc w:val="left"/>
      <w:pPr>
        <w:ind w:left="1020" w:hanging="360"/>
      </w:pPr>
    </w:lvl>
    <w:lvl w:ilvl="4" w:tplc="78EC925E">
      <w:start w:val="1"/>
      <w:numFmt w:val="decimal"/>
      <w:lvlText w:val="%5."/>
      <w:lvlJc w:val="left"/>
      <w:pPr>
        <w:ind w:left="1020" w:hanging="360"/>
      </w:pPr>
    </w:lvl>
    <w:lvl w:ilvl="5" w:tplc="945AC3C2">
      <w:start w:val="1"/>
      <w:numFmt w:val="decimal"/>
      <w:lvlText w:val="%6."/>
      <w:lvlJc w:val="left"/>
      <w:pPr>
        <w:ind w:left="1020" w:hanging="360"/>
      </w:pPr>
    </w:lvl>
    <w:lvl w:ilvl="6" w:tplc="84D2F35A">
      <w:start w:val="1"/>
      <w:numFmt w:val="decimal"/>
      <w:lvlText w:val="%7."/>
      <w:lvlJc w:val="left"/>
      <w:pPr>
        <w:ind w:left="1020" w:hanging="360"/>
      </w:pPr>
    </w:lvl>
    <w:lvl w:ilvl="7" w:tplc="7F86D680">
      <w:start w:val="1"/>
      <w:numFmt w:val="decimal"/>
      <w:lvlText w:val="%8."/>
      <w:lvlJc w:val="left"/>
      <w:pPr>
        <w:ind w:left="1020" w:hanging="360"/>
      </w:pPr>
    </w:lvl>
    <w:lvl w:ilvl="8" w:tplc="840C50F2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93A1A20"/>
    <w:multiLevelType w:val="hybridMultilevel"/>
    <w:tmpl w:val="E24040DC"/>
    <w:lvl w:ilvl="0" w:tplc="B866DA76">
      <w:start w:val="1"/>
      <w:numFmt w:val="decimal"/>
      <w:lvlText w:val="%1."/>
      <w:lvlJc w:val="left"/>
      <w:pPr>
        <w:ind w:left="1020" w:hanging="360"/>
      </w:pPr>
    </w:lvl>
    <w:lvl w:ilvl="1" w:tplc="71C40D18">
      <w:start w:val="1"/>
      <w:numFmt w:val="decimal"/>
      <w:lvlText w:val="%2."/>
      <w:lvlJc w:val="left"/>
      <w:pPr>
        <w:ind w:left="1020" w:hanging="360"/>
      </w:pPr>
    </w:lvl>
    <w:lvl w:ilvl="2" w:tplc="A9D28400">
      <w:start w:val="1"/>
      <w:numFmt w:val="decimal"/>
      <w:lvlText w:val="%3."/>
      <w:lvlJc w:val="left"/>
      <w:pPr>
        <w:ind w:left="1020" w:hanging="360"/>
      </w:pPr>
    </w:lvl>
    <w:lvl w:ilvl="3" w:tplc="9744747C">
      <w:start w:val="1"/>
      <w:numFmt w:val="decimal"/>
      <w:lvlText w:val="%4."/>
      <w:lvlJc w:val="left"/>
      <w:pPr>
        <w:ind w:left="1020" w:hanging="360"/>
      </w:pPr>
    </w:lvl>
    <w:lvl w:ilvl="4" w:tplc="29DAED78">
      <w:start w:val="1"/>
      <w:numFmt w:val="decimal"/>
      <w:lvlText w:val="%5."/>
      <w:lvlJc w:val="left"/>
      <w:pPr>
        <w:ind w:left="1020" w:hanging="360"/>
      </w:pPr>
    </w:lvl>
    <w:lvl w:ilvl="5" w:tplc="95B4B310">
      <w:start w:val="1"/>
      <w:numFmt w:val="decimal"/>
      <w:lvlText w:val="%6."/>
      <w:lvlJc w:val="left"/>
      <w:pPr>
        <w:ind w:left="1020" w:hanging="360"/>
      </w:pPr>
    </w:lvl>
    <w:lvl w:ilvl="6" w:tplc="020A9CFE">
      <w:start w:val="1"/>
      <w:numFmt w:val="decimal"/>
      <w:lvlText w:val="%7."/>
      <w:lvlJc w:val="left"/>
      <w:pPr>
        <w:ind w:left="1020" w:hanging="360"/>
      </w:pPr>
    </w:lvl>
    <w:lvl w:ilvl="7" w:tplc="6580689E">
      <w:start w:val="1"/>
      <w:numFmt w:val="decimal"/>
      <w:lvlText w:val="%8."/>
      <w:lvlJc w:val="left"/>
      <w:pPr>
        <w:ind w:left="1020" w:hanging="360"/>
      </w:pPr>
    </w:lvl>
    <w:lvl w:ilvl="8" w:tplc="F066FCC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6B6BFD"/>
    <w:multiLevelType w:val="multilevel"/>
    <w:tmpl w:val="DA5A5AC0"/>
    <w:numStyleLink w:val="NumbLstMain"/>
  </w:abstractNum>
  <w:abstractNum w:abstractNumId="25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6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8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9" w15:restartNumberingAfterBreak="0">
    <w:nsid w:val="4AB84B64"/>
    <w:multiLevelType w:val="hybridMultilevel"/>
    <w:tmpl w:val="2084BAC0"/>
    <w:lvl w:ilvl="0" w:tplc="0270C502">
      <w:start w:val="1"/>
      <w:numFmt w:val="decimal"/>
      <w:lvlText w:val="%1."/>
      <w:lvlJc w:val="left"/>
      <w:pPr>
        <w:ind w:left="1020" w:hanging="360"/>
      </w:pPr>
    </w:lvl>
    <w:lvl w:ilvl="1" w:tplc="95148FCC">
      <w:start w:val="1"/>
      <w:numFmt w:val="decimal"/>
      <w:lvlText w:val="%2."/>
      <w:lvlJc w:val="left"/>
      <w:pPr>
        <w:ind w:left="1020" w:hanging="360"/>
      </w:pPr>
    </w:lvl>
    <w:lvl w:ilvl="2" w:tplc="EB16707E">
      <w:start w:val="1"/>
      <w:numFmt w:val="decimal"/>
      <w:lvlText w:val="%3."/>
      <w:lvlJc w:val="left"/>
      <w:pPr>
        <w:ind w:left="1020" w:hanging="360"/>
      </w:pPr>
    </w:lvl>
    <w:lvl w:ilvl="3" w:tplc="00785D7A">
      <w:start w:val="1"/>
      <w:numFmt w:val="decimal"/>
      <w:lvlText w:val="%4."/>
      <w:lvlJc w:val="left"/>
      <w:pPr>
        <w:ind w:left="1020" w:hanging="360"/>
      </w:pPr>
    </w:lvl>
    <w:lvl w:ilvl="4" w:tplc="6F267D5E">
      <w:start w:val="1"/>
      <w:numFmt w:val="decimal"/>
      <w:lvlText w:val="%5."/>
      <w:lvlJc w:val="left"/>
      <w:pPr>
        <w:ind w:left="1020" w:hanging="360"/>
      </w:pPr>
    </w:lvl>
    <w:lvl w:ilvl="5" w:tplc="1434831A">
      <w:start w:val="1"/>
      <w:numFmt w:val="decimal"/>
      <w:lvlText w:val="%6."/>
      <w:lvlJc w:val="left"/>
      <w:pPr>
        <w:ind w:left="1020" w:hanging="360"/>
      </w:pPr>
    </w:lvl>
    <w:lvl w:ilvl="6" w:tplc="FCD88C40">
      <w:start w:val="1"/>
      <w:numFmt w:val="decimal"/>
      <w:lvlText w:val="%7."/>
      <w:lvlJc w:val="left"/>
      <w:pPr>
        <w:ind w:left="1020" w:hanging="360"/>
      </w:pPr>
    </w:lvl>
    <w:lvl w:ilvl="7" w:tplc="0754A2D2">
      <w:start w:val="1"/>
      <w:numFmt w:val="decimal"/>
      <w:lvlText w:val="%8."/>
      <w:lvlJc w:val="left"/>
      <w:pPr>
        <w:ind w:left="1020" w:hanging="360"/>
      </w:pPr>
    </w:lvl>
    <w:lvl w:ilvl="8" w:tplc="CF3A7742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2" w15:restartNumberingAfterBreak="0">
    <w:nsid w:val="749E235E"/>
    <w:multiLevelType w:val="hybridMultilevel"/>
    <w:tmpl w:val="FF1C5B60"/>
    <w:lvl w:ilvl="0" w:tplc="E806AAA2">
      <w:start w:val="1"/>
      <w:numFmt w:val="decimal"/>
      <w:lvlText w:val="%1."/>
      <w:lvlJc w:val="left"/>
      <w:pPr>
        <w:ind w:left="1020" w:hanging="360"/>
      </w:pPr>
    </w:lvl>
    <w:lvl w:ilvl="1" w:tplc="7DE89BB8">
      <w:start w:val="1"/>
      <w:numFmt w:val="decimal"/>
      <w:lvlText w:val="%2."/>
      <w:lvlJc w:val="left"/>
      <w:pPr>
        <w:ind w:left="1020" w:hanging="360"/>
      </w:pPr>
    </w:lvl>
    <w:lvl w:ilvl="2" w:tplc="79C61AEA">
      <w:start w:val="1"/>
      <w:numFmt w:val="decimal"/>
      <w:lvlText w:val="%3."/>
      <w:lvlJc w:val="left"/>
      <w:pPr>
        <w:ind w:left="1020" w:hanging="360"/>
      </w:pPr>
    </w:lvl>
    <w:lvl w:ilvl="3" w:tplc="FFDE7B8E">
      <w:start w:val="1"/>
      <w:numFmt w:val="decimal"/>
      <w:lvlText w:val="%4."/>
      <w:lvlJc w:val="left"/>
      <w:pPr>
        <w:ind w:left="1020" w:hanging="360"/>
      </w:pPr>
    </w:lvl>
    <w:lvl w:ilvl="4" w:tplc="5F8E2C4A">
      <w:start w:val="1"/>
      <w:numFmt w:val="decimal"/>
      <w:lvlText w:val="%5."/>
      <w:lvlJc w:val="left"/>
      <w:pPr>
        <w:ind w:left="1020" w:hanging="360"/>
      </w:pPr>
    </w:lvl>
    <w:lvl w:ilvl="5" w:tplc="7CE0367C">
      <w:start w:val="1"/>
      <w:numFmt w:val="decimal"/>
      <w:lvlText w:val="%6."/>
      <w:lvlJc w:val="left"/>
      <w:pPr>
        <w:ind w:left="1020" w:hanging="360"/>
      </w:pPr>
    </w:lvl>
    <w:lvl w:ilvl="6" w:tplc="BB9619EE">
      <w:start w:val="1"/>
      <w:numFmt w:val="decimal"/>
      <w:lvlText w:val="%7."/>
      <w:lvlJc w:val="left"/>
      <w:pPr>
        <w:ind w:left="1020" w:hanging="360"/>
      </w:pPr>
    </w:lvl>
    <w:lvl w:ilvl="7" w:tplc="2810366A">
      <w:start w:val="1"/>
      <w:numFmt w:val="decimal"/>
      <w:lvlText w:val="%8."/>
      <w:lvlJc w:val="left"/>
      <w:pPr>
        <w:ind w:left="1020" w:hanging="360"/>
      </w:pPr>
    </w:lvl>
    <w:lvl w:ilvl="8" w:tplc="E5A0C2E6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763E6ECE"/>
    <w:multiLevelType w:val="multilevel"/>
    <w:tmpl w:val="C7D022EA"/>
    <w:numStyleLink w:val="NumbLstBoxes"/>
  </w:abstractNum>
  <w:abstractNum w:abstractNumId="34" w15:restartNumberingAfterBreak="0">
    <w:nsid w:val="76B021CF"/>
    <w:multiLevelType w:val="hybridMultilevel"/>
    <w:tmpl w:val="72E89B2C"/>
    <w:lvl w:ilvl="0" w:tplc="78B08F9E">
      <w:start w:val="1"/>
      <w:numFmt w:val="decimal"/>
      <w:lvlText w:val="%1."/>
      <w:lvlJc w:val="left"/>
      <w:pPr>
        <w:ind w:left="1020" w:hanging="360"/>
      </w:pPr>
    </w:lvl>
    <w:lvl w:ilvl="1" w:tplc="3FCE1980">
      <w:start w:val="1"/>
      <w:numFmt w:val="decimal"/>
      <w:lvlText w:val="%2."/>
      <w:lvlJc w:val="left"/>
      <w:pPr>
        <w:ind w:left="1020" w:hanging="360"/>
      </w:pPr>
    </w:lvl>
    <w:lvl w:ilvl="2" w:tplc="8668CC42">
      <w:start w:val="1"/>
      <w:numFmt w:val="decimal"/>
      <w:lvlText w:val="%3."/>
      <w:lvlJc w:val="left"/>
      <w:pPr>
        <w:ind w:left="1020" w:hanging="360"/>
      </w:pPr>
    </w:lvl>
    <w:lvl w:ilvl="3" w:tplc="B114E81A">
      <w:start w:val="1"/>
      <w:numFmt w:val="decimal"/>
      <w:lvlText w:val="%4."/>
      <w:lvlJc w:val="left"/>
      <w:pPr>
        <w:ind w:left="1020" w:hanging="360"/>
      </w:pPr>
    </w:lvl>
    <w:lvl w:ilvl="4" w:tplc="EA185AEA">
      <w:start w:val="1"/>
      <w:numFmt w:val="decimal"/>
      <w:lvlText w:val="%5."/>
      <w:lvlJc w:val="left"/>
      <w:pPr>
        <w:ind w:left="1020" w:hanging="360"/>
      </w:pPr>
    </w:lvl>
    <w:lvl w:ilvl="5" w:tplc="2C260BEE">
      <w:start w:val="1"/>
      <w:numFmt w:val="decimal"/>
      <w:lvlText w:val="%6."/>
      <w:lvlJc w:val="left"/>
      <w:pPr>
        <w:ind w:left="1020" w:hanging="360"/>
      </w:pPr>
    </w:lvl>
    <w:lvl w:ilvl="6" w:tplc="2EF836FE">
      <w:start w:val="1"/>
      <w:numFmt w:val="decimal"/>
      <w:lvlText w:val="%7."/>
      <w:lvlJc w:val="left"/>
      <w:pPr>
        <w:ind w:left="1020" w:hanging="360"/>
      </w:pPr>
    </w:lvl>
    <w:lvl w:ilvl="7" w:tplc="263E9D78">
      <w:start w:val="1"/>
      <w:numFmt w:val="decimal"/>
      <w:lvlText w:val="%8."/>
      <w:lvlJc w:val="left"/>
      <w:pPr>
        <w:ind w:left="1020" w:hanging="360"/>
      </w:pPr>
    </w:lvl>
    <w:lvl w:ilvl="8" w:tplc="722204DC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8535E70"/>
    <w:multiLevelType w:val="multilevel"/>
    <w:tmpl w:val="1128B262"/>
    <w:numStyleLink w:val="NumbLstExecSumm"/>
  </w:abstractNum>
  <w:abstractNum w:abstractNumId="36" w15:restartNumberingAfterBreak="0">
    <w:nsid w:val="7B3872E7"/>
    <w:multiLevelType w:val="hybridMultilevel"/>
    <w:tmpl w:val="C7BAA898"/>
    <w:lvl w:ilvl="0" w:tplc="67E6492C">
      <w:start w:val="1"/>
      <w:numFmt w:val="decimal"/>
      <w:lvlText w:val="%1."/>
      <w:lvlJc w:val="left"/>
      <w:pPr>
        <w:ind w:left="1020" w:hanging="360"/>
      </w:pPr>
    </w:lvl>
    <w:lvl w:ilvl="1" w:tplc="69241B26">
      <w:start w:val="1"/>
      <w:numFmt w:val="decimal"/>
      <w:lvlText w:val="%2."/>
      <w:lvlJc w:val="left"/>
      <w:pPr>
        <w:ind w:left="1020" w:hanging="360"/>
      </w:pPr>
    </w:lvl>
    <w:lvl w:ilvl="2" w:tplc="C6C28494">
      <w:start w:val="1"/>
      <w:numFmt w:val="decimal"/>
      <w:lvlText w:val="%3."/>
      <w:lvlJc w:val="left"/>
      <w:pPr>
        <w:ind w:left="1020" w:hanging="360"/>
      </w:pPr>
    </w:lvl>
    <w:lvl w:ilvl="3" w:tplc="8CB2122C">
      <w:start w:val="1"/>
      <w:numFmt w:val="decimal"/>
      <w:lvlText w:val="%4."/>
      <w:lvlJc w:val="left"/>
      <w:pPr>
        <w:ind w:left="1020" w:hanging="360"/>
      </w:pPr>
    </w:lvl>
    <w:lvl w:ilvl="4" w:tplc="65FC103C">
      <w:start w:val="1"/>
      <w:numFmt w:val="decimal"/>
      <w:lvlText w:val="%5."/>
      <w:lvlJc w:val="left"/>
      <w:pPr>
        <w:ind w:left="1020" w:hanging="360"/>
      </w:pPr>
    </w:lvl>
    <w:lvl w:ilvl="5" w:tplc="0FF0D7E4">
      <w:start w:val="1"/>
      <w:numFmt w:val="decimal"/>
      <w:lvlText w:val="%6."/>
      <w:lvlJc w:val="left"/>
      <w:pPr>
        <w:ind w:left="1020" w:hanging="360"/>
      </w:pPr>
    </w:lvl>
    <w:lvl w:ilvl="6" w:tplc="0082FBDE">
      <w:start w:val="1"/>
      <w:numFmt w:val="decimal"/>
      <w:lvlText w:val="%7."/>
      <w:lvlJc w:val="left"/>
      <w:pPr>
        <w:ind w:left="1020" w:hanging="360"/>
      </w:pPr>
    </w:lvl>
    <w:lvl w:ilvl="7" w:tplc="29E6E00A">
      <w:start w:val="1"/>
      <w:numFmt w:val="decimal"/>
      <w:lvlText w:val="%8."/>
      <w:lvlJc w:val="left"/>
      <w:pPr>
        <w:ind w:left="1020" w:hanging="360"/>
      </w:pPr>
    </w:lvl>
    <w:lvl w:ilvl="8" w:tplc="667284C0">
      <w:start w:val="1"/>
      <w:numFmt w:val="decimal"/>
      <w:lvlText w:val="%9."/>
      <w:lvlJc w:val="left"/>
      <w:pPr>
        <w:ind w:left="1020" w:hanging="360"/>
      </w:pPr>
    </w:lvl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6"/>
  </w:num>
  <w:num w:numId="7" w16cid:durableId="1976595893">
    <w:abstractNumId w:val="17"/>
  </w:num>
  <w:num w:numId="8" w16cid:durableId="325593876">
    <w:abstractNumId w:val="22"/>
  </w:num>
  <w:num w:numId="9" w16cid:durableId="152257530">
    <w:abstractNumId w:val="25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3"/>
  </w:num>
  <w:num w:numId="12" w16cid:durableId="1839996660">
    <w:abstractNumId w:val="23"/>
  </w:num>
  <w:num w:numId="13" w16cid:durableId="1487938157">
    <w:abstractNumId w:val="10"/>
  </w:num>
  <w:num w:numId="14" w16cid:durableId="134108747">
    <w:abstractNumId w:val="28"/>
  </w:num>
  <w:num w:numId="15" w16cid:durableId="1234780130">
    <w:abstractNumId w:val="5"/>
  </w:num>
  <w:num w:numId="16" w16cid:durableId="649864015">
    <w:abstractNumId w:val="26"/>
  </w:num>
  <w:num w:numId="17" w16cid:durableId="1714231543">
    <w:abstractNumId w:val="14"/>
  </w:num>
  <w:num w:numId="18" w16cid:durableId="839974914">
    <w:abstractNumId w:val="8"/>
  </w:num>
  <w:num w:numId="19" w16cid:durableId="560479344">
    <w:abstractNumId w:val="11"/>
  </w:num>
  <w:num w:numId="20" w16cid:durableId="688216554">
    <w:abstractNumId w:val="26"/>
  </w:num>
  <w:num w:numId="21" w16cid:durableId="1249732940">
    <w:abstractNumId w:val="10"/>
  </w:num>
  <w:num w:numId="22" w16cid:durableId="1028412845">
    <w:abstractNumId w:val="30"/>
  </w:num>
  <w:num w:numId="23" w16cid:durableId="422843039">
    <w:abstractNumId w:val="31"/>
  </w:num>
  <w:num w:numId="24" w16cid:durableId="2045590940">
    <w:abstractNumId w:val="12"/>
  </w:num>
  <w:num w:numId="25" w16cid:durableId="679546268">
    <w:abstractNumId w:val="24"/>
  </w:num>
  <w:num w:numId="26" w16cid:durableId="1801067586">
    <w:abstractNumId w:val="35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3"/>
  </w:num>
  <w:num w:numId="28" w16cid:durableId="2005666171">
    <w:abstractNumId w:val="19"/>
  </w:num>
  <w:num w:numId="29" w16cid:durableId="777914612">
    <w:abstractNumId w:val="24"/>
  </w:num>
  <w:num w:numId="30" w16cid:durableId="741559128">
    <w:abstractNumId w:val="25"/>
  </w:num>
  <w:num w:numId="31" w16cid:durableId="352079515">
    <w:abstractNumId w:val="36"/>
  </w:num>
  <w:num w:numId="32" w16cid:durableId="754396390">
    <w:abstractNumId w:val="15"/>
  </w:num>
  <w:num w:numId="33" w16cid:durableId="1218013452">
    <w:abstractNumId w:val="32"/>
  </w:num>
  <w:num w:numId="34" w16cid:durableId="1739087046">
    <w:abstractNumId w:val="7"/>
  </w:num>
  <w:num w:numId="35" w16cid:durableId="1829708577">
    <w:abstractNumId w:val="34"/>
  </w:num>
  <w:num w:numId="36" w16cid:durableId="1713338941">
    <w:abstractNumId w:val="20"/>
  </w:num>
  <w:num w:numId="37" w16cid:durableId="1144421792">
    <w:abstractNumId w:val="29"/>
  </w:num>
  <w:num w:numId="38" w16cid:durableId="552620907">
    <w:abstractNumId w:val="24"/>
  </w:num>
  <w:num w:numId="39" w16cid:durableId="2144156428">
    <w:abstractNumId w:val="24"/>
  </w:num>
  <w:num w:numId="40" w16cid:durableId="1709716963">
    <w:abstractNumId w:val="18"/>
  </w:num>
  <w:num w:numId="41" w16cid:durableId="80335612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0F1"/>
    <w:rsid w:val="00000C93"/>
    <w:rsid w:val="00000ECB"/>
    <w:rsid w:val="0000176A"/>
    <w:rsid w:val="0000186A"/>
    <w:rsid w:val="00001ADE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4652"/>
    <w:rsid w:val="000167D6"/>
    <w:rsid w:val="000168D7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34FB"/>
    <w:rsid w:val="000236B0"/>
    <w:rsid w:val="000244DD"/>
    <w:rsid w:val="00024986"/>
    <w:rsid w:val="00025B18"/>
    <w:rsid w:val="00025F32"/>
    <w:rsid w:val="00026C23"/>
    <w:rsid w:val="00026C64"/>
    <w:rsid w:val="00026E16"/>
    <w:rsid w:val="00027273"/>
    <w:rsid w:val="00027386"/>
    <w:rsid w:val="00027446"/>
    <w:rsid w:val="000300C6"/>
    <w:rsid w:val="000303E6"/>
    <w:rsid w:val="0003041B"/>
    <w:rsid w:val="00032323"/>
    <w:rsid w:val="00032CB4"/>
    <w:rsid w:val="00033E1C"/>
    <w:rsid w:val="000344D8"/>
    <w:rsid w:val="0003466B"/>
    <w:rsid w:val="0003484F"/>
    <w:rsid w:val="00034F7D"/>
    <w:rsid w:val="00035C34"/>
    <w:rsid w:val="00035F4B"/>
    <w:rsid w:val="00035F57"/>
    <w:rsid w:val="000369E2"/>
    <w:rsid w:val="000369F4"/>
    <w:rsid w:val="000371F2"/>
    <w:rsid w:val="00037253"/>
    <w:rsid w:val="0003757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6F8"/>
    <w:rsid w:val="00042D76"/>
    <w:rsid w:val="00042D81"/>
    <w:rsid w:val="0004327B"/>
    <w:rsid w:val="00043B70"/>
    <w:rsid w:val="000443F1"/>
    <w:rsid w:val="000447D9"/>
    <w:rsid w:val="00044927"/>
    <w:rsid w:val="00044EC8"/>
    <w:rsid w:val="00045091"/>
    <w:rsid w:val="000450D6"/>
    <w:rsid w:val="000451F3"/>
    <w:rsid w:val="0004585D"/>
    <w:rsid w:val="0004595D"/>
    <w:rsid w:val="00045A24"/>
    <w:rsid w:val="00045E0D"/>
    <w:rsid w:val="00047C4D"/>
    <w:rsid w:val="00050D91"/>
    <w:rsid w:val="00051066"/>
    <w:rsid w:val="00051DDD"/>
    <w:rsid w:val="00052056"/>
    <w:rsid w:val="000522AE"/>
    <w:rsid w:val="00052339"/>
    <w:rsid w:val="000523A4"/>
    <w:rsid w:val="00052538"/>
    <w:rsid w:val="00052CBA"/>
    <w:rsid w:val="00053079"/>
    <w:rsid w:val="0005470D"/>
    <w:rsid w:val="00054AB0"/>
    <w:rsid w:val="00055195"/>
    <w:rsid w:val="00055281"/>
    <w:rsid w:val="00055537"/>
    <w:rsid w:val="000563EA"/>
    <w:rsid w:val="000568BB"/>
    <w:rsid w:val="00056963"/>
    <w:rsid w:val="000576DF"/>
    <w:rsid w:val="000577A8"/>
    <w:rsid w:val="00057AD2"/>
    <w:rsid w:val="00057C76"/>
    <w:rsid w:val="0006194F"/>
    <w:rsid w:val="00061ED7"/>
    <w:rsid w:val="00062345"/>
    <w:rsid w:val="00062CF7"/>
    <w:rsid w:val="00063E08"/>
    <w:rsid w:val="00064EBD"/>
    <w:rsid w:val="000656CD"/>
    <w:rsid w:val="00066101"/>
    <w:rsid w:val="000663CD"/>
    <w:rsid w:val="00066A93"/>
    <w:rsid w:val="00066CDE"/>
    <w:rsid w:val="00066DFD"/>
    <w:rsid w:val="00067627"/>
    <w:rsid w:val="000676C8"/>
    <w:rsid w:val="00067EE6"/>
    <w:rsid w:val="00070767"/>
    <w:rsid w:val="00070C78"/>
    <w:rsid w:val="00070DAF"/>
    <w:rsid w:val="000715F8"/>
    <w:rsid w:val="00071F02"/>
    <w:rsid w:val="000723BD"/>
    <w:rsid w:val="00072BCF"/>
    <w:rsid w:val="0007515C"/>
    <w:rsid w:val="0007540C"/>
    <w:rsid w:val="000754BC"/>
    <w:rsid w:val="000756F5"/>
    <w:rsid w:val="000759C9"/>
    <w:rsid w:val="00075B95"/>
    <w:rsid w:val="00075DD0"/>
    <w:rsid w:val="0007621E"/>
    <w:rsid w:val="000768B0"/>
    <w:rsid w:val="000770A7"/>
    <w:rsid w:val="000770C0"/>
    <w:rsid w:val="0007750C"/>
    <w:rsid w:val="00080299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89D"/>
    <w:rsid w:val="00086988"/>
    <w:rsid w:val="00086CC9"/>
    <w:rsid w:val="00086DA1"/>
    <w:rsid w:val="00086E63"/>
    <w:rsid w:val="00087176"/>
    <w:rsid w:val="0008717B"/>
    <w:rsid w:val="00087FDD"/>
    <w:rsid w:val="000909B8"/>
    <w:rsid w:val="00090AA2"/>
    <w:rsid w:val="00090E86"/>
    <w:rsid w:val="00091F04"/>
    <w:rsid w:val="00092092"/>
    <w:rsid w:val="000923BD"/>
    <w:rsid w:val="000925DB"/>
    <w:rsid w:val="000927EF"/>
    <w:rsid w:val="00092E64"/>
    <w:rsid w:val="00092FD9"/>
    <w:rsid w:val="000937D1"/>
    <w:rsid w:val="0009380B"/>
    <w:rsid w:val="00093A11"/>
    <w:rsid w:val="00093B33"/>
    <w:rsid w:val="00094F7F"/>
    <w:rsid w:val="0009599B"/>
    <w:rsid w:val="00095BA6"/>
    <w:rsid w:val="00095DED"/>
    <w:rsid w:val="000961A5"/>
    <w:rsid w:val="00096483"/>
    <w:rsid w:val="0009675F"/>
    <w:rsid w:val="000972E2"/>
    <w:rsid w:val="0009764A"/>
    <w:rsid w:val="000976D8"/>
    <w:rsid w:val="000977CB"/>
    <w:rsid w:val="0009797B"/>
    <w:rsid w:val="00097FDA"/>
    <w:rsid w:val="000A01A7"/>
    <w:rsid w:val="000A0416"/>
    <w:rsid w:val="000A04A9"/>
    <w:rsid w:val="000A08D0"/>
    <w:rsid w:val="000A19D0"/>
    <w:rsid w:val="000A2549"/>
    <w:rsid w:val="000A2988"/>
    <w:rsid w:val="000A2C24"/>
    <w:rsid w:val="000A3362"/>
    <w:rsid w:val="000A35C8"/>
    <w:rsid w:val="000A39F0"/>
    <w:rsid w:val="000A3FA5"/>
    <w:rsid w:val="000A40C3"/>
    <w:rsid w:val="000A4A2C"/>
    <w:rsid w:val="000A5986"/>
    <w:rsid w:val="000A5CCF"/>
    <w:rsid w:val="000A5E67"/>
    <w:rsid w:val="000A5F31"/>
    <w:rsid w:val="000A68B7"/>
    <w:rsid w:val="000A6A59"/>
    <w:rsid w:val="000A7259"/>
    <w:rsid w:val="000A76DA"/>
    <w:rsid w:val="000A785F"/>
    <w:rsid w:val="000A7978"/>
    <w:rsid w:val="000B0079"/>
    <w:rsid w:val="000B04B6"/>
    <w:rsid w:val="000B06BA"/>
    <w:rsid w:val="000B1489"/>
    <w:rsid w:val="000B14B1"/>
    <w:rsid w:val="000B1518"/>
    <w:rsid w:val="000B1830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4CA7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4DA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AA9"/>
    <w:rsid w:val="000C3E58"/>
    <w:rsid w:val="000C4075"/>
    <w:rsid w:val="000C43B2"/>
    <w:rsid w:val="000C496C"/>
    <w:rsid w:val="000C4B0C"/>
    <w:rsid w:val="000C5B16"/>
    <w:rsid w:val="000C609E"/>
    <w:rsid w:val="000C6341"/>
    <w:rsid w:val="000C6671"/>
    <w:rsid w:val="000C6C10"/>
    <w:rsid w:val="000C6FBF"/>
    <w:rsid w:val="000C7A54"/>
    <w:rsid w:val="000C7C76"/>
    <w:rsid w:val="000D015C"/>
    <w:rsid w:val="000D055D"/>
    <w:rsid w:val="000D05C5"/>
    <w:rsid w:val="000D05CE"/>
    <w:rsid w:val="000D1025"/>
    <w:rsid w:val="000D28A5"/>
    <w:rsid w:val="000D354F"/>
    <w:rsid w:val="000D40C6"/>
    <w:rsid w:val="000D44E8"/>
    <w:rsid w:val="000D470C"/>
    <w:rsid w:val="000D4BCB"/>
    <w:rsid w:val="000D60E8"/>
    <w:rsid w:val="000D6293"/>
    <w:rsid w:val="000D634A"/>
    <w:rsid w:val="000D67FF"/>
    <w:rsid w:val="000D7425"/>
    <w:rsid w:val="000D7461"/>
    <w:rsid w:val="000D76AC"/>
    <w:rsid w:val="000D7BE3"/>
    <w:rsid w:val="000E0965"/>
    <w:rsid w:val="000E1441"/>
    <w:rsid w:val="000E2023"/>
    <w:rsid w:val="000E2175"/>
    <w:rsid w:val="000E2B5C"/>
    <w:rsid w:val="000E3941"/>
    <w:rsid w:val="000E49FB"/>
    <w:rsid w:val="000E5D1E"/>
    <w:rsid w:val="000E6774"/>
    <w:rsid w:val="000E6889"/>
    <w:rsid w:val="000E7AF7"/>
    <w:rsid w:val="000F139E"/>
    <w:rsid w:val="000F1487"/>
    <w:rsid w:val="000F2DA6"/>
    <w:rsid w:val="000F30D4"/>
    <w:rsid w:val="000F3184"/>
    <w:rsid w:val="000F4DC8"/>
    <w:rsid w:val="000F4F00"/>
    <w:rsid w:val="000F505C"/>
    <w:rsid w:val="000F58A1"/>
    <w:rsid w:val="000F6B1C"/>
    <w:rsid w:val="000F6C47"/>
    <w:rsid w:val="000F728B"/>
    <w:rsid w:val="000F79D0"/>
    <w:rsid w:val="000F7B8B"/>
    <w:rsid w:val="000F7C29"/>
    <w:rsid w:val="000F7EC6"/>
    <w:rsid w:val="00100424"/>
    <w:rsid w:val="001005FB"/>
    <w:rsid w:val="00100AE9"/>
    <w:rsid w:val="001010A0"/>
    <w:rsid w:val="001014FE"/>
    <w:rsid w:val="0010208D"/>
    <w:rsid w:val="00102F72"/>
    <w:rsid w:val="00103BDB"/>
    <w:rsid w:val="00103E28"/>
    <w:rsid w:val="0010461E"/>
    <w:rsid w:val="00104704"/>
    <w:rsid w:val="00104C84"/>
    <w:rsid w:val="00105B9A"/>
    <w:rsid w:val="001066C9"/>
    <w:rsid w:val="00106D07"/>
    <w:rsid w:val="001070EF"/>
    <w:rsid w:val="001079D6"/>
    <w:rsid w:val="00107C97"/>
    <w:rsid w:val="00107DB3"/>
    <w:rsid w:val="00107E05"/>
    <w:rsid w:val="00107E13"/>
    <w:rsid w:val="0011000C"/>
    <w:rsid w:val="0011071D"/>
    <w:rsid w:val="00110F3D"/>
    <w:rsid w:val="00110FE9"/>
    <w:rsid w:val="00111107"/>
    <w:rsid w:val="001114E8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4E8"/>
    <w:rsid w:val="0011786D"/>
    <w:rsid w:val="00117CEA"/>
    <w:rsid w:val="00120A3B"/>
    <w:rsid w:val="0012132C"/>
    <w:rsid w:val="0012189F"/>
    <w:rsid w:val="00121F3E"/>
    <w:rsid w:val="00122464"/>
    <w:rsid w:val="001225A6"/>
    <w:rsid w:val="00122748"/>
    <w:rsid w:val="00122EC2"/>
    <w:rsid w:val="001230CC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45B"/>
    <w:rsid w:val="00130837"/>
    <w:rsid w:val="00130939"/>
    <w:rsid w:val="00130FB8"/>
    <w:rsid w:val="00131327"/>
    <w:rsid w:val="001315E9"/>
    <w:rsid w:val="00131B15"/>
    <w:rsid w:val="00131FB4"/>
    <w:rsid w:val="00132718"/>
    <w:rsid w:val="001328CF"/>
    <w:rsid w:val="00133A6E"/>
    <w:rsid w:val="001340BA"/>
    <w:rsid w:val="00134332"/>
    <w:rsid w:val="00134CA6"/>
    <w:rsid w:val="00135B8E"/>
    <w:rsid w:val="00136041"/>
    <w:rsid w:val="00136425"/>
    <w:rsid w:val="001366B4"/>
    <w:rsid w:val="001368BD"/>
    <w:rsid w:val="001368FE"/>
    <w:rsid w:val="00136D47"/>
    <w:rsid w:val="0013711C"/>
    <w:rsid w:val="00137332"/>
    <w:rsid w:val="00137997"/>
    <w:rsid w:val="00137D87"/>
    <w:rsid w:val="00137D8E"/>
    <w:rsid w:val="00140812"/>
    <w:rsid w:val="0014172E"/>
    <w:rsid w:val="00141A81"/>
    <w:rsid w:val="00141AD4"/>
    <w:rsid w:val="00141C20"/>
    <w:rsid w:val="001425AF"/>
    <w:rsid w:val="0014309D"/>
    <w:rsid w:val="00143F2D"/>
    <w:rsid w:val="00144DBB"/>
    <w:rsid w:val="00144EBB"/>
    <w:rsid w:val="001460C9"/>
    <w:rsid w:val="001461FE"/>
    <w:rsid w:val="0014642D"/>
    <w:rsid w:val="00146C58"/>
    <w:rsid w:val="0014742B"/>
    <w:rsid w:val="00147D47"/>
    <w:rsid w:val="00150CC1"/>
    <w:rsid w:val="00151369"/>
    <w:rsid w:val="00151B04"/>
    <w:rsid w:val="00151EA7"/>
    <w:rsid w:val="00151F29"/>
    <w:rsid w:val="001524E2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57E84"/>
    <w:rsid w:val="00160A71"/>
    <w:rsid w:val="00160C0B"/>
    <w:rsid w:val="00161950"/>
    <w:rsid w:val="00161E5C"/>
    <w:rsid w:val="00162245"/>
    <w:rsid w:val="00163826"/>
    <w:rsid w:val="00163E50"/>
    <w:rsid w:val="001648BF"/>
    <w:rsid w:val="00165091"/>
    <w:rsid w:val="00165CAF"/>
    <w:rsid w:val="00166BD7"/>
    <w:rsid w:val="001670E8"/>
    <w:rsid w:val="00167115"/>
    <w:rsid w:val="00167862"/>
    <w:rsid w:val="00167905"/>
    <w:rsid w:val="00167BD3"/>
    <w:rsid w:val="00167D0E"/>
    <w:rsid w:val="00170CC6"/>
    <w:rsid w:val="0017140A"/>
    <w:rsid w:val="001716DA"/>
    <w:rsid w:val="00171F24"/>
    <w:rsid w:val="00172038"/>
    <w:rsid w:val="00172144"/>
    <w:rsid w:val="0017240B"/>
    <w:rsid w:val="00172957"/>
    <w:rsid w:val="00172BBC"/>
    <w:rsid w:val="001736E1"/>
    <w:rsid w:val="00174800"/>
    <w:rsid w:val="00175D2C"/>
    <w:rsid w:val="00175E92"/>
    <w:rsid w:val="00176356"/>
    <w:rsid w:val="0017652E"/>
    <w:rsid w:val="00176600"/>
    <w:rsid w:val="001767E6"/>
    <w:rsid w:val="001768FF"/>
    <w:rsid w:val="00176982"/>
    <w:rsid w:val="00176F96"/>
    <w:rsid w:val="00177650"/>
    <w:rsid w:val="00177985"/>
    <w:rsid w:val="00177EC9"/>
    <w:rsid w:val="00177F50"/>
    <w:rsid w:val="001803AC"/>
    <w:rsid w:val="0018076C"/>
    <w:rsid w:val="00181ECE"/>
    <w:rsid w:val="00181EE3"/>
    <w:rsid w:val="00182166"/>
    <w:rsid w:val="0018239A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11EC"/>
    <w:rsid w:val="00192D1A"/>
    <w:rsid w:val="00193550"/>
    <w:rsid w:val="00193D37"/>
    <w:rsid w:val="0019417E"/>
    <w:rsid w:val="001943AC"/>
    <w:rsid w:val="00195C7F"/>
    <w:rsid w:val="00197311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49B"/>
    <w:rsid w:val="001A4F16"/>
    <w:rsid w:val="001A62A5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3B43"/>
    <w:rsid w:val="001B3DC4"/>
    <w:rsid w:val="001B4AC3"/>
    <w:rsid w:val="001B5108"/>
    <w:rsid w:val="001B53D1"/>
    <w:rsid w:val="001B5A9B"/>
    <w:rsid w:val="001B61D8"/>
    <w:rsid w:val="001B6F36"/>
    <w:rsid w:val="001B76BB"/>
    <w:rsid w:val="001B7A5E"/>
    <w:rsid w:val="001B7D1E"/>
    <w:rsid w:val="001C08D2"/>
    <w:rsid w:val="001C1208"/>
    <w:rsid w:val="001C134A"/>
    <w:rsid w:val="001C138B"/>
    <w:rsid w:val="001C14A8"/>
    <w:rsid w:val="001C1533"/>
    <w:rsid w:val="001C24D0"/>
    <w:rsid w:val="001C2D2A"/>
    <w:rsid w:val="001C3284"/>
    <w:rsid w:val="001C48BA"/>
    <w:rsid w:val="001C49D7"/>
    <w:rsid w:val="001C4E00"/>
    <w:rsid w:val="001C51DF"/>
    <w:rsid w:val="001C53C3"/>
    <w:rsid w:val="001C5F8E"/>
    <w:rsid w:val="001C692A"/>
    <w:rsid w:val="001C7BA9"/>
    <w:rsid w:val="001D0636"/>
    <w:rsid w:val="001D0720"/>
    <w:rsid w:val="001D0D28"/>
    <w:rsid w:val="001D10AB"/>
    <w:rsid w:val="001D1BA1"/>
    <w:rsid w:val="001D1C1E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120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1F3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F101C"/>
    <w:rsid w:val="001F133B"/>
    <w:rsid w:val="001F1E8F"/>
    <w:rsid w:val="001F1F15"/>
    <w:rsid w:val="001F211C"/>
    <w:rsid w:val="001F255E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69E0"/>
    <w:rsid w:val="001F7D20"/>
    <w:rsid w:val="00200098"/>
    <w:rsid w:val="002009F0"/>
    <w:rsid w:val="002023E5"/>
    <w:rsid w:val="002024D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6BF7"/>
    <w:rsid w:val="00206D35"/>
    <w:rsid w:val="002074DF"/>
    <w:rsid w:val="0020790F"/>
    <w:rsid w:val="00207D44"/>
    <w:rsid w:val="00210210"/>
    <w:rsid w:val="0021052B"/>
    <w:rsid w:val="00210763"/>
    <w:rsid w:val="00210A28"/>
    <w:rsid w:val="00210C12"/>
    <w:rsid w:val="00211076"/>
    <w:rsid w:val="002119DF"/>
    <w:rsid w:val="00212962"/>
    <w:rsid w:val="00213030"/>
    <w:rsid w:val="002132E6"/>
    <w:rsid w:val="00213B0E"/>
    <w:rsid w:val="00213D1A"/>
    <w:rsid w:val="00213F61"/>
    <w:rsid w:val="00215DFA"/>
    <w:rsid w:val="00215FDF"/>
    <w:rsid w:val="002166A5"/>
    <w:rsid w:val="002169DD"/>
    <w:rsid w:val="00216E5C"/>
    <w:rsid w:val="0021757F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2B2F"/>
    <w:rsid w:val="002248F3"/>
    <w:rsid w:val="00224993"/>
    <w:rsid w:val="00225C3B"/>
    <w:rsid w:val="0022631D"/>
    <w:rsid w:val="002270E0"/>
    <w:rsid w:val="002275AE"/>
    <w:rsid w:val="002276C7"/>
    <w:rsid w:val="00227858"/>
    <w:rsid w:val="0023044C"/>
    <w:rsid w:val="00230580"/>
    <w:rsid w:val="00230A60"/>
    <w:rsid w:val="00230DE9"/>
    <w:rsid w:val="002317F3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AEB"/>
    <w:rsid w:val="002377D9"/>
    <w:rsid w:val="002379FA"/>
    <w:rsid w:val="00237E36"/>
    <w:rsid w:val="00237E3F"/>
    <w:rsid w:val="00237F80"/>
    <w:rsid w:val="00240202"/>
    <w:rsid w:val="0024137C"/>
    <w:rsid w:val="0024172A"/>
    <w:rsid w:val="00242C8E"/>
    <w:rsid w:val="002430A9"/>
    <w:rsid w:val="00243245"/>
    <w:rsid w:val="0024381A"/>
    <w:rsid w:val="00243A0E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479A4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3822"/>
    <w:rsid w:val="0025439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570C4"/>
    <w:rsid w:val="00260C8B"/>
    <w:rsid w:val="002619C5"/>
    <w:rsid w:val="00261B77"/>
    <w:rsid w:val="0026218F"/>
    <w:rsid w:val="0026257F"/>
    <w:rsid w:val="00262B39"/>
    <w:rsid w:val="00262DAB"/>
    <w:rsid w:val="00263351"/>
    <w:rsid w:val="00263840"/>
    <w:rsid w:val="00264736"/>
    <w:rsid w:val="00264A31"/>
    <w:rsid w:val="00264C32"/>
    <w:rsid w:val="00267262"/>
    <w:rsid w:val="002675FB"/>
    <w:rsid w:val="002701DD"/>
    <w:rsid w:val="002705F8"/>
    <w:rsid w:val="0027153F"/>
    <w:rsid w:val="0027184C"/>
    <w:rsid w:val="002718C0"/>
    <w:rsid w:val="00271AC4"/>
    <w:rsid w:val="0027233F"/>
    <w:rsid w:val="002730F7"/>
    <w:rsid w:val="00273225"/>
    <w:rsid w:val="00273275"/>
    <w:rsid w:val="0027463E"/>
    <w:rsid w:val="00275884"/>
    <w:rsid w:val="00275BC4"/>
    <w:rsid w:val="0027635F"/>
    <w:rsid w:val="002768E4"/>
    <w:rsid w:val="00276E87"/>
    <w:rsid w:val="002773E3"/>
    <w:rsid w:val="002802D7"/>
    <w:rsid w:val="00281FA6"/>
    <w:rsid w:val="00282164"/>
    <w:rsid w:val="0028288C"/>
    <w:rsid w:val="002829FA"/>
    <w:rsid w:val="0028326D"/>
    <w:rsid w:val="00283270"/>
    <w:rsid w:val="002852B0"/>
    <w:rsid w:val="00285544"/>
    <w:rsid w:val="00287415"/>
    <w:rsid w:val="00287BE3"/>
    <w:rsid w:val="00290380"/>
    <w:rsid w:val="0029157B"/>
    <w:rsid w:val="0029161C"/>
    <w:rsid w:val="00292048"/>
    <w:rsid w:val="00292A18"/>
    <w:rsid w:val="00292C2B"/>
    <w:rsid w:val="00292F0E"/>
    <w:rsid w:val="00292F1F"/>
    <w:rsid w:val="00293059"/>
    <w:rsid w:val="002941E3"/>
    <w:rsid w:val="002968A2"/>
    <w:rsid w:val="002978F8"/>
    <w:rsid w:val="00297BAB"/>
    <w:rsid w:val="00297E17"/>
    <w:rsid w:val="002A086A"/>
    <w:rsid w:val="002A0FB4"/>
    <w:rsid w:val="002A1816"/>
    <w:rsid w:val="002A217F"/>
    <w:rsid w:val="002A2F05"/>
    <w:rsid w:val="002A3CFB"/>
    <w:rsid w:val="002A476C"/>
    <w:rsid w:val="002A4E0C"/>
    <w:rsid w:val="002A4F65"/>
    <w:rsid w:val="002A5769"/>
    <w:rsid w:val="002A673E"/>
    <w:rsid w:val="002A78E1"/>
    <w:rsid w:val="002A7981"/>
    <w:rsid w:val="002A7E50"/>
    <w:rsid w:val="002B022D"/>
    <w:rsid w:val="002B0619"/>
    <w:rsid w:val="002B08B9"/>
    <w:rsid w:val="002B0C2C"/>
    <w:rsid w:val="002B0EDC"/>
    <w:rsid w:val="002B12D5"/>
    <w:rsid w:val="002B29C2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0AE0"/>
    <w:rsid w:val="002C100E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C6BF5"/>
    <w:rsid w:val="002C6D85"/>
    <w:rsid w:val="002D01AA"/>
    <w:rsid w:val="002D1752"/>
    <w:rsid w:val="002D1E81"/>
    <w:rsid w:val="002D2886"/>
    <w:rsid w:val="002D2D14"/>
    <w:rsid w:val="002D30CD"/>
    <w:rsid w:val="002D31D2"/>
    <w:rsid w:val="002D344E"/>
    <w:rsid w:val="002D36E7"/>
    <w:rsid w:val="002D4182"/>
    <w:rsid w:val="002D44DF"/>
    <w:rsid w:val="002D4706"/>
    <w:rsid w:val="002D48BF"/>
    <w:rsid w:val="002D58E5"/>
    <w:rsid w:val="002D59D1"/>
    <w:rsid w:val="002D60BD"/>
    <w:rsid w:val="002D62C2"/>
    <w:rsid w:val="002D6DE6"/>
    <w:rsid w:val="002D7180"/>
    <w:rsid w:val="002E0022"/>
    <w:rsid w:val="002E0758"/>
    <w:rsid w:val="002E0A6B"/>
    <w:rsid w:val="002E0B8D"/>
    <w:rsid w:val="002E1C84"/>
    <w:rsid w:val="002E2A25"/>
    <w:rsid w:val="002E37B8"/>
    <w:rsid w:val="002E386D"/>
    <w:rsid w:val="002E438F"/>
    <w:rsid w:val="002E5090"/>
    <w:rsid w:val="002E5598"/>
    <w:rsid w:val="002E567D"/>
    <w:rsid w:val="002E5F2F"/>
    <w:rsid w:val="002E684B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3DF8"/>
    <w:rsid w:val="002F521C"/>
    <w:rsid w:val="002F5285"/>
    <w:rsid w:val="002F58AC"/>
    <w:rsid w:val="002F5CA1"/>
    <w:rsid w:val="002F6249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46B0"/>
    <w:rsid w:val="00304702"/>
    <w:rsid w:val="003048B7"/>
    <w:rsid w:val="00304A33"/>
    <w:rsid w:val="00305636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8D3"/>
    <w:rsid w:val="00310990"/>
    <w:rsid w:val="003114F4"/>
    <w:rsid w:val="00312372"/>
    <w:rsid w:val="00312803"/>
    <w:rsid w:val="00312B70"/>
    <w:rsid w:val="00312E80"/>
    <w:rsid w:val="00313589"/>
    <w:rsid w:val="00314191"/>
    <w:rsid w:val="00314B0E"/>
    <w:rsid w:val="003150A0"/>
    <w:rsid w:val="0031518B"/>
    <w:rsid w:val="00315388"/>
    <w:rsid w:val="0031590D"/>
    <w:rsid w:val="00315DBC"/>
    <w:rsid w:val="00316BF1"/>
    <w:rsid w:val="00317078"/>
    <w:rsid w:val="00317876"/>
    <w:rsid w:val="00317A6C"/>
    <w:rsid w:val="00317F98"/>
    <w:rsid w:val="0032006A"/>
    <w:rsid w:val="0032121F"/>
    <w:rsid w:val="00321809"/>
    <w:rsid w:val="00321B2E"/>
    <w:rsid w:val="00321DED"/>
    <w:rsid w:val="00321F52"/>
    <w:rsid w:val="003222CE"/>
    <w:rsid w:val="0032242B"/>
    <w:rsid w:val="003228AB"/>
    <w:rsid w:val="00323685"/>
    <w:rsid w:val="003237B8"/>
    <w:rsid w:val="0032396D"/>
    <w:rsid w:val="00323E73"/>
    <w:rsid w:val="00324A91"/>
    <w:rsid w:val="003250F6"/>
    <w:rsid w:val="00325712"/>
    <w:rsid w:val="00325FDA"/>
    <w:rsid w:val="00326893"/>
    <w:rsid w:val="003274D5"/>
    <w:rsid w:val="00327D95"/>
    <w:rsid w:val="00330636"/>
    <w:rsid w:val="00331692"/>
    <w:rsid w:val="003317FE"/>
    <w:rsid w:val="0033183B"/>
    <w:rsid w:val="00331A46"/>
    <w:rsid w:val="003320A1"/>
    <w:rsid w:val="00333EB7"/>
    <w:rsid w:val="003349C5"/>
    <w:rsid w:val="0033538C"/>
    <w:rsid w:val="00335B65"/>
    <w:rsid w:val="00335C0C"/>
    <w:rsid w:val="003362DF"/>
    <w:rsid w:val="00336B4C"/>
    <w:rsid w:val="00336FCD"/>
    <w:rsid w:val="003372FB"/>
    <w:rsid w:val="0033791B"/>
    <w:rsid w:val="003405AD"/>
    <w:rsid w:val="00340AE5"/>
    <w:rsid w:val="00340E78"/>
    <w:rsid w:val="0034112B"/>
    <w:rsid w:val="003419FC"/>
    <w:rsid w:val="00341B24"/>
    <w:rsid w:val="0034310E"/>
    <w:rsid w:val="0034339F"/>
    <w:rsid w:val="00343EA0"/>
    <w:rsid w:val="00343F1A"/>
    <w:rsid w:val="003443BC"/>
    <w:rsid w:val="0034440B"/>
    <w:rsid w:val="00344C48"/>
    <w:rsid w:val="003453AF"/>
    <w:rsid w:val="00345632"/>
    <w:rsid w:val="003456C1"/>
    <w:rsid w:val="00345FF0"/>
    <w:rsid w:val="003460DC"/>
    <w:rsid w:val="003464EF"/>
    <w:rsid w:val="003465F4"/>
    <w:rsid w:val="00347073"/>
    <w:rsid w:val="003477AD"/>
    <w:rsid w:val="00347DAD"/>
    <w:rsid w:val="003503D4"/>
    <w:rsid w:val="003508E5"/>
    <w:rsid w:val="00350954"/>
    <w:rsid w:val="00350C79"/>
    <w:rsid w:val="00350E0A"/>
    <w:rsid w:val="00351252"/>
    <w:rsid w:val="00351C73"/>
    <w:rsid w:val="00351CC0"/>
    <w:rsid w:val="00352819"/>
    <w:rsid w:val="003530E3"/>
    <w:rsid w:val="00353F11"/>
    <w:rsid w:val="0035400D"/>
    <w:rsid w:val="00354098"/>
    <w:rsid w:val="003546FB"/>
    <w:rsid w:val="003550B0"/>
    <w:rsid w:val="00355A88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369A"/>
    <w:rsid w:val="00363813"/>
    <w:rsid w:val="00363EDA"/>
    <w:rsid w:val="003640B6"/>
    <w:rsid w:val="003645D3"/>
    <w:rsid w:val="00364C19"/>
    <w:rsid w:val="00365DC0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1FB9"/>
    <w:rsid w:val="003720F0"/>
    <w:rsid w:val="00373006"/>
    <w:rsid w:val="003733AD"/>
    <w:rsid w:val="003733D6"/>
    <w:rsid w:val="00373A93"/>
    <w:rsid w:val="003740C4"/>
    <w:rsid w:val="00374DBE"/>
    <w:rsid w:val="00374E53"/>
    <w:rsid w:val="00375409"/>
    <w:rsid w:val="0037587C"/>
    <w:rsid w:val="00375BEE"/>
    <w:rsid w:val="003760DC"/>
    <w:rsid w:val="003763D1"/>
    <w:rsid w:val="0037736C"/>
    <w:rsid w:val="003777D6"/>
    <w:rsid w:val="00381102"/>
    <w:rsid w:val="00381826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60E7"/>
    <w:rsid w:val="00386568"/>
    <w:rsid w:val="003879CC"/>
    <w:rsid w:val="00387C00"/>
    <w:rsid w:val="00387CDB"/>
    <w:rsid w:val="00390AF1"/>
    <w:rsid w:val="00391A59"/>
    <w:rsid w:val="00391BEC"/>
    <w:rsid w:val="00391C7D"/>
    <w:rsid w:val="00392B39"/>
    <w:rsid w:val="003933A7"/>
    <w:rsid w:val="003935CF"/>
    <w:rsid w:val="00393E05"/>
    <w:rsid w:val="0039424E"/>
    <w:rsid w:val="0039458B"/>
    <w:rsid w:val="003947CC"/>
    <w:rsid w:val="0039598A"/>
    <w:rsid w:val="00397EF8"/>
    <w:rsid w:val="003A00E0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4E7"/>
    <w:rsid w:val="003A73A2"/>
    <w:rsid w:val="003A794C"/>
    <w:rsid w:val="003B0446"/>
    <w:rsid w:val="003B09A8"/>
    <w:rsid w:val="003B0ECD"/>
    <w:rsid w:val="003B0FD6"/>
    <w:rsid w:val="003B101C"/>
    <w:rsid w:val="003B12DE"/>
    <w:rsid w:val="003B19F8"/>
    <w:rsid w:val="003B1DFA"/>
    <w:rsid w:val="003B2C81"/>
    <w:rsid w:val="003B3478"/>
    <w:rsid w:val="003B3480"/>
    <w:rsid w:val="003B3B85"/>
    <w:rsid w:val="003B3FFD"/>
    <w:rsid w:val="003B44C8"/>
    <w:rsid w:val="003B4AE0"/>
    <w:rsid w:val="003B4F1B"/>
    <w:rsid w:val="003B5152"/>
    <w:rsid w:val="003B60ED"/>
    <w:rsid w:val="003B615A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2E57"/>
    <w:rsid w:val="003C4942"/>
    <w:rsid w:val="003C4E91"/>
    <w:rsid w:val="003C50AC"/>
    <w:rsid w:val="003C518D"/>
    <w:rsid w:val="003C5F25"/>
    <w:rsid w:val="003C655F"/>
    <w:rsid w:val="003C6D36"/>
    <w:rsid w:val="003C6FA5"/>
    <w:rsid w:val="003C7C5A"/>
    <w:rsid w:val="003D0514"/>
    <w:rsid w:val="003D0637"/>
    <w:rsid w:val="003D0991"/>
    <w:rsid w:val="003D0ED3"/>
    <w:rsid w:val="003D10F0"/>
    <w:rsid w:val="003D2272"/>
    <w:rsid w:val="003D24F4"/>
    <w:rsid w:val="003D37B2"/>
    <w:rsid w:val="003D46F5"/>
    <w:rsid w:val="003D4DCA"/>
    <w:rsid w:val="003D5DF6"/>
    <w:rsid w:val="003D607B"/>
    <w:rsid w:val="003D6EBF"/>
    <w:rsid w:val="003D77B5"/>
    <w:rsid w:val="003D7922"/>
    <w:rsid w:val="003D7E3B"/>
    <w:rsid w:val="003D7F6C"/>
    <w:rsid w:val="003E0489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1D8"/>
    <w:rsid w:val="003E5702"/>
    <w:rsid w:val="003E58A8"/>
    <w:rsid w:val="003E5FB4"/>
    <w:rsid w:val="003E6087"/>
    <w:rsid w:val="003E706A"/>
    <w:rsid w:val="003E7757"/>
    <w:rsid w:val="003E7F7E"/>
    <w:rsid w:val="003F1580"/>
    <w:rsid w:val="003F2BEF"/>
    <w:rsid w:val="003F388F"/>
    <w:rsid w:val="003F411E"/>
    <w:rsid w:val="003F4F9B"/>
    <w:rsid w:val="003F5007"/>
    <w:rsid w:val="003F5315"/>
    <w:rsid w:val="003F5524"/>
    <w:rsid w:val="003F5B36"/>
    <w:rsid w:val="003F6118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3B59"/>
    <w:rsid w:val="0040401A"/>
    <w:rsid w:val="0040421A"/>
    <w:rsid w:val="00404DCD"/>
    <w:rsid w:val="00404FE4"/>
    <w:rsid w:val="004055DA"/>
    <w:rsid w:val="004056BC"/>
    <w:rsid w:val="0040648D"/>
    <w:rsid w:val="0040659B"/>
    <w:rsid w:val="004065DE"/>
    <w:rsid w:val="0040797C"/>
    <w:rsid w:val="00407DCE"/>
    <w:rsid w:val="00410549"/>
    <w:rsid w:val="004105F3"/>
    <w:rsid w:val="00410F10"/>
    <w:rsid w:val="00411278"/>
    <w:rsid w:val="00411450"/>
    <w:rsid w:val="00411530"/>
    <w:rsid w:val="00411678"/>
    <w:rsid w:val="004121F5"/>
    <w:rsid w:val="00413426"/>
    <w:rsid w:val="004134B8"/>
    <w:rsid w:val="0041390D"/>
    <w:rsid w:val="0041392F"/>
    <w:rsid w:val="004139AE"/>
    <w:rsid w:val="00413C89"/>
    <w:rsid w:val="00413EFB"/>
    <w:rsid w:val="004148E4"/>
    <w:rsid w:val="004152C9"/>
    <w:rsid w:val="0041533E"/>
    <w:rsid w:val="00415A62"/>
    <w:rsid w:val="00415ADD"/>
    <w:rsid w:val="0041608B"/>
    <w:rsid w:val="004160F2"/>
    <w:rsid w:val="0041629B"/>
    <w:rsid w:val="00416A2B"/>
    <w:rsid w:val="00416A56"/>
    <w:rsid w:val="0041727C"/>
    <w:rsid w:val="004179D3"/>
    <w:rsid w:val="00417E8C"/>
    <w:rsid w:val="00420023"/>
    <w:rsid w:val="00420B53"/>
    <w:rsid w:val="00420B69"/>
    <w:rsid w:val="00420BBD"/>
    <w:rsid w:val="0042110F"/>
    <w:rsid w:val="00421630"/>
    <w:rsid w:val="004224BE"/>
    <w:rsid w:val="004228AC"/>
    <w:rsid w:val="00423C2D"/>
    <w:rsid w:val="00423D65"/>
    <w:rsid w:val="0042518A"/>
    <w:rsid w:val="0042672B"/>
    <w:rsid w:val="0042686E"/>
    <w:rsid w:val="00427136"/>
    <w:rsid w:val="00427B8C"/>
    <w:rsid w:val="00430C1F"/>
    <w:rsid w:val="00430C8A"/>
    <w:rsid w:val="0043373B"/>
    <w:rsid w:val="004337B0"/>
    <w:rsid w:val="00433DD6"/>
    <w:rsid w:val="004341F0"/>
    <w:rsid w:val="00434616"/>
    <w:rsid w:val="00434691"/>
    <w:rsid w:val="004346D5"/>
    <w:rsid w:val="00434D89"/>
    <w:rsid w:val="00435246"/>
    <w:rsid w:val="00436FE2"/>
    <w:rsid w:val="00437509"/>
    <w:rsid w:val="004379B7"/>
    <w:rsid w:val="00437D45"/>
    <w:rsid w:val="00437D61"/>
    <w:rsid w:val="004406B3"/>
    <w:rsid w:val="0044073E"/>
    <w:rsid w:val="00440966"/>
    <w:rsid w:val="00441196"/>
    <w:rsid w:val="00441AE2"/>
    <w:rsid w:val="00441C1B"/>
    <w:rsid w:val="00441D16"/>
    <w:rsid w:val="00442337"/>
    <w:rsid w:val="0044269C"/>
    <w:rsid w:val="004429E2"/>
    <w:rsid w:val="00442B3A"/>
    <w:rsid w:val="004449B5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2136"/>
    <w:rsid w:val="00452603"/>
    <w:rsid w:val="004529BE"/>
    <w:rsid w:val="0045354B"/>
    <w:rsid w:val="00453552"/>
    <w:rsid w:val="0045394C"/>
    <w:rsid w:val="00453B7E"/>
    <w:rsid w:val="004544C4"/>
    <w:rsid w:val="00454B86"/>
    <w:rsid w:val="00454D78"/>
    <w:rsid w:val="0045502A"/>
    <w:rsid w:val="00455360"/>
    <w:rsid w:val="004557B6"/>
    <w:rsid w:val="00455B08"/>
    <w:rsid w:val="00455B40"/>
    <w:rsid w:val="00455F70"/>
    <w:rsid w:val="00456ADD"/>
    <w:rsid w:val="004571A6"/>
    <w:rsid w:val="004577E3"/>
    <w:rsid w:val="0045799C"/>
    <w:rsid w:val="00457F5F"/>
    <w:rsid w:val="004601AB"/>
    <w:rsid w:val="004604DE"/>
    <w:rsid w:val="00460A31"/>
    <w:rsid w:val="00461978"/>
    <w:rsid w:val="004626CF"/>
    <w:rsid w:val="00462843"/>
    <w:rsid w:val="00463140"/>
    <w:rsid w:val="0046430D"/>
    <w:rsid w:val="004645D7"/>
    <w:rsid w:val="004647EB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17B"/>
    <w:rsid w:val="0047354F"/>
    <w:rsid w:val="00474463"/>
    <w:rsid w:val="00475606"/>
    <w:rsid w:val="00475804"/>
    <w:rsid w:val="0047651C"/>
    <w:rsid w:val="00476F53"/>
    <w:rsid w:val="00477CAA"/>
    <w:rsid w:val="00477D35"/>
    <w:rsid w:val="0048023F"/>
    <w:rsid w:val="004803C5"/>
    <w:rsid w:val="004806FE"/>
    <w:rsid w:val="004813AC"/>
    <w:rsid w:val="00481B9B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85980"/>
    <w:rsid w:val="00485BDA"/>
    <w:rsid w:val="004871AE"/>
    <w:rsid w:val="00490341"/>
    <w:rsid w:val="004903A8"/>
    <w:rsid w:val="004911E8"/>
    <w:rsid w:val="00491478"/>
    <w:rsid w:val="00491564"/>
    <w:rsid w:val="00491D17"/>
    <w:rsid w:val="00492BA9"/>
    <w:rsid w:val="00493113"/>
    <w:rsid w:val="00493366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CB9"/>
    <w:rsid w:val="004A30AC"/>
    <w:rsid w:val="004A34AE"/>
    <w:rsid w:val="004A3D45"/>
    <w:rsid w:val="004A4F34"/>
    <w:rsid w:val="004A509F"/>
    <w:rsid w:val="004A617C"/>
    <w:rsid w:val="004A704E"/>
    <w:rsid w:val="004A747D"/>
    <w:rsid w:val="004A7F32"/>
    <w:rsid w:val="004B0700"/>
    <w:rsid w:val="004B0F96"/>
    <w:rsid w:val="004B115D"/>
    <w:rsid w:val="004B127E"/>
    <w:rsid w:val="004B1374"/>
    <w:rsid w:val="004B1843"/>
    <w:rsid w:val="004B23CF"/>
    <w:rsid w:val="004B28A0"/>
    <w:rsid w:val="004B30D8"/>
    <w:rsid w:val="004B33BF"/>
    <w:rsid w:val="004B35D3"/>
    <w:rsid w:val="004B3F7D"/>
    <w:rsid w:val="004B42EF"/>
    <w:rsid w:val="004B437B"/>
    <w:rsid w:val="004B44DD"/>
    <w:rsid w:val="004B45D1"/>
    <w:rsid w:val="004B4E7C"/>
    <w:rsid w:val="004B4ED2"/>
    <w:rsid w:val="004B51ED"/>
    <w:rsid w:val="004B5228"/>
    <w:rsid w:val="004B57D5"/>
    <w:rsid w:val="004B5B6E"/>
    <w:rsid w:val="004B5DA6"/>
    <w:rsid w:val="004B66BF"/>
    <w:rsid w:val="004B712F"/>
    <w:rsid w:val="004B7144"/>
    <w:rsid w:val="004B7371"/>
    <w:rsid w:val="004C09BC"/>
    <w:rsid w:val="004C0D0C"/>
    <w:rsid w:val="004C12FF"/>
    <w:rsid w:val="004C17A8"/>
    <w:rsid w:val="004C1D7D"/>
    <w:rsid w:val="004C1E5B"/>
    <w:rsid w:val="004C1F41"/>
    <w:rsid w:val="004C202D"/>
    <w:rsid w:val="004C303E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C7E36"/>
    <w:rsid w:val="004D02EA"/>
    <w:rsid w:val="004D0770"/>
    <w:rsid w:val="004D0EF0"/>
    <w:rsid w:val="004D1234"/>
    <w:rsid w:val="004D31B6"/>
    <w:rsid w:val="004D3B3B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EAB"/>
    <w:rsid w:val="004E5F35"/>
    <w:rsid w:val="004E7108"/>
    <w:rsid w:val="004E71ED"/>
    <w:rsid w:val="004E7FCA"/>
    <w:rsid w:val="004F04D4"/>
    <w:rsid w:val="004F0578"/>
    <w:rsid w:val="004F12C4"/>
    <w:rsid w:val="004F2125"/>
    <w:rsid w:val="004F2308"/>
    <w:rsid w:val="004F29FD"/>
    <w:rsid w:val="004F2FF1"/>
    <w:rsid w:val="004F3A46"/>
    <w:rsid w:val="004F464C"/>
    <w:rsid w:val="004F5174"/>
    <w:rsid w:val="004F5698"/>
    <w:rsid w:val="004F5A48"/>
    <w:rsid w:val="004F680E"/>
    <w:rsid w:val="004F6954"/>
    <w:rsid w:val="004F696D"/>
    <w:rsid w:val="004F6A81"/>
    <w:rsid w:val="005001BC"/>
    <w:rsid w:val="0050035A"/>
    <w:rsid w:val="0050054A"/>
    <w:rsid w:val="005007E8"/>
    <w:rsid w:val="00500DA3"/>
    <w:rsid w:val="00500DCF"/>
    <w:rsid w:val="00500F17"/>
    <w:rsid w:val="00500FF6"/>
    <w:rsid w:val="005013F3"/>
    <w:rsid w:val="005016C7"/>
    <w:rsid w:val="0050177B"/>
    <w:rsid w:val="00501925"/>
    <w:rsid w:val="005029A5"/>
    <w:rsid w:val="0050334D"/>
    <w:rsid w:val="0050437E"/>
    <w:rsid w:val="00504832"/>
    <w:rsid w:val="005053F5"/>
    <w:rsid w:val="00505587"/>
    <w:rsid w:val="00505851"/>
    <w:rsid w:val="00506702"/>
    <w:rsid w:val="00506C41"/>
    <w:rsid w:val="00507126"/>
    <w:rsid w:val="00507E6D"/>
    <w:rsid w:val="00507FFD"/>
    <w:rsid w:val="00510539"/>
    <w:rsid w:val="00510BBF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1FA"/>
    <w:rsid w:val="005163C5"/>
    <w:rsid w:val="005168AD"/>
    <w:rsid w:val="005169E3"/>
    <w:rsid w:val="00517E5D"/>
    <w:rsid w:val="00520A07"/>
    <w:rsid w:val="00520D23"/>
    <w:rsid w:val="00520F99"/>
    <w:rsid w:val="00521418"/>
    <w:rsid w:val="005215EE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300B6"/>
    <w:rsid w:val="00530F3B"/>
    <w:rsid w:val="00531F62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5068"/>
    <w:rsid w:val="005452A8"/>
    <w:rsid w:val="005452DB"/>
    <w:rsid w:val="00545EA9"/>
    <w:rsid w:val="00546033"/>
    <w:rsid w:val="00546200"/>
    <w:rsid w:val="005462AE"/>
    <w:rsid w:val="00546400"/>
    <w:rsid w:val="0054674E"/>
    <w:rsid w:val="005469EF"/>
    <w:rsid w:val="00546C6B"/>
    <w:rsid w:val="0054703A"/>
    <w:rsid w:val="005478EC"/>
    <w:rsid w:val="00547C20"/>
    <w:rsid w:val="0055092B"/>
    <w:rsid w:val="0055112A"/>
    <w:rsid w:val="005518D2"/>
    <w:rsid w:val="00551FBD"/>
    <w:rsid w:val="005520DD"/>
    <w:rsid w:val="00553491"/>
    <w:rsid w:val="0055364A"/>
    <w:rsid w:val="0055397C"/>
    <w:rsid w:val="0055462C"/>
    <w:rsid w:val="0055510B"/>
    <w:rsid w:val="00555465"/>
    <w:rsid w:val="00555A38"/>
    <w:rsid w:val="00555B88"/>
    <w:rsid w:val="00555BB7"/>
    <w:rsid w:val="00556338"/>
    <w:rsid w:val="0055637D"/>
    <w:rsid w:val="00556D64"/>
    <w:rsid w:val="005579C2"/>
    <w:rsid w:val="00560267"/>
    <w:rsid w:val="00560CC7"/>
    <w:rsid w:val="0056137A"/>
    <w:rsid w:val="00561998"/>
    <w:rsid w:val="00561B22"/>
    <w:rsid w:val="00561CDE"/>
    <w:rsid w:val="00562D39"/>
    <w:rsid w:val="00564443"/>
    <w:rsid w:val="00564C00"/>
    <w:rsid w:val="005655F5"/>
    <w:rsid w:val="00565999"/>
    <w:rsid w:val="00565BF2"/>
    <w:rsid w:val="00565C6A"/>
    <w:rsid w:val="00566210"/>
    <w:rsid w:val="00566DAC"/>
    <w:rsid w:val="00567670"/>
    <w:rsid w:val="0056785B"/>
    <w:rsid w:val="0056793D"/>
    <w:rsid w:val="00567A51"/>
    <w:rsid w:val="00567AA9"/>
    <w:rsid w:val="00567B5A"/>
    <w:rsid w:val="00567B8E"/>
    <w:rsid w:val="0057033C"/>
    <w:rsid w:val="0057076B"/>
    <w:rsid w:val="00571A74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8DA"/>
    <w:rsid w:val="00575929"/>
    <w:rsid w:val="00575D48"/>
    <w:rsid w:val="0057740F"/>
    <w:rsid w:val="005775AA"/>
    <w:rsid w:val="00577C28"/>
    <w:rsid w:val="005802C4"/>
    <w:rsid w:val="00581859"/>
    <w:rsid w:val="00581BAE"/>
    <w:rsid w:val="0058222A"/>
    <w:rsid w:val="00582889"/>
    <w:rsid w:val="005830D9"/>
    <w:rsid w:val="0058415B"/>
    <w:rsid w:val="005841F7"/>
    <w:rsid w:val="0058450B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87055"/>
    <w:rsid w:val="00587DCA"/>
    <w:rsid w:val="005900F5"/>
    <w:rsid w:val="00590A1E"/>
    <w:rsid w:val="0059167F"/>
    <w:rsid w:val="00591A73"/>
    <w:rsid w:val="005923C5"/>
    <w:rsid w:val="005927FD"/>
    <w:rsid w:val="00592C0F"/>
    <w:rsid w:val="00593591"/>
    <w:rsid w:val="00593AAF"/>
    <w:rsid w:val="00593CD2"/>
    <w:rsid w:val="00594630"/>
    <w:rsid w:val="005949A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C88"/>
    <w:rsid w:val="00597DCA"/>
    <w:rsid w:val="005A051D"/>
    <w:rsid w:val="005A0A94"/>
    <w:rsid w:val="005A1906"/>
    <w:rsid w:val="005A1E6D"/>
    <w:rsid w:val="005A21E6"/>
    <w:rsid w:val="005A2877"/>
    <w:rsid w:val="005A3032"/>
    <w:rsid w:val="005A3ED3"/>
    <w:rsid w:val="005A48F4"/>
    <w:rsid w:val="005A4E4D"/>
    <w:rsid w:val="005A52B2"/>
    <w:rsid w:val="005A570C"/>
    <w:rsid w:val="005A6899"/>
    <w:rsid w:val="005A74CD"/>
    <w:rsid w:val="005A7D3B"/>
    <w:rsid w:val="005B09A9"/>
    <w:rsid w:val="005B0A0E"/>
    <w:rsid w:val="005B0C67"/>
    <w:rsid w:val="005B10E4"/>
    <w:rsid w:val="005B1235"/>
    <w:rsid w:val="005B238C"/>
    <w:rsid w:val="005B3745"/>
    <w:rsid w:val="005B3F74"/>
    <w:rsid w:val="005B47BC"/>
    <w:rsid w:val="005B4D82"/>
    <w:rsid w:val="005B52B2"/>
    <w:rsid w:val="005B55A4"/>
    <w:rsid w:val="005B5B2C"/>
    <w:rsid w:val="005B5CE7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8D4"/>
    <w:rsid w:val="005C3B69"/>
    <w:rsid w:val="005C40BF"/>
    <w:rsid w:val="005C40DC"/>
    <w:rsid w:val="005C5F38"/>
    <w:rsid w:val="005C67B3"/>
    <w:rsid w:val="005C6F38"/>
    <w:rsid w:val="005C71D0"/>
    <w:rsid w:val="005C7859"/>
    <w:rsid w:val="005D1643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73D8"/>
    <w:rsid w:val="005E0875"/>
    <w:rsid w:val="005E11C3"/>
    <w:rsid w:val="005E1A79"/>
    <w:rsid w:val="005E1B4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5CA"/>
    <w:rsid w:val="005E5FAF"/>
    <w:rsid w:val="005E644C"/>
    <w:rsid w:val="005E6813"/>
    <w:rsid w:val="005E68F3"/>
    <w:rsid w:val="005E7508"/>
    <w:rsid w:val="005F0047"/>
    <w:rsid w:val="005F01A0"/>
    <w:rsid w:val="005F0456"/>
    <w:rsid w:val="005F06CE"/>
    <w:rsid w:val="005F093F"/>
    <w:rsid w:val="005F0C5B"/>
    <w:rsid w:val="005F1761"/>
    <w:rsid w:val="005F1C73"/>
    <w:rsid w:val="005F2CB4"/>
    <w:rsid w:val="005F32E7"/>
    <w:rsid w:val="005F359B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6002D8"/>
    <w:rsid w:val="00601331"/>
    <w:rsid w:val="00602032"/>
    <w:rsid w:val="0060255F"/>
    <w:rsid w:val="00602884"/>
    <w:rsid w:val="0060290F"/>
    <w:rsid w:val="00603984"/>
    <w:rsid w:val="00604B45"/>
    <w:rsid w:val="0060513F"/>
    <w:rsid w:val="00606D1D"/>
    <w:rsid w:val="0060719C"/>
    <w:rsid w:val="00607399"/>
    <w:rsid w:val="00607A57"/>
    <w:rsid w:val="006107BC"/>
    <w:rsid w:val="00611352"/>
    <w:rsid w:val="00611FCE"/>
    <w:rsid w:val="006144DD"/>
    <w:rsid w:val="00614986"/>
    <w:rsid w:val="006150CF"/>
    <w:rsid w:val="006158FB"/>
    <w:rsid w:val="00616156"/>
    <w:rsid w:val="006163DD"/>
    <w:rsid w:val="006172E0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349C"/>
    <w:rsid w:val="00623C89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39B"/>
    <w:rsid w:val="006315E0"/>
    <w:rsid w:val="00631871"/>
    <w:rsid w:val="006320D9"/>
    <w:rsid w:val="0063238D"/>
    <w:rsid w:val="0063276A"/>
    <w:rsid w:val="00632E69"/>
    <w:rsid w:val="00633270"/>
    <w:rsid w:val="006335A2"/>
    <w:rsid w:val="0063395C"/>
    <w:rsid w:val="0063397B"/>
    <w:rsid w:val="006346C7"/>
    <w:rsid w:val="00634DA6"/>
    <w:rsid w:val="00635174"/>
    <w:rsid w:val="0063544A"/>
    <w:rsid w:val="006378F1"/>
    <w:rsid w:val="006406C8"/>
    <w:rsid w:val="00640BE3"/>
    <w:rsid w:val="00640CF9"/>
    <w:rsid w:val="00641243"/>
    <w:rsid w:val="006417E9"/>
    <w:rsid w:val="00641811"/>
    <w:rsid w:val="00642839"/>
    <w:rsid w:val="00642993"/>
    <w:rsid w:val="00642F7D"/>
    <w:rsid w:val="0064367B"/>
    <w:rsid w:val="006437E1"/>
    <w:rsid w:val="00644EEC"/>
    <w:rsid w:val="00645303"/>
    <w:rsid w:val="00645801"/>
    <w:rsid w:val="00646CB0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2A32"/>
    <w:rsid w:val="0065360A"/>
    <w:rsid w:val="006539B0"/>
    <w:rsid w:val="00653F20"/>
    <w:rsid w:val="00654BF9"/>
    <w:rsid w:val="00654DF3"/>
    <w:rsid w:val="006558C1"/>
    <w:rsid w:val="00655AEF"/>
    <w:rsid w:val="00655DD9"/>
    <w:rsid w:val="00656054"/>
    <w:rsid w:val="00656673"/>
    <w:rsid w:val="00656952"/>
    <w:rsid w:val="006569FB"/>
    <w:rsid w:val="006575C8"/>
    <w:rsid w:val="006579C4"/>
    <w:rsid w:val="00657C15"/>
    <w:rsid w:val="0066110C"/>
    <w:rsid w:val="006615EB"/>
    <w:rsid w:val="00662745"/>
    <w:rsid w:val="00662DE7"/>
    <w:rsid w:val="006636CE"/>
    <w:rsid w:val="006641C5"/>
    <w:rsid w:val="0066463D"/>
    <w:rsid w:val="00664E40"/>
    <w:rsid w:val="00664F15"/>
    <w:rsid w:val="0066503A"/>
    <w:rsid w:val="00665C13"/>
    <w:rsid w:val="00665E02"/>
    <w:rsid w:val="00665E54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24E6"/>
    <w:rsid w:val="00672A21"/>
    <w:rsid w:val="00673311"/>
    <w:rsid w:val="00673409"/>
    <w:rsid w:val="006736FD"/>
    <w:rsid w:val="00673834"/>
    <w:rsid w:val="00673998"/>
    <w:rsid w:val="0067423C"/>
    <w:rsid w:val="00674698"/>
    <w:rsid w:val="00674835"/>
    <w:rsid w:val="00674D70"/>
    <w:rsid w:val="00674EE8"/>
    <w:rsid w:val="00674F66"/>
    <w:rsid w:val="00675342"/>
    <w:rsid w:val="00675A60"/>
    <w:rsid w:val="006761D7"/>
    <w:rsid w:val="00676457"/>
    <w:rsid w:val="00676E56"/>
    <w:rsid w:val="00677773"/>
    <w:rsid w:val="006813B2"/>
    <w:rsid w:val="00681575"/>
    <w:rsid w:val="00681658"/>
    <w:rsid w:val="0068299F"/>
    <w:rsid w:val="006829C6"/>
    <w:rsid w:val="00682D7C"/>
    <w:rsid w:val="00682F00"/>
    <w:rsid w:val="0068383C"/>
    <w:rsid w:val="0068383E"/>
    <w:rsid w:val="00683B4F"/>
    <w:rsid w:val="00683F2D"/>
    <w:rsid w:val="0068447E"/>
    <w:rsid w:val="00686531"/>
    <w:rsid w:val="00686587"/>
    <w:rsid w:val="00686624"/>
    <w:rsid w:val="00686939"/>
    <w:rsid w:val="006878A5"/>
    <w:rsid w:val="0069006E"/>
    <w:rsid w:val="006904CC"/>
    <w:rsid w:val="00690649"/>
    <w:rsid w:val="006906D4"/>
    <w:rsid w:val="006907B5"/>
    <w:rsid w:val="00690DE4"/>
    <w:rsid w:val="006916E8"/>
    <w:rsid w:val="00691714"/>
    <w:rsid w:val="00692058"/>
    <w:rsid w:val="006921C4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612"/>
    <w:rsid w:val="00697911"/>
    <w:rsid w:val="006A0801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F0"/>
    <w:rsid w:val="006A556C"/>
    <w:rsid w:val="006A56CB"/>
    <w:rsid w:val="006A577B"/>
    <w:rsid w:val="006A5C6D"/>
    <w:rsid w:val="006A5C9E"/>
    <w:rsid w:val="006A6862"/>
    <w:rsid w:val="006A6F2F"/>
    <w:rsid w:val="006A6F62"/>
    <w:rsid w:val="006A75A2"/>
    <w:rsid w:val="006A7D56"/>
    <w:rsid w:val="006B0413"/>
    <w:rsid w:val="006B055A"/>
    <w:rsid w:val="006B1200"/>
    <w:rsid w:val="006B2B69"/>
    <w:rsid w:val="006B5017"/>
    <w:rsid w:val="006B5B40"/>
    <w:rsid w:val="006B6561"/>
    <w:rsid w:val="006B6B5E"/>
    <w:rsid w:val="006B6F15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04A"/>
    <w:rsid w:val="006C5184"/>
    <w:rsid w:val="006C5E22"/>
    <w:rsid w:val="006C63E4"/>
    <w:rsid w:val="006C66D0"/>
    <w:rsid w:val="006C67F9"/>
    <w:rsid w:val="006C7013"/>
    <w:rsid w:val="006C784A"/>
    <w:rsid w:val="006C7924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31C9"/>
    <w:rsid w:val="006D421C"/>
    <w:rsid w:val="006D47BA"/>
    <w:rsid w:val="006D4838"/>
    <w:rsid w:val="006D652D"/>
    <w:rsid w:val="006D7177"/>
    <w:rsid w:val="006D73FE"/>
    <w:rsid w:val="006D74C3"/>
    <w:rsid w:val="006D7C73"/>
    <w:rsid w:val="006D7D19"/>
    <w:rsid w:val="006E0930"/>
    <w:rsid w:val="006E09C9"/>
    <w:rsid w:val="006E1243"/>
    <w:rsid w:val="006E132C"/>
    <w:rsid w:val="006E1446"/>
    <w:rsid w:val="006E1605"/>
    <w:rsid w:val="006E187B"/>
    <w:rsid w:val="006E1882"/>
    <w:rsid w:val="006E1C14"/>
    <w:rsid w:val="006E2356"/>
    <w:rsid w:val="006E2A43"/>
    <w:rsid w:val="006E306D"/>
    <w:rsid w:val="006E3373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3A8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1ED8"/>
    <w:rsid w:val="0070267E"/>
    <w:rsid w:val="00702AEC"/>
    <w:rsid w:val="00702B14"/>
    <w:rsid w:val="00703729"/>
    <w:rsid w:val="007041A7"/>
    <w:rsid w:val="00704463"/>
    <w:rsid w:val="007054BB"/>
    <w:rsid w:val="00705FB8"/>
    <w:rsid w:val="007066CA"/>
    <w:rsid w:val="00706B4F"/>
    <w:rsid w:val="0070750E"/>
    <w:rsid w:val="00707A69"/>
    <w:rsid w:val="00710155"/>
    <w:rsid w:val="00710CD3"/>
    <w:rsid w:val="00710D11"/>
    <w:rsid w:val="0071140B"/>
    <w:rsid w:val="00711E79"/>
    <w:rsid w:val="00712090"/>
    <w:rsid w:val="00712093"/>
    <w:rsid w:val="00712B1D"/>
    <w:rsid w:val="00712BCC"/>
    <w:rsid w:val="007130A8"/>
    <w:rsid w:val="0071396F"/>
    <w:rsid w:val="00714060"/>
    <w:rsid w:val="00714C86"/>
    <w:rsid w:val="00715D4D"/>
    <w:rsid w:val="00716E79"/>
    <w:rsid w:val="007176BB"/>
    <w:rsid w:val="00720212"/>
    <w:rsid w:val="00720A60"/>
    <w:rsid w:val="00720BED"/>
    <w:rsid w:val="00721447"/>
    <w:rsid w:val="007217B1"/>
    <w:rsid w:val="0072258E"/>
    <w:rsid w:val="00722B21"/>
    <w:rsid w:val="00722B5B"/>
    <w:rsid w:val="0072383D"/>
    <w:rsid w:val="00724898"/>
    <w:rsid w:val="007253EB"/>
    <w:rsid w:val="007254B7"/>
    <w:rsid w:val="00725AE8"/>
    <w:rsid w:val="00726D9E"/>
    <w:rsid w:val="0072713D"/>
    <w:rsid w:val="007278F5"/>
    <w:rsid w:val="007301D5"/>
    <w:rsid w:val="0073064B"/>
    <w:rsid w:val="007308B7"/>
    <w:rsid w:val="00731544"/>
    <w:rsid w:val="007317A6"/>
    <w:rsid w:val="007333A7"/>
    <w:rsid w:val="00733676"/>
    <w:rsid w:val="007339D3"/>
    <w:rsid w:val="007342B3"/>
    <w:rsid w:val="007345F3"/>
    <w:rsid w:val="007353F1"/>
    <w:rsid w:val="00735582"/>
    <w:rsid w:val="007358C8"/>
    <w:rsid w:val="007364F4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8E4"/>
    <w:rsid w:val="00745C5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CAF"/>
    <w:rsid w:val="00754B5F"/>
    <w:rsid w:val="00754D53"/>
    <w:rsid w:val="007553ED"/>
    <w:rsid w:val="00755AD0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A4E"/>
    <w:rsid w:val="00763EB2"/>
    <w:rsid w:val="00764398"/>
    <w:rsid w:val="00764ADC"/>
    <w:rsid w:val="00764C5D"/>
    <w:rsid w:val="007650B7"/>
    <w:rsid w:val="007653BC"/>
    <w:rsid w:val="00765888"/>
    <w:rsid w:val="0076590E"/>
    <w:rsid w:val="00765C9E"/>
    <w:rsid w:val="00765EAD"/>
    <w:rsid w:val="007660D9"/>
    <w:rsid w:val="007662DE"/>
    <w:rsid w:val="0076652A"/>
    <w:rsid w:val="00767B99"/>
    <w:rsid w:val="00767EC1"/>
    <w:rsid w:val="007709DF"/>
    <w:rsid w:val="0077106F"/>
    <w:rsid w:val="00771703"/>
    <w:rsid w:val="0077194F"/>
    <w:rsid w:val="00771BCA"/>
    <w:rsid w:val="00771D1B"/>
    <w:rsid w:val="00772A52"/>
    <w:rsid w:val="00773105"/>
    <w:rsid w:val="00773259"/>
    <w:rsid w:val="00774849"/>
    <w:rsid w:val="00774BAF"/>
    <w:rsid w:val="00774E64"/>
    <w:rsid w:val="00774ECC"/>
    <w:rsid w:val="0077568D"/>
    <w:rsid w:val="007759BC"/>
    <w:rsid w:val="00775B4D"/>
    <w:rsid w:val="00776E16"/>
    <w:rsid w:val="00777AC1"/>
    <w:rsid w:val="007803D4"/>
    <w:rsid w:val="007811BF"/>
    <w:rsid w:val="007819A5"/>
    <w:rsid w:val="00781C9C"/>
    <w:rsid w:val="00782259"/>
    <w:rsid w:val="00782759"/>
    <w:rsid w:val="00783050"/>
    <w:rsid w:val="007844F6"/>
    <w:rsid w:val="0078450F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96F"/>
    <w:rsid w:val="00792D31"/>
    <w:rsid w:val="007940B1"/>
    <w:rsid w:val="00794249"/>
    <w:rsid w:val="00794C77"/>
    <w:rsid w:val="00794C9F"/>
    <w:rsid w:val="00795657"/>
    <w:rsid w:val="00795664"/>
    <w:rsid w:val="00795AA7"/>
    <w:rsid w:val="00795ED3"/>
    <w:rsid w:val="00797A5C"/>
    <w:rsid w:val="007A0780"/>
    <w:rsid w:val="007A085C"/>
    <w:rsid w:val="007A2419"/>
    <w:rsid w:val="007A2620"/>
    <w:rsid w:val="007A2A84"/>
    <w:rsid w:val="007A2FD0"/>
    <w:rsid w:val="007A3C01"/>
    <w:rsid w:val="007A3E6A"/>
    <w:rsid w:val="007A44A5"/>
    <w:rsid w:val="007A4A90"/>
    <w:rsid w:val="007A4AE0"/>
    <w:rsid w:val="007A4F61"/>
    <w:rsid w:val="007A57FC"/>
    <w:rsid w:val="007A5B69"/>
    <w:rsid w:val="007A5E42"/>
    <w:rsid w:val="007A5FFA"/>
    <w:rsid w:val="007A6C58"/>
    <w:rsid w:val="007A7302"/>
    <w:rsid w:val="007B10C9"/>
    <w:rsid w:val="007B1DF8"/>
    <w:rsid w:val="007B39C1"/>
    <w:rsid w:val="007B4457"/>
    <w:rsid w:val="007B47FB"/>
    <w:rsid w:val="007B4D40"/>
    <w:rsid w:val="007B530D"/>
    <w:rsid w:val="007B5AD0"/>
    <w:rsid w:val="007B5F85"/>
    <w:rsid w:val="007B600E"/>
    <w:rsid w:val="007B633F"/>
    <w:rsid w:val="007B7450"/>
    <w:rsid w:val="007B7D90"/>
    <w:rsid w:val="007C0707"/>
    <w:rsid w:val="007C0B53"/>
    <w:rsid w:val="007C0CE9"/>
    <w:rsid w:val="007C1162"/>
    <w:rsid w:val="007C1F56"/>
    <w:rsid w:val="007C2FEA"/>
    <w:rsid w:val="007C335E"/>
    <w:rsid w:val="007C36A0"/>
    <w:rsid w:val="007C386B"/>
    <w:rsid w:val="007C3E4E"/>
    <w:rsid w:val="007C4550"/>
    <w:rsid w:val="007C4731"/>
    <w:rsid w:val="007C48E4"/>
    <w:rsid w:val="007C5C91"/>
    <w:rsid w:val="007C5D38"/>
    <w:rsid w:val="007C60BD"/>
    <w:rsid w:val="007C69C7"/>
    <w:rsid w:val="007C6AF2"/>
    <w:rsid w:val="007D0198"/>
    <w:rsid w:val="007D102E"/>
    <w:rsid w:val="007D126F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61F0"/>
    <w:rsid w:val="007D687F"/>
    <w:rsid w:val="007D6B2F"/>
    <w:rsid w:val="007D6EBF"/>
    <w:rsid w:val="007D6EF2"/>
    <w:rsid w:val="007D71A7"/>
    <w:rsid w:val="007D73E1"/>
    <w:rsid w:val="007D7733"/>
    <w:rsid w:val="007E10DF"/>
    <w:rsid w:val="007E2584"/>
    <w:rsid w:val="007E2E3F"/>
    <w:rsid w:val="007E3943"/>
    <w:rsid w:val="007E4BF1"/>
    <w:rsid w:val="007E5730"/>
    <w:rsid w:val="007E5F61"/>
    <w:rsid w:val="007E64ED"/>
    <w:rsid w:val="007E7C91"/>
    <w:rsid w:val="007E7CF6"/>
    <w:rsid w:val="007F07BD"/>
    <w:rsid w:val="007F0FDF"/>
    <w:rsid w:val="007F1076"/>
    <w:rsid w:val="007F15C8"/>
    <w:rsid w:val="007F1BE7"/>
    <w:rsid w:val="007F1C88"/>
    <w:rsid w:val="007F2332"/>
    <w:rsid w:val="007F2EA6"/>
    <w:rsid w:val="007F379D"/>
    <w:rsid w:val="007F3870"/>
    <w:rsid w:val="007F4B11"/>
    <w:rsid w:val="007F527C"/>
    <w:rsid w:val="007F571C"/>
    <w:rsid w:val="007F5737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0DE8"/>
    <w:rsid w:val="008011C3"/>
    <w:rsid w:val="008016B1"/>
    <w:rsid w:val="00801CF8"/>
    <w:rsid w:val="00801F4C"/>
    <w:rsid w:val="00802050"/>
    <w:rsid w:val="0080276C"/>
    <w:rsid w:val="00802A99"/>
    <w:rsid w:val="00803C31"/>
    <w:rsid w:val="00803FC3"/>
    <w:rsid w:val="0080414C"/>
    <w:rsid w:val="0080422C"/>
    <w:rsid w:val="0080455B"/>
    <w:rsid w:val="0080485C"/>
    <w:rsid w:val="00804C87"/>
    <w:rsid w:val="00806B20"/>
    <w:rsid w:val="0080748C"/>
    <w:rsid w:val="008103EF"/>
    <w:rsid w:val="00810C12"/>
    <w:rsid w:val="008111C2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E"/>
    <w:rsid w:val="008222B4"/>
    <w:rsid w:val="00822501"/>
    <w:rsid w:val="00825A1D"/>
    <w:rsid w:val="00825EEA"/>
    <w:rsid w:val="00826048"/>
    <w:rsid w:val="008262B6"/>
    <w:rsid w:val="00826B00"/>
    <w:rsid w:val="00827276"/>
    <w:rsid w:val="00827667"/>
    <w:rsid w:val="008302D9"/>
    <w:rsid w:val="008304BA"/>
    <w:rsid w:val="0083050A"/>
    <w:rsid w:val="0083061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615"/>
    <w:rsid w:val="008337C5"/>
    <w:rsid w:val="0083380C"/>
    <w:rsid w:val="0083380D"/>
    <w:rsid w:val="0083394A"/>
    <w:rsid w:val="00834087"/>
    <w:rsid w:val="0083418C"/>
    <w:rsid w:val="00834AB4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34A0"/>
    <w:rsid w:val="008442A0"/>
    <w:rsid w:val="008442C2"/>
    <w:rsid w:val="00844457"/>
    <w:rsid w:val="00844A98"/>
    <w:rsid w:val="00844B2C"/>
    <w:rsid w:val="0084505B"/>
    <w:rsid w:val="008454E5"/>
    <w:rsid w:val="0084572E"/>
    <w:rsid w:val="00845A49"/>
    <w:rsid w:val="00846602"/>
    <w:rsid w:val="00847790"/>
    <w:rsid w:val="00847EA8"/>
    <w:rsid w:val="00847F24"/>
    <w:rsid w:val="00847FCF"/>
    <w:rsid w:val="00850213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CBE"/>
    <w:rsid w:val="00853E02"/>
    <w:rsid w:val="00854B3B"/>
    <w:rsid w:val="00854BF8"/>
    <w:rsid w:val="00854CB4"/>
    <w:rsid w:val="00855178"/>
    <w:rsid w:val="008551A1"/>
    <w:rsid w:val="008553A3"/>
    <w:rsid w:val="0085593C"/>
    <w:rsid w:val="00855AFA"/>
    <w:rsid w:val="00855E45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39F"/>
    <w:rsid w:val="008633A9"/>
    <w:rsid w:val="00863CC1"/>
    <w:rsid w:val="008647D6"/>
    <w:rsid w:val="00864D4F"/>
    <w:rsid w:val="00864DF4"/>
    <w:rsid w:val="00864E5B"/>
    <w:rsid w:val="00864FA2"/>
    <w:rsid w:val="0086550A"/>
    <w:rsid w:val="008655BA"/>
    <w:rsid w:val="00865C12"/>
    <w:rsid w:val="008663EE"/>
    <w:rsid w:val="008666B4"/>
    <w:rsid w:val="00866B13"/>
    <w:rsid w:val="00866F73"/>
    <w:rsid w:val="00866FAB"/>
    <w:rsid w:val="00867B12"/>
    <w:rsid w:val="00867F3B"/>
    <w:rsid w:val="00870408"/>
    <w:rsid w:val="0087055E"/>
    <w:rsid w:val="008707A4"/>
    <w:rsid w:val="00870B3E"/>
    <w:rsid w:val="00871FF1"/>
    <w:rsid w:val="00872064"/>
    <w:rsid w:val="00872122"/>
    <w:rsid w:val="00872E27"/>
    <w:rsid w:val="00873695"/>
    <w:rsid w:val="00873730"/>
    <w:rsid w:val="008743B1"/>
    <w:rsid w:val="008746CA"/>
    <w:rsid w:val="00874730"/>
    <w:rsid w:val="00874E95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1397"/>
    <w:rsid w:val="008817F2"/>
    <w:rsid w:val="00881822"/>
    <w:rsid w:val="008826C2"/>
    <w:rsid w:val="00882FA2"/>
    <w:rsid w:val="008834F0"/>
    <w:rsid w:val="00883665"/>
    <w:rsid w:val="00883D9D"/>
    <w:rsid w:val="008842E3"/>
    <w:rsid w:val="008842FB"/>
    <w:rsid w:val="008844D0"/>
    <w:rsid w:val="008849B0"/>
    <w:rsid w:val="00884BFB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089B"/>
    <w:rsid w:val="0089109D"/>
    <w:rsid w:val="00891153"/>
    <w:rsid w:val="00891503"/>
    <w:rsid w:val="00891795"/>
    <w:rsid w:val="00892FD4"/>
    <w:rsid w:val="008930F1"/>
    <w:rsid w:val="00893138"/>
    <w:rsid w:val="0089328F"/>
    <w:rsid w:val="008940CA"/>
    <w:rsid w:val="00895A88"/>
    <w:rsid w:val="008962D3"/>
    <w:rsid w:val="00896859"/>
    <w:rsid w:val="008A03EB"/>
    <w:rsid w:val="008A05D5"/>
    <w:rsid w:val="008A0D0B"/>
    <w:rsid w:val="008A19F4"/>
    <w:rsid w:val="008A1E2C"/>
    <w:rsid w:val="008A1F03"/>
    <w:rsid w:val="008A214E"/>
    <w:rsid w:val="008A2245"/>
    <w:rsid w:val="008A246E"/>
    <w:rsid w:val="008A261C"/>
    <w:rsid w:val="008A2B0C"/>
    <w:rsid w:val="008A38BB"/>
    <w:rsid w:val="008A3FD6"/>
    <w:rsid w:val="008A407B"/>
    <w:rsid w:val="008A41A0"/>
    <w:rsid w:val="008A5635"/>
    <w:rsid w:val="008A59B5"/>
    <w:rsid w:val="008A6730"/>
    <w:rsid w:val="008A6A88"/>
    <w:rsid w:val="008A6B75"/>
    <w:rsid w:val="008A7054"/>
    <w:rsid w:val="008A7BF2"/>
    <w:rsid w:val="008B0445"/>
    <w:rsid w:val="008B07DC"/>
    <w:rsid w:val="008B17AA"/>
    <w:rsid w:val="008B19E4"/>
    <w:rsid w:val="008B1E3B"/>
    <w:rsid w:val="008B2939"/>
    <w:rsid w:val="008B3767"/>
    <w:rsid w:val="008B3852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20E7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697"/>
    <w:rsid w:val="008D1672"/>
    <w:rsid w:val="008D1702"/>
    <w:rsid w:val="008D1E24"/>
    <w:rsid w:val="008D28E8"/>
    <w:rsid w:val="008D2B1F"/>
    <w:rsid w:val="008D2CCD"/>
    <w:rsid w:val="008D2DA9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4380"/>
    <w:rsid w:val="008E4AAB"/>
    <w:rsid w:val="008E4AB4"/>
    <w:rsid w:val="008E53F2"/>
    <w:rsid w:val="008E5F70"/>
    <w:rsid w:val="008E5FF5"/>
    <w:rsid w:val="008E7121"/>
    <w:rsid w:val="008E7B54"/>
    <w:rsid w:val="008E7DAD"/>
    <w:rsid w:val="008F0004"/>
    <w:rsid w:val="008F09F5"/>
    <w:rsid w:val="008F1866"/>
    <w:rsid w:val="008F19B0"/>
    <w:rsid w:val="008F1B60"/>
    <w:rsid w:val="008F293E"/>
    <w:rsid w:val="008F2CE5"/>
    <w:rsid w:val="008F50CB"/>
    <w:rsid w:val="008F6494"/>
    <w:rsid w:val="008F67EF"/>
    <w:rsid w:val="008F7149"/>
    <w:rsid w:val="008F71D2"/>
    <w:rsid w:val="008F77CE"/>
    <w:rsid w:val="009003D4"/>
    <w:rsid w:val="0090077B"/>
    <w:rsid w:val="00900CC7"/>
    <w:rsid w:val="00901152"/>
    <w:rsid w:val="00901AF3"/>
    <w:rsid w:val="00901AF5"/>
    <w:rsid w:val="00901B73"/>
    <w:rsid w:val="00901CAD"/>
    <w:rsid w:val="00902683"/>
    <w:rsid w:val="00902885"/>
    <w:rsid w:val="00902D48"/>
    <w:rsid w:val="00905EA6"/>
    <w:rsid w:val="00906666"/>
    <w:rsid w:val="009068D6"/>
    <w:rsid w:val="00907F23"/>
    <w:rsid w:val="009105BC"/>
    <w:rsid w:val="009113F4"/>
    <w:rsid w:val="0091174D"/>
    <w:rsid w:val="00911CCC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72AB"/>
    <w:rsid w:val="009179E0"/>
    <w:rsid w:val="009200DD"/>
    <w:rsid w:val="00920460"/>
    <w:rsid w:val="00920A5D"/>
    <w:rsid w:val="00920B58"/>
    <w:rsid w:val="0092102A"/>
    <w:rsid w:val="0092154B"/>
    <w:rsid w:val="009218D2"/>
    <w:rsid w:val="00922A7F"/>
    <w:rsid w:val="00922EB3"/>
    <w:rsid w:val="009232D2"/>
    <w:rsid w:val="009236DF"/>
    <w:rsid w:val="009238DD"/>
    <w:rsid w:val="00924692"/>
    <w:rsid w:val="0092520A"/>
    <w:rsid w:val="0092559C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462D"/>
    <w:rsid w:val="0093498B"/>
    <w:rsid w:val="0093592D"/>
    <w:rsid w:val="009370BE"/>
    <w:rsid w:val="00937E43"/>
    <w:rsid w:val="0094009F"/>
    <w:rsid w:val="00940516"/>
    <w:rsid w:val="00940BF2"/>
    <w:rsid w:val="009411FE"/>
    <w:rsid w:val="009414E1"/>
    <w:rsid w:val="009417E5"/>
    <w:rsid w:val="009423BB"/>
    <w:rsid w:val="00942774"/>
    <w:rsid w:val="00942C14"/>
    <w:rsid w:val="00943262"/>
    <w:rsid w:val="0094327F"/>
    <w:rsid w:val="00943C47"/>
    <w:rsid w:val="00943F17"/>
    <w:rsid w:val="00944574"/>
    <w:rsid w:val="009445DA"/>
    <w:rsid w:val="00944ACF"/>
    <w:rsid w:val="00944FA4"/>
    <w:rsid w:val="00944FB8"/>
    <w:rsid w:val="00944FBE"/>
    <w:rsid w:val="0094518B"/>
    <w:rsid w:val="0094566F"/>
    <w:rsid w:val="00945840"/>
    <w:rsid w:val="009466FE"/>
    <w:rsid w:val="00947DC2"/>
    <w:rsid w:val="009504F9"/>
    <w:rsid w:val="0095063A"/>
    <w:rsid w:val="00950E49"/>
    <w:rsid w:val="009512E3"/>
    <w:rsid w:val="00951986"/>
    <w:rsid w:val="00951BFB"/>
    <w:rsid w:val="00951CB8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39C"/>
    <w:rsid w:val="00961B1C"/>
    <w:rsid w:val="00962EF5"/>
    <w:rsid w:val="0096337D"/>
    <w:rsid w:val="00963671"/>
    <w:rsid w:val="00963C42"/>
    <w:rsid w:val="00963FBF"/>
    <w:rsid w:val="00963FC2"/>
    <w:rsid w:val="009642D2"/>
    <w:rsid w:val="009644DD"/>
    <w:rsid w:val="00964707"/>
    <w:rsid w:val="00965231"/>
    <w:rsid w:val="0096607D"/>
    <w:rsid w:val="00966100"/>
    <w:rsid w:val="00967596"/>
    <w:rsid w:val="00967D5D"/>
    <w:rsid w:val="009710C0"/>
    <w:rsid w:val="009718E1"/>
    <w:rsid w:val="00972439"/>
    <w:rsid w:val="00972953"/>
    <w:rsid w:val="00972D9E"/>
    <w:rsid w:val="009735BC"/>
    <w:rsid w:val="00973CE9"/>
    <w:rsid w:val="0097405E"/>
    <w:rsid w:val="009753E0"/>
    <w:rsid w:val="00975871"/>
    <w:rsid w:val="00976AB4"/>
    <w:rsid w:val="00976C2B"/>
    <w:rsid w:val="00976C98"/>
    <w:rsid w:val="00976DB0"/>
    <w:rsid w:val="00977824"/>
    <w:rsid w:val="00980ADC"/>
    <w:rsid w:val="00982101"/>
    <w:rsid w:val="00984381"/>
    <w:rsid w:val="00984CFE"/>
    <w:rsid w:val="00985179"/>
    <w:rsid w:val="00985517"/>
    <w:rsid w:val="009856EC"/>
    <w:rsid w:val="00985ADF"/>
    <w:rsid w:val="00985D14"/>
    <w:rsid w:val="00986B73"/>
    <w:rsid w:val="00987077"/>
    <w:rsid w:val="009871B0"/>
    <w:rsid w:val="00987DEE"/>
    <w:rsid w:val="00990154"/>
    <w:rsid w:val="00990D5C"/>
    <w:rsid w:val="00991455"/>
    <w:rsid w:val="009915D0"/>
    <w:rsid w:val="009916A8"/>
    <w:rsid w:val="00991BFD"/>
    <w:rsid w:val="00991E50"/>
    <w:rsid w:val="00991EA0"/>
    <w:rsid w:val="00992167"/>
    <w:rsid w:val="0099247E"/>
    <w:rsid w:val="00992555"/>
    <w:rsid w:val="00992BB7"/>
    <w:rsid w:val="00992D20"/>
    <w:rsid w:val="0099323B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C41"/>
    <w:rsid w:val="00995EC2"/>
    <w:rsid w:val="00996088"/>
    <w:rsid w:val="00996480"/>
    <w:rsid w:val="00997359"/>
    <w:rsid w:val="0099741E"/>
    <w:rsid w:val="0099758A"/>
    <w:rsid w:val="009978C2"/>
    <w:rsid w:val="009979AB"/>
    <w:rsid w:val="009A072C"/>
    <w:rsid w:val="009A086D"/>
    <w:rsid w:val="009A1256"/>
    <w:rsid w:val="009A1AE0"/>
    <w:rsid w:val="009A1DF3"/>
    <w:rsid w:val="009A321A"/>
    <w:rsid w:val="009A377E"/>
    <w:rsid w:val="009A3819"/>
    <w:rsid w:val="009A6130"/>
    <w:rsid w:val="009A64AC"/>
    <w:rsid w:val="009A6832"/>
    <w:rsid w:val="009A6908"/>
    <w:rsid w:val="009A6E25"/>
    <w:rsid w:val="009A74B5"/>
    <w:rsid w:val="009A75D7"/>
    <w:rsid w:val="009A7620"/>
    <w:rsid w:val="009B016B"/>
    <w:rsid w:val="009B049F"/>
    <w:rsid w:val="009B11C5"/>
    <w:rsid w:val="009B12D8"/>
    <w:rsid w:val="009B1804"/>
    <w:rsid w:val="009B1E14"/>
    <w:rsid w:val="009B277B"/>
    <w:rsid w:val="009B3951"/>
    <w:rsid w:val="009B434E"/>
    <w:rsid w:val="009B55ED"/>
    <w:rsid w:val="009B57E5"/>
    <w:rsid w:val="009B630F"/>
    <w:rsid w:val="009B6329"/>
    <w:rsid w:val="009B6569"/>
    <w:rsid w:val="009B660B"/>
    <w:rsid w:val="009B67E1"/>
    <w:rsid w:val="009B688F"/>
    <w:rsid w:val="009B6A9D"/>
    <w:rsid w:val="009C167F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77A"/>
    <w:rsid w:val="009C7C02"/>
    <w:rsid w:val="009C7D70"/>
    <w:rsid w:val="009C7E26"/>
    <w:rsid w:val="009D0658"/>
    <w:rsid w:val="009D114D"/>
    <w:rsid w:val="009D1E6E"/>
    <w:rsid w:val="009D21C9"/>
    <w:rsid w:val="009D266A"/>
    <w:rsid w:val="009D2F18"/>
    <w:rsid w:val="009D2F56"/>
    <w:rsid w:val="009D3D60"/>
    <w:rsid w:val="009D4017"/>
    <w:rsid w:val="009D4111"/>
    <w:rsid w:val="009D4BB0"/>
    <w:rsid w:val="009D59F5"/>
    <w:rsid w:val="009D6018"/>
    <w:rsid w:val="009D63B2"/>
    <w:rsid w:val="009D706B"/>
    <w:rsid w:val="009D7497"/>
    <w:rsid w:val="009D7BA2"/>
    <w:rsid w:val="009E027C"/>
    <w:rsid w:val="009E1016"/>
    <w:rsid w:val="009E14A6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E7F63"/>
    <w:rsid w:val="009F0039"/>
    <w:rsid w:val="009F0322"/>
    <w:rsid w:val="009F0478"/>
    <w:rsid w:val="009F0C2C"/>
    <w:rsid w:val="009F10D1"/>
    <w:rsid w:val="009F15BD"/>
    <w:rsid w:val="009F1B0B"/>
    <w:rsid w:val="009F2B7D"/>
    <w:rsid w:val="009F2C81"/>
    <w:rsid w:val="009F3000"/>
    <w:rsid w:val="009F32E5"/>
    <w:rsid w:val="009F3426"/>
    <w:rsid w:val="009F3599"/>
    <w:rsid w:val="009F3764"/>
    <w:rsid w:val="009F3F42"/>
    <w:rsid w:val="009F4A23"/>
    <w:rsid w:val="009F4D4E"/>
    <w:rsid w:val="009F5875"/>
    <w:rsid w:val="009F5E12"/>
    <w:rsid w:val="009F5EDF"/>
    <w:rsid w:val="009F5F07"/>
    <w:rsid w:val="009F61DB"/>
    <w:rsid w:val="009F7003"/>
    <w:rsid w:val="009F7311"/>
    <w:rsid w:val="009F75F8"/>
    <w:rsid w:val="009F7B91"/>
    <w:rsid w:val="00A00258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9CC"/>
    <w:rsid w:val="00A05340"/>
    <w:rsid w:val="00A0623B"/>
    <w:rsid w:val="00A062A4"/>
    <w:rsid w:val="00A06420"/>
    <w:rsid w:val="00A06939"/>
    <w:rsid w:val="00A06C6C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75F"/>
    <w:rsid w:val="00A12D91"/>
    <w:rsid w:val="00A133AB"/>
    <w:rsid w:val="00A13BF3"/>
    <w:rsid w:val="00A13F69"/>
    <w:rsid w:val="00A149AF"/>
    <w:rsid w:val="00A14C85"/>
    <w:rsid w:val="00A1530C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2DA1"/>
    <w:rsid w:val="00A2416A"/>
    <w:rsid w:val="00A24811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27C30"/>
    <w:rsid w:val="00A30769"/>
    <w:rsid w:val="00A30A1A"/>
    <w:rsid w:val="00A32B25"/>
    <w:rsid w:val="00A33A56"/>
    <w:rsid w:val="00A33BEE"/>
    <w:rsid w:val="00A33D79"/>
    <w:rsid w:val="00A33F44"/>
    <w:rsid w:val="00A34D49"/>
    <w:rsid w:val="00A35567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45D5"/>
    <w:rsid w:val="00A44A93"/>
    <w:rsid w:val="00A44BA7"/>
    <w:rsid w:val="00A4524A"/>
    <w:rsid w:val="00A452B0"/>
    <w:rsid w:val="00A46337"/>
    <w:rsid w:val="00A46769"/>
    <w:rsid w:val="00A46A99"/>
    <w:rsid w:val="00A46BC1"/>
    <w:rsid w:val="00A46BF2"/>
    <w:rsid w:val="00A46CF0"/>
    <w:rsid w:val="00A46DE3"/>
    <w:rsid w:val="00A47DA4"/>
    <w:rsid w:val="00A50802"/>
    <w:rsid w:val="00A50A41"/>
    <w:rsid w:val="00A50FF4"/>
    <w:rsid w:val="00A52004"/>
    <w:rsid w:val="00A52AEB"/>
    <w:rsid w:val="00A52FB3"/>
    <w:rsid w:val="00A53028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BA4"/>
    <w:rsid w:val="00A57C58"/>
    <w:rsid w:val="00A60263"/>
    <w:rsid w:val="00A6093D"/>
    <w:rsid w:val="00A60B27"/>
    <w:rsid w:val="00A60B9E"/>
    <w:rsid w:val="00A60F49"/>
    <w:rsid w:val="00A616B8"/>
    <w:rsid w:val="00A619B0"/>
    <w:rsid w:val="00A62BD2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859"/>
    <w:rsid w:val="00A67DEE"/>
    <w:rsid w:val="00A71025"/>
    <w:rsid w:val="00A71738"/>
    <w:rsid w:val="00A71964"/>
    <w:rsid w:val="00A71C20"/>
    <w:rsid w:val="00A72151"/>
    <w:rsid w:val="00A7250A"/>
    <w:rsid w:val="00A72953"/>
    <w:rsid w:val="00A72AAB"/>
    <w:rsid w:val="00A740E7"/>
    <w:rsid w:val="00A74AC3"/>
    <w:rsid w:val="00A75A10"/>
    <w:rsid w:val="00A779E9"/>
    <w:rsid w:val="00A77CD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C32"/>
    <w:rsid w:val="00A84E07"/>
    <w:rsid w:val="00A8521B"/>
    <w:rsid w:val="00A85515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B31"/>
    <w:rsid w:val="00A93C1A"/>
    <w:rsid w:val="00A93C80"/>
    <w:rsid w:val="00A941B6"/>
    <w:rsid w:val="00A94720"/>
    <w:rsid w:val="00A94F1B"/>
    <w:rsid w:val="00A95C35"/>
    <w:rsid w:val="00A95F29"/>
    <w:rsid w:val="00A9651C"/>
    <w:rsid w:val="00A967CF"/>
    <w:rsid w:val="00A96834"/>
    <w:rsid w:val="00A97006"/>
    <w:rsid w:val="00A970A6"/>
    <w:rsid w:val="00AA0027"/>
    <w:rsid w:val="00AA0198"/>
    <w:rsid w:val="00AA0296"/>
    <w:rsid w:val="00AA0F2D"/>
    <w:rsid w:val="00AA1381"/>
    <w:rsid w:val="00AA2F25"/>
    <w:rsid w:val="00AA3B2C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12E1"/>
    <w:rsid w:val="00AC1B2B"/>
    <w:rsid w:val="00AC272D"/>
    <w:rsid w:val="00AC37BF"/>
    <w:rsid w:val="00AC4899"/>
    <w:rsid w:val="00AC4A13"/>
    <w:rsid w:val="00AC4C19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3CB5"/>
    <w:rsid w:val="00AD4117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0CFE"/>
    <w:rsid w:val="00AE177B"/>
    <w:rsid w:val="00AE1B57"/>
    <w:rsid w:val="00AE2880"/>
    <w:rsid w:val="00AE3134"/>
    <w:rsid w:val="00AE3764"/>
    <w:rsid w:val="00AE37B7"/>
    <w:rsid w:val="00AE37DB"/>
    <w:rsid w:val="00AE3C00"/>
    <w:rsid w:val="00AE3EE6"/>
    <w:rsid w:val="00AE4356"/>
    <w:rsid w:val="00AE4376"/>
    <w:rsid w:val="00AE49C9"/>
    <w:rsid w:val="00AE4DD1"/>
    <w:rsid w:val="00AE51F2"/>
    <w:rsid w:val="00AE5238"/>
    <w:rsid w:val="00AE533E"/>
    <w:rsid w:val="00AE5709"/>
    <w:rsid w:val="00AE5E31"/>
    <w:rsid w:val="00AE68C5"/>
    <w:rsid w:val="00AE6BC3"/>
    <w:rsid w:val="00AE7388"/>
    <w:rsid w:val="00AE74EA"/>
    <w:rsid w:val="00AF0761"/>
    <w:rsid w:val="00AF0C74"/>
    <w:rsid w:val="00AF0CF8"/>
    <w:rsid w:val="00AF133F"/>
    <w:rsid w:val="00AF147F"/>
    <w:rsid w:val="00AF1A6A"/>
    <w:rsid w:val="00AF22B2"/>
    <w:rsid w:val="00AF28C0"/>
    <w:rsid w:val="00AF2FCB"/>
    <w:rsid w:val="00AF42F9"/>
    <w:rsid w:val="00AF50E1"/>
    <w:rsid w:val="00AF5802"/>
    <w:rsid w:val="00AF5BD5"/>
    <w:rsid w:val="00AF6149"/>
    <w:rsid w:val="00AF7294"/>
    <w:rsid w:val="00AF7358"/>
    <w:rsid w:val="00AF776A"/>
    <w:rsid w:val="00B00021"/>
    <w:rsid w:val="00B002B6"/>
    <w:rsid w:val="00B00985"/>
    <w:rsid w:val="00B00CC6"/>
    <w:rsid w:val="00B012B0"/>
    <w:rsid w:val="00B0201D"/>
    <w:rsid w:val="00B021CE"/>
    <w:rsid w:val="00B0277F"/>
    <w:rsid w:val="00B02B82"/>
    <w:rsid w:val="00B0313F"/>
    <w:rsid w:val="00B032F5"/>
    <w:rsid w:val="00B0350D"/>
    <w:rsid w:val="00B05171"/>
    <w:rsid w:val="00B0549A"/>
    <w:rsid w:val="00B05678"/>
    <w:rsid w:val="00B05DF3"/>
    <w:rsid w:val="00B05F6C"/>
    <w:rsid w:val="00B063D5"/>
    <w:rsid w:val="00B0683A"/>
    <w:rsid w:val="00B06E34"/>
    <w:rsid w:val="00B070EA"/>
    <w:rsid w:val="00B076B5"/>
    <w:rsid w:val="00B10434"/>
    <w:rsid w:val="00B10C6A"/>
    <w:rsid w:val="00B10C7F"/>
    <w:rsid w:val="00B10C96"/>
    <w:rsid w:val="00B116A5"/>
    <w:rsid w:val="00B12820"/>
    <w:rsid w:val="00B13032"/>
    <w:rsid w:val="00B131F9"/>
    <w:rsid w:val="00B13712"/>
    <w:rsid w:val="00B13A01"/>
    <w:rsid w:val="00B13B4E"/>
    <w:rsid w:val="00B13DF3"/>
    <w:rsid w:val="00B144DE"/>
    <w:rsid w:val="00B14628"/>
    <w:rsid w:val="00B14955"/>
    <w:rsid w:val="00B14A60"/>
    <w:rsid w:val="00B14E65"/>
    <w:rsid w:val="00B152C3"/>
    <w:rsid w:val="00B15322"/>
    <w:rsid w:val="00B156F9"/>
    <w:rsid w:val="00B175B9"/>
    <w:rsid w:val="00B17707"/>
    <w:rsid w:val="00B17D23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37B4"/>
    <w:rsid w:val="00B23B28"/>
    <w:rsid w:val="00B23B53"/>
    <w:rsid w:val="00B2433E"/>
    <w:rsid w:val="00B24922"/>
    <w:rsid w:val="00B24A1D"/>
    <w:rsid w:val="00B253F8"/>
    <w:rsid w:val="00B26BA6"/>
    <w:rsid w:val="00B278A5"/>
    <w:rsid w:val="00B279E4"/>
    <w:rsid w:val="00B27A42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5B6D"/>
    <w:rsid w:val="00B3604F"/>
    <w:rsid w:val="00B36980"/>
    <w:rsid w:val="00B3705C"/>
    <w:rsid w:val="00B3779E"/>
    <w:rsid w:val="00B37B2F"/>
    <w:rsid w:val="00B41A06"/>
    <w:rsid w:val="00B41CF9"/>
    <w:rsid w:val="00B42EAE"/>
    <w:rsid w:val="00B43DF5"/>
    <w:rsid w:val="00B43EC7"/>
    <w:rsid w:val="00B43EFA"/>
    <w:rsid w:val="00B440A8"/>
    <w:rsid w:val="00B4454C"/>
    <w:rsid w:val="00B459C3"/>
    <w:rsid w:val="00B45D69"/>
    <w:rsid w:val="00B4632D"/>
    <w:rsid w:val="00B467BF"/>
    <w:rsid w:val="00B47303"/>
    <w:rsid w:val="00B47C8B"/>
    <w:rsid w:val="00B47DD0"/>
    <w:rsid w:val="00B5009B"/>
    <w:rsid w:val="00B502EF"/>
    <w:rsid w:val="00B5048E"/>
    <w:rsid w:val="00B50A68"/>
    <w:rsid w:val="00B50D15"/>
    <w:rsid w:val="00B511B8"/>
    <w:rsid w:val="00B52406"/>
    <w:rsid w:val="00B5352B"/>
    <w:rsid w:val="00B53531"/>
    <w:rsid w:val="00B53895"/>
    <w:rsid w:val="00B53B30"/>
    <w:rsid w:val="00B53E0A"/>
    <w:rsid w:val="00B5446B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4BE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6B0C"/>
    <w:rsid w:val="00B67513"/>
    <w:rsid w:val="00B67E25"/>
    <w:rsid w:val="00B708C0"/>
    <w:rsid w:val="00B71231"/>
    <w:rsid w:val="00B715D5"/>
    <w:rsid w:val="00B717F9"/>
    <w:rsid w:val="00B718AB"/>
    <w:rsid w:val="00B73A53"/>
    <w:rsid w:val="00B73B2C"/>
    <w:rsid w:val="00B73EDB"/>
    <w:rsid w:val="00B73EF1"/>
    <w:rsid w:val="00B74ACF"/>
    <w:rsid w:val="00B752F2"/>
    <w:rsid w:val="00B75989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3C5F"/>
    <w:rsid w:val="00B84464"/>
    <w:rsid w:val="00B848E5"/>
    <w:rsid w:val="00B84D01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2B05"/>
    <w:rsid w:val="00B9315A"/>
    <w:rsid w:val="00B9347B"/>
    <w:rsid w:val="00B93FE3"/>
    <w:rsid w:val="00B947ED"/>
    <w:rsid w:val="00B94CCE"/>
    <w:rsid w:val="00B955E3"/>
    <w:rsid w:val="00B95E6E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8D"/>
    <w:rsid w:val="00BA1FC3"/>
    <w:rsid w:val="00BA2854"/>
    <w:rsid w:val="00BA290C"/>
    <w:rsid w:val="00BA3657"/>
    <w:rsid w:val="00BA425D"/>
    <w:rsid w:val="00BA447A"/>
    <w:rsid w:val="00BA6DA2"/>
    <w:rsid w:val="00BA735F"/>
    <w:rsid w:val="00BA771B"/>
    <w:rsid w:val="00BA78BF"/>
    <w:rsid w:val="00BA78E2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74E"/>
    <w:rsid w:val="00BB6A5A"/>
    <w:rsid w:val="00BB6F2D"/>
    <w:rsid w:val="00BB76EA"/>
    <w:rsid w:val="00BC0535"/>
    <w:rsid w:val="00BC1F62"/>
    <w:rsid w:val="00BC1FE2"/>
    <w:rsid w:val="00BC2D10"/>
    <w:rsid w:val="00BC2FB1"/>
    <w:rsid w:val="00BC308E"/>
    <w:rsid w:val="00BC3492"/>
    <w:rsid w:val="00BC3A73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6F0C"/>
    <w:rsid w:val="00BC79CC"/>
    <w:rsid w:val="00BC7B79"/>
    <w:rsid w:val="00BC7F0C"/>
    <w:rsid w:val="00BD01CC"/>
    <w:rsid w:val="00BD03DE"/>
    <w:rsid w:val="00BD1698"/>
    <w:rsid w:val="00BD1AA2"/>
    <w:rsid w:val="00BD1D5C"/>
    <w:rsid w:val="00BD338C"/>
    <w:rsid w:val="00BD346F"/>
    <w:rsid w:val="00BD3951"/>
    <w:rsid w:val="00BD44D2"/>
    <w:rsid w:val="00BD45DE"/>
    <w:rsid w:val="00BD49D0"/>
    <w:rsid w:val="00BD5B15"/>
    <w:rsid w:val="00BD5B5B"/>
    <w:rsid w:val="00BD5FEA"/>
    <w:rsid w:val="00BD622D"/>
    <w:rsid w:val="00BD7219"/>
    <w:rsid w:val="00BD72CF"/>
    <w:rsid w:val="00BD7CFE"/>
    <w:rsid w:val="00BE00F0"/>
    <w:rsid w:val="00BE0939"/>
    <w:rsid w:val="00BE1765"/>
    <w:rsid w:val="00BE1E4C"/>
    <w:rsid w:val="00BE26B0"/>
    <w:rsid w:val="00BE2A8D"/>
    <w:rsid w:val="00BE2F19"/>
    <w:rsid w:val="00BE3023"/>
    <w:rsid w:val="00BE3768"/>
    <w:rsid w:val="00BE3B50"/>
    <w:rsid w:val="00BE3FD4"/>
    <w:rsid w:val="00BE49AB"/>
    <w:rsid w:val="00BE4B9C"/>
    <w:rsid w:val="00BE4CFB"/>
    <w:rsid w:val="00BE54D3"/>
    <w:rsid w:val="00BE5933"/>
    <w:rsid w:val="00BE67DA"/>
    <w:rsid w:val="00BE69D0"/>
    <w:rsid w:val="00BE70C8"/>
    <w:rsid w:val="00BE72B3"/>
    <w:rsid w:val="00BE7AC3"/>
    <w:rsid w:val="00BE7AC6"/>
    <w:rsid w:val="00BE7E10"/>
    <w:rsid w:val="00BF02A8"/>
    <w:rsid w:val="00BF1B5C"/>
    <w:rsid w:val="00BF1C3B"/>
    <w:rsid w:val="00BF1F16"/>
    <w:rsid w:val="00BF2659"/>
    <w:rsid w:val="00BF361E"/>
    <w:rsid w:val="00BF3DD0"/>
    <w:rsid w:val="00BF4E7E"/>
    <w:rsid w:val="00BF5027"/>
    <w:rsid w:val="00BF586C"/>
    <w:rsid w:val="00BF6C8B"/>
    <w:rsid w:val="00BF789A"/>
    <w:rsid w:val="00C00111"/>
    <w:rsid w:val="00C00DC3"/>
    <w:rsid w:val="00C013AE"/>
    <w:rsid w:val="00C0140F"/>
    <w:rsid w:val="00C018EC"/>
    <w:rsid w:val="00C01B2A"/>
    <w:rsid w:val="00C01E48"/>
    <w:rsid w:val="00C02EBB"/>
    <w:rsid w:val="00C034F2"/>
    <w:rsid w:val="00C03EFB"/>
    <w:rsid w:val="00C04627"/>
    <w:rsid w:val="00C0485C"/>
    <w:rsid w:val="00C0486A"/>
    <w:rsid w:val="00C04F01"/>
    <w:rsid w:val="00C05338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1C8D"/>
    <w:rsid w:val="00C12877"/>
    <w:rsid w:val="00C129EA"/>
    <w:rsid w:val="00C13138"/>
    <w:rsid w:val="00C13507"/>
    <w:rsid w:val="00C13CB2"/>
    <w:rsid w:val="00C13DF3"/>
    <w:rsid w:val="00C140FE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2FC2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271"/>
    <w:rsid w:val="00C264FB"/>
    <w:rsid w:val="00C275D3"/>
    <w:rsid w:val="00C27A56"/>
    <w:rsid w:val="00C27DE7"/>
    <w:rsid w:val="00C27EDC"/>
    <w:rsid w:val="00C30279"/>
    <w:rsid w:val="00C30672"/>
    <w:rsid w:val="00C30A1F"/>
    <w:rsid w:val="00C3189D"/>
    <w:rsid w:val="00C32078"/>
    <w:rsid w:val="00C32E11"/>
    <w:rsid w:val="00C32E23"/>
    <w:rsid w:val="00C3336B"/>
    <w:rsid w:val="00C3544C"/>
    <w:rsid w:val="00C355DB"/>
    <w:rsid w:val="00C35724"/>
    <w:rsid w:val="00C359A7"/>
    <w:rsid w:val="00C35DD1"/>
    <w:rsid w:val="00C35FCF"/>
    <w:rsid w:val="00C3642D"/>
    <w:rsid w:val="00C36450"/>
    <w:rsid w:val="00C365B3"/>
    <w:rsid w:val="00C36D8E"/>
    <w:rsid w:val="00C36FBD"/>
    <w:rsid w:val="00C3727F"/>
    <w:rsid w:val="00C40299"/>
    <w:rsid w:val="00C41137"/>
    <w:rsid w:val="00C41D5B"/>
    <w:rsid w:val="00C4214C"/>
    <w:rsid w:val="00C4249F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361"/>
    <w:rsid w:val="00C46CD8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2D15"/>
    <w:rsid w:val="00C64421"/>
    <w:rsid w:val="00C646C8"/>
    <w:rsid w:val="00C65CC6"/>
    <w:rsid w:val="00C66F25"/>
    <w:rsid w:val="00C67098"/>
    <w:rsid w:val="00C70A4B"/>
    <w:rsid w:val="00C70CC7"/>
    <w:rsid w:val="00C72142"/>
    <w:rsid w:val="00C7229E"/>
    <w:rsid w:val="00C72425"/>
    <w:rsid w:val="00C72B9D"/>
    <w:rsid w:val="00C72E8B"/>
    <w:rsid w:val="00C7353D"/>
    <w:rsid w:val="00C73CC0"/>
    <w:rsid w:val="00C74054"/>
    <w:rsid w:val="00C742C5"/>
    <w:rsid w:val="00C74DEB"/>
    <w:rsid w:val="00C7550C"/>
    <w:rsid w:val="00C758B7"/>
    <w:rsid w:val="00C75DE1"/>
    <w:rsid w:val="00C76230"/>
    <w:rsid w:val="00C7627D"/>
    <w:rsid w:val="00C763E8"/>
    <w:rsid w:val="00C766B0"/>
    <w:rsid w:val="00C80926"/>
    <w:rsid w:val="00C80A66"/>
    <w:rsid w:val="00C81077"/>
    <w:rsid w:val="00C815D6"/>
    <w:rsid w:val="00C8165F"/>
    <w:rsid w:val="00C81D98"/>
    <w:rsid w:val="00C83221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529"/>
    <w:rsid w:val="00C87572"/>
    <w:rsid w:val="00C87D7D"/>
    <w:rsid w:val="00C91141"/>
    <w:rsid w:val="00C91158"/>
    <w:rsid w:val="00C916B1"/>
    <w:rsid w:val="00C91BF7"/>
    <w:rsid w:val="00C92342"/>
    <w:rsid w:val="00C92AC2"/>
    <w:rsid w:val="00C931F2"/>
    <w:rsid w:val="00C93276"/>
    <w:rsid w:val="00C93548"/>
    <w:rsid w:val="00C93A27"/>
    <w:rsid w:val="00C93B6C"/>
    <w:rsid w:val="00C946F7"/>
    <w:rsid w:val="00C949A4"/>
    <w:rsid w:val="00C95246"/>
    <w:rsid w:val="00C95597"/>
    <w:rsid w:val="00C956C2"/>
    <w:rsid w:val="00C95BCB"/>
    <w:rsid w:val="00C95D16"/>
    <w:rsid w:val="00C95FB3"/>
    <w:rsid w:val="00C96084"/>
    <w:rsid w:val="00C96937"/>
    <w:rsid w:val="00C96FBE"/>
    <w:rsid w:val="00C96FF0"/>
    <w:rsid w:val="00C97199"/>
    <w:rsid w:val="00C97660"/>
    <w:rsid w:val="00C97F25"/>
    <w:rsid w:val="00C97F32"/>
    <w:rsid w:val="00CA04A9"/>
    <w:rsid w:val="00CA0F62"/>
    <w:rsid w:val="00CA10FF"/>
    <w:rsid w:val="00CA187D"/>
    <w:rsid w:val="00CA1972"/>
    <w:rsid w:val="00CA1B47"/>
    <w:rsid w:val="00CA1B80"/>
    <w:rsid w:val="00CA239D"/>
    <w:rsid w:val="00CA289D"/>
    <w:rsid w:val="00CA2D4B"/>
    <w:rsid w:val="00CA342B"/>
    <w:rsid w:val="00CA34BF"/>
    <w:rsid w:val="00CA36F6"/>
    <w:rsid w:val="00CA3AD5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542"/>
    <w:rsid w:val="00CB4C95"/>
    <w:rsid w:val="00CB617E"/>
    <w:rsid w:val="00CB63FE"/>
    <w:rsid w:val="00CB6469"/>
    <w:rsid w:val="00CB65A8"/>
    <w:rsid w:val="00CB702C"/>
    <w:rsid w:val="00CB73A5"/>
    <w:rsid w:val="00CB7E66"/>
    <w:rsid w:val="00CC002C"/>
    <w:rsid w:val="00CC1E18"/>
    <w:rsid w:val="00CC2A89"/>
    <w:rsid w:val="00CC3035"/>
    <w:rsid w:val="00CC3935"/>
    <w:rsid w:val="00CC411F"/>
    <w:rsid w:val="00CC4BC0"/>
    <w:rsid w:val="00CC56FF"/>
    <w:rsid w:val="00CC604A"/>
    <w:rsid w:val="00CC6552"/>
    <w:rsid w:val="00CC6760"/>
    <w:rsid w:val="00CC6D87"/>
    <w:rsid w:val="00CC78A5"/>
    <w:rsid w:val="00CC799F"/>
    <w:rsid w:val="00CD0B06"/>
    <w:rsid w:val="00CD0E55"/>
    <w:rsid w:val="00CD162D"/>
    <w:rsid w:val="00CD4085"/>
    <w:rsid w:val="00CD45A4"/>
    <w:rsid w:val="00CD5F5D"/>
    <w:rsid w:val="00CD65AF"/>
    <w:rsid w:val="00CD6C11"/>
    <w:rsid w:val="00CD74BC"/>
    <w:rsid w:val="00CE009E"/>
    <w:rsid w:val="00CE030F"/>
    <w:rsid w:val="00CE0911"/>
    <w:rsid w:val="00CE0966"/>
    <w:rsid w:val="00CE137F"/>
    <w:rsid w:val="00CE1874"/>
    <w:rsid w:val="00CE1C0F"/>
    <w:rsid w:val="00CE2E88"/>
    <w:rsid w:val="00CE2EE8"/>
    <w:rsid w:val="00CE2FF5"/>
    <w:rsid w:val="00CE35E2"/>
    <w:rsid w:val="00CE37D4"/>
    <w:rsid w:val="00CE3AE6"/>
    <w:rsid w:val="00CE3DBE"/>
    <w:rsid w:val="00CE3E63"/>
    <w:rsid w:val="00CE4319"/>
    <w:rsid w:val="00CE4CDE"/>
    <w:rsid w:val="00CE548F"/>
    <w:rsid w:val="00CE55E2"/>
    <w:rsid w:val="00CE6877"/>
    <w:rsid w:val="00CE736B"/>
    <w:rsid w:val="00CE7787"/>
    <w:rsid w:val="00CE7DDF"/>
    <w:rsid w:val="00CF0728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BC1"/>
    <w:rsid w:val="00CF7F6E"/>
    <w:rsid w:val="00D004D4"/>
    <w:rsid w:val="00D007E8"/>
    <w:rsid w:val="00D0085A"/>
    <w:rsid w:val="00D01A40"/>
    <w:rsid w:val="00D01C51"/>
    <w:rsid w:val="00D03540"/>
    <w:rsid w:val="00D0354E"/>
    <w:rsid w:val="00D037C5"/>
    <w:rsid w:val="00D039DB"/>
    <w:rsid w:val="00D03EC0"/>
    <w:rsid w:val="00D04C74"/>
    <w:rsid w:val="00D05848"/>
    <w:rsid w:val="00D05BAF"/>
    <w:rsid w:val="00D060F8"/>
    <w:rsid w:val="00D06170"/>
    <w:rsid w:val="00D062B0"/>
    <w:rsid w:val="00D06733"/>
    <w:rsid w:val="00D06DB3"/>
    <w:rsid w:val="00D06EBD"/>
    <w:rsid w:val="00D06F99"/>
    <w:rsid w:val="00D07735"/>
    <w:rsid w:val="00D07A30"/>
    <w:rsid w:val="00D100B1"/>
    <w:rsid w:val="00D1085E"/>
    <w:rsid w:val="00D10A0B"/>
    <w:rsid w:val="00D10C1D"/>
    <w:rsid w:val="00D11111"/>
    <w:rsid w:val="00D11552"/>
    <w:rsid w:val="00D1188F"/>
    <w:rsid w:val="00D1196B"/>
    <w:rsid w:val="00D11BB8"/>
    <w:rsid w:val="00D11E24"/>
    <w:rsid w:val="00D12B84"/>
    <w:rsid w:val="00D12BE1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2F6"/>
    <w:rsid w:val="00D2191E"/>
    <w:rsid w:val="00D224BD"/>
    <w:rsid w:val="00D238C4"/>
    <w:rsid w:val="00D24C5F"/>
    <w:rsid w:val="00D24E49"/>
    <w:rsid w:val="00D24FD1"/>
    <w:rsid w:val="00D2505B"/>
    <w:rsid w:val="00D2526A"/>
    <w:rsid w:val="00D25C94"/>
    <w:rsid w:val="00D274FD"/>
    <w:rsid w:val="00D27A8F"/>
    <w:rsid w:val="00D27DEE"/>
    <w:rsid w:val="00D30076"/>
    <w:rsid w:val="00D303C2"/>
    <w:rsid w:val="00D30680"/>
    <w:rsid w:val="00D30BD5"/>
    <w:rsid w:val="00D31685"/>
    <w:rsid w:val="00D316C4"/>
    <w:rsid w:val="00D32092"/>
    <w:rsid w:val="00D32E6F"/>
    <w:rsid w:val="00D3304B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409C4"/>
    <w:rsid w:val="00D40C7C"/>
    <w:rsid w:val="00D40D91"/>
    <w:rsid w:val="00D41F7E"/>
    <w:rsid w:val="00D41FDF"/>
    <w:rsid w:val="00D42F30"/>
    <w:rsid w:val="00D43DD7"/>
    <w:rsid w:val="00D43F39"/>
    <w:rsid w:val="00D45982"/>
    <w:rsid w:val="00D45BA4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9A0"/>
    <w:rsid w:val="00D56AA0"/>
    <w:rsid w:val="00D56B8F"/>
    <w:rsid w:val="00D5779A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712"/>
    <w:rsid w:val="00D64982"/>
    <w:rsid w:val="00D64B19"/>
    <w:rsid w:val="00D65096"/>
    <w:rsid w:val="00D650A9"/>
    <w:rsid w:val="00D652F9"/>
    <w:rsid w:val="00D654CC"/>
    <w:rsid w:val="00D65937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ACC"/>
    <w:rsid w:val="00D72E44"/>
    <w:rsid w:val="00D72F57"/>
    <w:rsid w:val="00D72F9B"/>
    <w:rsid w:val="00D74059"/>
    <w:rsid w:val="00D741AC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62D"/>
    <w:rsid w:val="00D8192E"/>
    <w:rsid w:val="00D81F02"/>
    <w:rsid w:val="00D820F4"/>
    <w:rsid w:val="00D822CE"/>
    <w:rsid w:val="00D82430"/>
    <w:rsid w:val="00D8282A"/>
    <w:rsid w:val="00D82A32"/>
    <w:rsid w:val="00D82C0C"/>
    <w:rsid w:val="00D82D6B"/>
    <w:rsid w:val="00D842F0"/>
    <w:rsid w:val="00D846E8"/>
    <w:rsid w:val="00D855F3"/>
    <w:rsid w:val="00D8629E"/>
    <w:rsid w:val="00D8696A"/>
    <w:rsid w:val="00D86C8A"/>
    <w:rsid w:val="00D86F26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DD1"/>
    <w:rsid w:val="00D93F50"/>
    <w:rsid w:val="00D944D6"/>
    <w:rsid w:val="00D94659"/>
    <w:rsid w:val="00D94764"/>
    <w:rsid w:val="00D96376"/>
    <w:rsid w:val="00D96FAB"/>
    <w:rsid w:val="00D97152"/>
    <w:rsid w:val="00D97550"/>
    <w:rsid w:val="00D9757D"/>
    <w:rsid w:val="00D97692"/>
    <w:rsid w:val="00DA02BF"/>
    <w:rsid w:val="00DA0E17"/>
    <w:rsid w:val="00DA1BEC"/>
    <w:rsid w:val="00DA2627"/>
    <w:rsid w:val="00DA2657"/>
    <w:rsid w:val="00DA3485"/>
    <w:rsid w:val="00DA4686"/>
    <w:rsid w:val="00DA51AD"/>
    <w:rsid w:val="00DA5B99"/>
    <w:rsid w:val="00DA5C3A"/>
    <w:rsid w:val="00DA602D"/>
    <w:rsid w:val="00DA68B9"/>
    <w:rsid w:val="00DA6C02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47CE"/>
    <w:rsid w:val="00DB4CCE"/>
    <w:rsid w:val="00DB4FEF"/>
    <w:rsid w:val="00DB5411"/>
    <w:rsid w:val="00DC03DD"/>
    <w:rsid w:val="00DC0EB0"/>
    <w:rsid w:val="00DC1758"/>
    <w:rsid w:val="00DC1C86"/>
    <w:rsid w:val="00DC213A"/>
    <w:rsid w:val="00DC247E"/>
    <w:rsid w:val="00DC257F"/>
    <w:rsid w:val="00DC2950"/>
    <w:rsid w:val="00DC376C"/>
    <w:rsid w:val="00DC3D2F"/>
    <w:rsid w:val="00DC4953"/>
    <w:rsid w:val="00DC4D80"/>
    <w:rsid w:val="00DC57D8"/>
    <w:rsid w:val="00DC6D9B"/>
    <w:rsid w:val="00DC6F51"/>
    <w:rsid w:val="00DD020C"/>
    <w:rsid w:val="00DD05B7"/>
    <w:rsid w:val="00DD1415"/>
    <w:rsid w:val="00DD1B45"/>
    <w:rsid w:val="00DD27EF"/>
    <w:rsid w:val="00DD29BB"/>
    <w:rsid w:val="00DD2B56"/>
    <w:rsid w:val="00DD37A7"/>
    <w:rsid w:val="00DD3912"/>
    <w:rsid w:val="00DD405B"/>
    <w:rsid w:val="00DD426B"/>
    <w:rsid w:val="00DD4557"/>
    <w:rsid w:val="00DD479E"/>
    <w:rsid w:val="00DD4A3B"/>
    <w:rsid w:val="00DD4EEA"/>
    <w:rsid w:val="00DD56CB"/>
    <w:rsid w:val="00DD59C7"/>
    <w:rsid w:val="00DD5A62"/>
    <w:rsid w:val="00DD5BCF"/>
    <w:rsid w:val="00DD68BA"/>
    <w:rsid w:val="00DD69F9"/>
    <w:rsid w:val="00DD7469"/>
    <w:rsid w:val="00DD78CE"/>
    <w:rsid w:val="00DE0876"/>
    <w:rsid w:val="00DE2645"/>
    <w:rsid w:val="00DE298B"/>
    <w:rsid w:val="00DE2B8C"/>
    <w:rsid w:val="00DE2C36"/>
    <w:rsid w:val="00DE3031"/>
    <w:rsid w:val="00DE3BFD"/>
    <w:rsid w:val="00DE3F5F"/>
    <w:rsid w:val="00DE5036"/>
    <w:rsid w:val="00DE5DAB"/>
    <w:rsid w:val="00DE6A09"/>
    <w:rsid w:val="00DE6F47"/>
    <w:rsid w:val="00DE7195"/>
    <w:rsid w:val="00DE72E3"/>
    <w:rsid w:val="00DE73A5"/>
    <w:rsid w:val="00DE7E91"/>
    <w:rsid w:val="00DF0317"/>
    <w:rsid w:val="00DF082D"/>
    <w:rsid w:val="00DF12CB"/>
    <w:rsid w:val="00DF25B0"/>
    <w:rsid w:val="00DF25C3"/>
    <w:rsid w:val="00DF262B"/>
    <w:rsid w:val="00DF297C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6E1D"/>
    <w:rsid w:val="00DF7CB2"/>
    <w:rsid w:val="00E0005C"/>
    <w:rsid w:val="00E009A4"/>
    <w:rsid w:val="00E00AF5"/>
    <w:rsid w:val="00E02976"/>
    <w:rsid w:val="00E0328B"/>
    <w:rsid w:val="00E032D5"/>
    <w:rsid w:val="00E03CB3"/>
    <w:rsid w:val="00E042F6"/>
    <w:rsid w:val="00E044C1"/>
    <w:rsid w:val="00E04652"/>
    <w:rsid w:val="00E0486E"/>
    <w:rsid w:val="00E05111"/>
    <w:rsid w:val="00E053A1"/>
    <w:rsid w:val="00E05C8A"/>
    <w:rsid w:val="00E0610D"/>
    <w:rsid w:val="00E06120"/>
    <w:rsid w:val="00E068D6"/>
    <w:rsid w:val="00E06C59"/>
    <w:rsid w:val="00E07475"/>
    <w:rsid w:val="00E07AC2"/>
    <w:rsid w:val="00E07DCC"/>
    <w:rsid w:val="00E07ECA"/>
    <w:rsid w:val="00E07FE2"/>
    <w:rsid w:val="00E104A0"/>
    <w:rsid w:val="00E1057F"/>
    <w:rsid w:val="00E10CBF"/>
    <w:rsid w:val="00E1125A"/>
    <w:rsid w:val="00E12362"/>
    <w:rsid w:val="00E12B82"/>
    <w:rsid w:val="00E12F5A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6B7C"/>
    <w:rsid w:val="00E16CBF"/>
    <w:rsid w:val="00E17903"/>
    <w:rsid w:val="00E17C71"/>
    <w:rsid w:val="00E17C98"/>
    <w:rsid w:val="00E200EE"/>
    <w:rsid w:val="00E201A3"/>
    <w:rsid w:val="00E20223"/>
    <w:rsid w:val="00E203C2"/>
    <w:rsid w:val="00E20823"/>
    <w:rsid w:val="00E20CCD"/>
    <w:rsid w:val="00E20CFA"/>
    <w:rsid w:val="00E21610"/>
    <w:rsid w:val="00E21CD9"/>
    <w:rsid w:val="00E22023"/>
    <w:rsid w:val="00E22B0F"/>
    <w:rsid w:val="00E22B23"/>
    <w:rsid w:val="00E22F09"/>
    <w:rsid w:val="00E231DC"/>
    <w:rsid w:val="00E231F0"/>
    <w:rsid w:val="00E234DE"/>
    <w:rsid w:val="00E239C2"/>
    <w:rsid w:val="00E2454D"/>
    <w:rsid w:val="00E2469A"/>
    <w:rsid w:val="00E24C11"/>
    <w:rsid w:val="00E24EDA"/>
    <w:rsid w:val="00E2523D"/>
    <w:rsid w:val="00E2542D"/>
    <w:rsid w:val="00E26C2F"/>
    <w:rsid w:val="00E26DA1"/>
    <w:rsid w:val="00E26ED2"/>
    <w:rsid w:val="00E303B0"/>
    <w:rsid w:val="00E31656"/>
    <w:rsid w:val="00E316D9"/>
    <w:rsid w:val="00E31CF1"/>
    <w:rsid w:val="00E32025"/>
    <w:rsid w:val="00E3242B"/>
    <w:rsid w:val="00E3250B"/>
    <w:rsid w:val="00E331FE"/>
    <w:rsid w:val="00E33C8E"/>
    <w:rsid w:val="00E341FD"/>
    <w:rsid w:val="00E341FE"/>
    <w:rsid w:val="00E348DD"/>
    <w:rsid w:val="00E34EB0"/>
    <w:rsid w:val="00E3523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14F"/>
    <w:rsid w:val="00E43485"/>
    <w:rsid w:val="00E43E31"/>
    <w:rsid w:val="00E4415E"/>
    <w:rsid w:val="00E44ED1"/>
    <w:rsid w:val="00E4517D"/>
    <w:rsid w:val="00E4557F"/>
    <w:rsid w:val="00E458B2"/>
    <w:rsid w:val="00E45E79"/>
    <w:rsid w:val="00E46AA3"/>
    <w:rsid w:val="00E47244"/>
    <w:rsid w:val="00E476B4"/>
    <w:rsid w:val="00E47752"/>
    <w:rsid w:val="00E47E77"/>
    <w:rsid w:val="00E50E76"/>
    <w:rsid w:val="00E512D1"/>
    <w:rsid w:val="00E51DF4"/>
    <w:rsid w:val="00E5218C"/>
    <w:rsid w:val="00E52755"/>
    <w:rsid w:val="00E53CC5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57E9C"/>
    <w:rsid w:val="00E60612"/>
    <w:rsid w:val="00E60A61"/>
    <w:rsid w:val="00E60ACB"/>
    <w:rsid w:val="00E60BDF"/>
    <w:rsid w:val="00E60F7F"/>
    <w:rsid w:val="00E61530"/>
    <w:rsid w:val="00E61834"/>
    <w:rsid w:val="00E61A46"/>
    <w:rsid w:val="00E61B68"/>
    <w:rsid w:val="00E61F4D"/>
    <w:rsid w:val="00E6229A"/>
    <w:rsid w:val="00E62A1F"/>
    <w:rsid w:val="00E62CD2"/>
    <w:rsid w:val="00E63938"/>
    <w:rsid w:val="00E65068"/>
    <w:rsid w:val="00E6578E"/>
    <w:rsid w:val="00E65988"/>
    <w:rsid w:val="00E65F1D"/>
    <w:rsid w:val="00E66A53"/>
    <w:rsid w:val="00E66FC5"/>
    <w:rsid w:val="00E671FB"/>
    <w:rsid w:val="00E673CE"/>
    <w:rsid w:val="00E67EC9"/>
    <w:rsid w:val="00E707B3"/>
    <w:rsid w:val="00E70B5D"/>
    <w:rsid w:val="00E70FE0"/>
    <w:rsid w:val="00E71EE5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4E90"/>
    <w:rsid w:val="00E75789"/>
    <w:rsid w:val="00E75958"/>
    <w:rsid w:val="00E759B2"/>
    <w:rsid w:val="00E769A7"/>
    <w:rsid w:val="00E770F8"/>
    <w:rsid w:val="00E77C1F"/>
    <w:rsid w:val="00E80A09"/>
    <w:rsid w:val="00E80AEF"/>
    <w:rsid w:val="00E80D12"/>
    <w:rsid w:val="00E823A8"/>
    <w:rsid w:val="00E8249B"/>
    <w:rsid w:val="00E82607"/>
    <w:rsid w:val="00E82D2D"/>
    <w:rsid w:val="00E82F18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17AF"/>
    <w:rsid w:val="00E91FF8"/>
    <w:rsid w:val="00E92BBC"/>
    <w:rsid w:val="00E9319E"/>
    <w:rsid w:val="00E933EB"/>
    <w:rsid w:val="00E9356A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5E"/>
    <w:rsid w:val="00EA1CBD"/>
    <w:rsid w:val="00EA28AF"/>
    <w:rsid w:val="00EA2D41"/>
    <w:rsid w:val="00EA32C9"/>
    <w:rsid w:val="00EA3459"/>
    <w:rsid w:val="00EA39F0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B57"/>
    <w:rsid w:val="00EA7DEF"/>
    <w:rsid w:val="00EA7FE1"/>
    <w:rsid w:val="00EB00FE"/>
    <w:rsid w:val="00EB024A"/>
    <w:rsid w:val="00EB07BA"/>
    <w:rsid w:val="00EB0BFA"/>
    <w:rsid w:val="00EB0F18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9C9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7218"/>
    <w:rsid w:val="00EB79BB"/>
    <w:rsid w:val="00EC0AD8"/>
    <w:rsid w:val="00EC0B96"/>
    <w:rsid w:val="00EC103D"/>
    <w:rsid w:val="00EC18C4"/>
    <w:rsid w:val="00EC2060"/>
    <w:rsid w:val="00EC2401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693D"/>
    <w:rsid w:val="00EC7011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919"/>
    <w:rsid w:val="00ED2B1D"/>
    <w:rsid w:val="00ED352A"/>
    <w:rsid w:val="00ED37E8"/>
    <w:rsid w:val="00ED3EA3"/>
    <w:rsid w:val="00ED4994"/>
    <w:rsid w:val="00ED5B59"/>
    <w:rsid w:val="00ED6060"/>
    <w:rsid w:val="00ED63CE"/>
    <w:rsid w:val="00ED669E"/>
    <w:rsid w:val="00ED71A5"/>
    <w:rsid w:val="00ED7775"/>
    <w:rsid w:val="00ED77CC"/>
    <w:rsid w:val="00EE04F4"/>
    <w:rsid w:val="00EE0FC7"/>
    <w:rsid w:val="00EE154C"/>
    <w:rsid w:val="00EE1BD8"/>
    <w:rsid w:val="00EE3789"/>
    <w:rsid w:val="00EE4682"/>
    <w:rsid w:val="00EE4FC2"/>
    <w:rsid w:val="00EE6C67"/>
    <w:rsid w:val="00EE709F"/>
    <w:rsid w:val="00EE7DAA"/>
    <w:rsid w:val="00EF05AC"/>
    <w:rsid w:val="00EF23AB"/>
    <w:rsid w:val="00EF2461"/>
    <w:rsid w:val="00EF269B"/>
    <w:rsid w:val="00EF26AD"/>
    <w:rsid w:val="00EF2DDD"/>
    <w:rsid w:val="00EF39D3"/>
    <w:rsid w:val="00EF3E1D"/>
    <w:rsid w:val="00EF45B2"/>
    <w:rsid w:val="00EF551D"/>
    <w:rsid w:val="00EF56F3"/>
    <w:rsid w:val="00EF58C9"/>
    <w:rsid w:val="00EF601A"/>
    <w:rsid w:val="00EF63D0"/>
    <w:rsid w:val="00EF71F6"/>
    <w:rsid w:val="00EF7661"/>
    <w:rsid w:val="00EF7B4E"/>
    <w:rsid w:val="00F0160E"/>
    <w:rsid w:val="00F01812"/>
    <w:rsid w:val="00F0190C"/>
    <w:rsid w:val="00F02969"/>
    <w:rsid w:val="00F02B14"/>
    <w:rsid w:val="00F03FA8"/>
    <w:rsid w:val="00F0405B"/>
    <w:rsid w:val="00F0421E"/>
    <w:rsid w:val="00F0426C"/>
    <w:rsid w:val="00F04436"/>
    <w:rsid w:val="00F048A3"/>
    <w:rsid w:val="00F04D64"/>
    <w:rsid w:val="00F04F1D"/>
    <w:rsid w:val="00F06551"/>
    <w:rsid w:val="00F0669E"/>
    <w:rsid w:val="00F10106"/>
    <w:rsid w:val="00F1014E"/>
    <w:rsid w:val="00F10EDD"/>
    <w:rsid w:val="00F110B9"/>
    <w:rsid w:val="00F11577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5DFB"/>
    <w:rsid w:val="00F1605E"/>
    <w:rsid w:val="00F16C90"/>
    <w:rsid w:val="00F16EA3"/>
    <w:rsid w:val="00F17323"/>
    <w:rsid w:val="00F173A4"/>
    <w:rsid w:val="00F17536"/>
    <w:rsid w:val="00F209E3"/>
    <w:rsid w:val="00F20DB1"/>
    <w:rsid w:val="00F2167E"/>
    <w:rsid w:val="00F2180C"/>
    <w:rsid w:val="00F22063"/>
    <w:rsid w:val="00F22232"/>
    <w:rsid w:val="00F22657"/>
    <w:rsid w:val="00F22871"/>
    <w:rsid w:val="00F22CE6"/>
    <w:rsid w:val="00F22DCF"/>
    <w:rsid w:val="00F23640"/>
    <w:rsid w:val="00F23AA1"/>
    <w:rsid w:val="00F2519D"/>
    <w:rsid w:val="00F256D0"/>
    <w:rsid w:val="00F25D5B"/>
    <w:rsid w:val="00F269F1"/>
    <w:rsid w:val="00F27EFC"/>
    <w:rsid w:val="00F3054A"/>
    <w:rsid w:val="00F309FE"/>
    <w:rsid w:val="00F30BDC"/>
    <w:rsid w:val="00F31B08"/>
    <w:rsid w:val="00F321B4"/>
    <w:rsid w:val="00F32425"/>
    <w:rsid w:val="00F32530"/>
    <w:rsid w:val="00F327B1"/>
    <w:rsid w:val="00F32CEB"/>
    <w:rsid w:val="00F337DE"/>
    <w:rsid w:val="00F33845"/>
    <w:rsid w:val="00F33B28"/>
    <w:rsid w:val="00F3482A"/>
    <w:rsid w:val="00F34972"/>
    <w:rsid w:val="00F36D83"/>
    <w:rsid w:val="00F37149"/>
    <w:rsid w:val="00F378DB"/>
    <w:rsid w:val="00F37A1C"/>
    <w:rsid w:val="00F41459"/>
    <w:rsid w:val="00F417F1"/>
    <w:rsid w:val="00F4220E"/>
    <w:rsid w:val="00F42609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C58"/>
    <w:rsid w:val="00F4610B"/>
    <w:rsid w:val="00F467F3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60499"/>
    <w:rsid w:val="00F60A4F"/>
    <w:rsid w:val="00F621F8"/>
    <w:rsid w:val="00F622A4"/>
    <w:rsid w:val="00F63DBD"/>
    <w:rsid w:val="00F6416A"/>
    <w:rsid w:val="00F643F3"/>
    <w:rsid w:val="00F64674"/>
    <w:rsid w:val="00F64C52"/>
    <w:rsid w:val="00F6509D"/>
    <w:rsid w:val="00F662F8"/>
    <w:rsid w:val="00F66412"/>
    <w:rsid w:val="00F66B02"/>
    <w:rsid w:val="00F66BCF"/>
    <w:rsid w:val="00F66C36"/>
    <w:rsid w:val="00F675DE"/>
    <w:rsid w:val="00F70110"/>
    <w:rsid w:val="00F70659"/>
    <w:rsid w:val="00F70F73"/>
    <w:rsid w:val="00F7208F"/>
    <w:rsid w:val="00F72C2A"/>
    <w:rsid w:val="00F73047"/>
    <w:rsid w:val="00F739E0"/>
    <w:rsid w:val="00F7449C"/>
    <w:rsid w:val="00F74ED8"/>
    <w:rsid w:val="00F753A7"/>
    <w:rsid w:val="00F758DF"/>
    <w:rsid w:val="00F778BC"/>
    <w:rsid w:val="00F77B02"/>
    <w:rsid w:val="00F80017"/>
    <w:rsid w:val="00F8062B"/>
    <w:rsid w:val="00F81B86"/>
    <w:rsid w:val="00F81BFE"/>
    <w:rsid w:val="00F829A6"/>
    <w:rsid w:val="00F84307"/>
    <w:rsid w:val="00F84371"/>
    <w:rsid w:val="00F8484A"/>
    <w:rsid w:val="00F84AA7"/>
    <w:rsid w:val="00F855D2"/>
    <w:rsid w:val="00F85FE6"/>
    <w:rsid w:val="00F864C4"/>
    <w:rsid w:val="00F866A0"/>
    <w:rsid w:val="00F87390"/>
    <w:rsid w:val="00F873A7"/>
    <w:rsid w:val="00F87583"/>
    <w:rsid w:val="00F8785C"/>
    <w:rsid w:val="00F902AF"/>
    <w:rsid w:val="00F90B29"/>
    <w:rsid w:val="00F90C06"/>
    <w:rsid w:val="00F90C37"/>
    <w:rsid w:val="00F91DE3"/>
    <w:rsid w:val="00F92251"/>
    <w:rsid w:val="00F928E5"/>
    <w:rsid w:val="00F92C00"/>
    <w:rsid w:val="00F93607"/>
    <w:rsid w:val="00F93B32"/>
    <w:rsid w:val="00F93B6A"/>
    <w:rsid w:val="00F93B92"/>
    <w:rsid w:val="00F93EBE"/>
    <w:rsid w:val="00F94203"/>
    <w:rsid w:val="00F94797"/>
    <w:rsid w:val="00F95620"/>
    <w:rsid w:val="00F96301"/>
    <w:rsid w:val="00F9664A"/>
    <w:rsid w:val="00F96719"/>
    <w:rsid w:val="00F96A53"/>
    <w:rsid w:val="00F96E8F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6FA2"/>
    <w:rsid w:val="00FA785A"/>
    <w:rsid w:val="00FA7C98"/>
    <w:rsid w:val="00FB0923"/>
    <w:rsid w:val="00FB0949"/>
    <w:rsid w:val="00FB0DB0"/>
    <w:rsid w:val="00FB11C0"/>
    <w:rsid w:val="00FB11D3"/>
    <w:rsid w:val="00FB1687"/>
    <w:rsid w:val="00FB1821"/>
    <w:rsid w:val="00FB1B54"/>
    <w:rsid w:val="00FB1F7A"/>
    <w:rsid w:val="00FB275A"/>
    <w:rsid w:val="00FB2960"/>
    <w:rsid w:val="00FB2D72"/>
    <w:rsid w:val="00FB2EE2"/>
    <w:rsid w:val="00FB3852"/>
    <w:rsid w:val="00FB402B"/>
    <w:rsid w:val="00FB4177"/>
    <w:rsid w:val="00FB41DA"/>
    <w:rsid w:val="00FB4A1A"/>
    <w:rsid w:val="00FB4FCC"/>
    <w:rsid w:val="00FB5070"/>
    <w:rsid w:val="00FB54D8"/>
    <w:rsid w:val="00FB559E"/>
    <w:rsid w:val="00FB5B71"/>
    <w:rsid w:val="00FB60EB"/>
    <w:rsid w:val="00FB6488"/>
    <w:rsid w:val="00FB7215"/>
    <w:rsid w:val="00FB7417"/>
    <w:rsid w:val="00FB74DE"/>
    <w:rsid w:val="00FB7D23"/>
    <w:rsid w:val="00FC084C"/>
    <w:rsid w:val="00FC0A63"/>
    <w:rsid w:val="00FC1472"/>
    <w:rsid w:val="00FC1E10"/>
    <w:rsid w:val="00FC29DD"/>
    <w:rsid w:val="00FC3CF9"/>
    <w:rsid w:val="00FC4552"/>
    <w:rsid w:val="00FC4C79"/>
    <w:rsid w:val="00FC5656"/>
    <w:rsid w:val="00FC5E96"/>
    <w:rsid w:val="00FC60D0"/>
    <w:rsid w:val="00FC646A"/>
    <w:rsid w:val="00FC70CC"/>
    <w:rsid w:val="00FC74EB"/>
    <w:rsid w:val="00FC76ED"/>
    <w:rsid w:val="00FC789B"/>
    <w:rsid w:val="00FD0955"/>
    <w:rsid w:val="00FD0DEB"/>
    <w:rsid w:val="00FD1176"/>
    <w:rsid w:val="00FD151C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C7E"/>
    <w:rsid w:val="00FE09F7"/>
    <w:rsid w:val="00FE0A7B"/>
    <w:rsid w:val="00FE0B1D"/>
    <w:rsid w:val="00FE1A67"/>
    <w:rsid w:val="00FE25BF"/>
    <w:rsid w:val="00FE30CD"/>
    <w:rsid w:val="00FE34E9"/>
    <w:rsid w:val="00FE3ABF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301A"/>
    <w:rsid w:val="00FF3242"/>
    <w:rsid w:val="00FF334D"/>
    <w:rsid w:val="00FF34C0"/>
    <w:rsid w:val="00FF3649"/>
    <w:rsid w:val="00FF386E"/>
    <w:rsid w:val="00FF397C"/>
    <w:rsid w:val="00FF4035"/>
    <w:rsid w:val="00FF568A"/>
    <w:rsid w:val="00FF6733"/>
    <w:rsid w:val="00FF68DC"/>
    <w:rsid w:val="00FF6BFE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1FE75B2C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916C9CC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D03032E5-77CE-40E2-9F1E-5DC1F285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2025-01-23T14:36:00Z</dcterms:created>
  <dcterms:modified xsi:type="dcterms:W3CDTF">2025-01-23T14:36:00Z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  <property fmtid="{D5CDD505-2E9C-101B-9397-08002B2CF9AE}" pid="5" name="GrammarlyDocumentId">
    <vt:lpwstr>6b84e336c654b7960e49ce56a65aacff9431a6d39ecac6d5de4746048af0c29d</vt:lpwstr>
  </property>
</Properties>
</file>